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CD" w:rsidRPr="00AE7472" w:rsidRDefault="00662782" w:rsidP="00AB4651">
      <w:pPr>
        <w:pStyle w:val="Cover-ClientName"/>
      </w:pPr>
      <w:r w:rsidRPr="00AE7472">
        <w:t>Department of Veterans’ Affairs</w:t>
      </w:r>
    </w:p>
    <w:p w:rsidR="00C208CD" w:rsidRPr="00AE7472" w:rsidRDefault="00662782" w:rsidP="001C4803">
      <w:pPr>
        <w:pStyle w:val="Cover-ProjectName"/>
      </w:pPr>
      <w:r w:rsidRPr="00AE7472">
        <w:t>Client Satisfaction Survey</w:t>
      </w:r>
    </w:p>
    <w:p w:rsidR="00C208CD" w:rsidRPr="00AE7472" w:rsidRDefault="00AE7472" w:rsidP="00AB4651">
      <w:pPr>
        <w:pStyle w:val="CoverDate"/>
        <w:rPr>
          <w:i w:val="0"/>
          <w:color w:val="0070C0"/>
        </w:rPr>
      </w:pPr>
      <w:r w:rsidRPr="00AE7472">
        <w:rPr>
          <w:i w:val="0"/>
          <w:color w:val="0070C0"/>
        </w:rPr>
        <w:t>August 2018</w:t>
      </w:r>
    </w:p>
    <w:p w:rsidR="004E241C" w:rsidRPr="00AE7472" w:rsidRDefault="004E241C" w:rsidP="00AB4651">
      <w:pPr>
        <w:pStyle w:val="Cover-OtherDescription"/>
        <w:sectPr w:rsidR="004E241C" w:rsidRPr="00AE7472" w:rsidSect="00181D7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708" w:gutter="0"/>
          <w:cols w:space="708"/>
          <w:titlePg/>
          <w:docGrid w:linePitch="360"/>
        </w:sectPr>
      </w:pPr>
    </w:p>
    <w:p w:rsidR="00884F8A" w:rsidRPr="00AE7472" w:rsidRDefault="00884F8A" w:rsidP="00884F8A">
      <w:pPr>
        <w:pStyle w:val="IntroductionHeading1"/>
      </w:pPr>
      <w:bookmarkStart w:id="0" w:name="_Toc454465521"/>
      <w:bookmarkStart w:id="1" w:name="_Toc348422521"/>
      <w:r w:rsidRPr="00AE7472">
        <w:lastRenderedPageBreak/>
        <w:t>In</w:t>
      </w:r>
      <w:bookmarkEnd w:id="0"/>
      <w:r w:rsidRPr="00AE7472">
        <w:t>troduction</w:t>
      </w:r>
    </w:p>
    <w:p w:rsidR="00884F8A" w:rsidRPr="00AE7472" w:rsidRDefault="00884F8A" w:rsidP="00884F8A">
      <w:r w:rsidRPr="00AE7472">
        <w:t xml:space="preserve">Good morning/afternoon/evening. My name is [NAME] and I am calling from ORIMA Research on behalf of the Department of Veterans’ Affairs (DVA). May I please speak to [NAMED RESPONDENT] </w:t>
      </w:r>
    </w:p>
    <w:p w:rsidR="00884F8A" w:rsidRPr="00AE7472" w:rsidRDefault="00884F8A" w:rsidP="00884F8A">
      <w:r w:rsidRPr="00AE7472">
        <w:rPr>
          <w:rStyle w:val="ProgrammingNote"/>
        </w:rPr>
        <w:t>IF CARER:</w:t>
      </w:r>
      <w:r w:rsidRPr="00AE7472">
        <w:t xml:space="preserve"> We would like to speak to you on behalf of [CLIENT]</w:t>
      </w:r>
    </w:p>
    <w:p w:rsidR="00884F8A" w:rsidRPr="00AE7472" w:rsidRDefault="00884F8A" w:rsidP="00884F8A">
      <w:r w:rsidRPr="00AE7472">
        <w:t>If named respondent not available make a call back at a suitable time. Once speaking to named respondent continue:</w:t>
      </w:r>
    </w:p>
    <w:p w:rsidR="00884F8A" w:rsidRPr="00AE7472" w:rsidRDefault="00884F8A" w:rsidP="00884F8A">
      <w:pPr>
        <w:pStyle w:val="IntroductionHeading2"/>
        <w:spacing w:before="360"/>
      </w:pPr>
      <w:r w:rsidRPr="00AE7472">
        <w:t>Background and purpose of this survey</w:t>
      </w:r>
    </w:p>
    <w:p w:rsidR="00884F8A" w:rsidRPr="00AE7472" w:rsidRDefault="00884F8A" w:rsidP="00884F8A">
      <w:r w:rsidRPr="00AE7472">
        <w:t xml:space="preserve">You should have recently received a letter from DVA regarding the client satisfaction survey, which seeks your feedback on your experiences interacting with DVA. The results of this survey will be used by DVA to guide future directions and improve communication and information available to the veteran community. </w:t>
      </w:r>
    </w:p>
    <w:p w:rsidR="00884F8A" w:rsidRPr="00AE7472" w:rsidRDefault="00884F8A" w:rsidP="00884F8A">
      <w:r w:rsidRPr="00AE7472">
        <w:t xml:space="preserve">The survey will take around 15 minutes to complete, depending on your answers. </w:t>
      </w:r>
    </w:p>
    <w:p w:rsidR="00884F8A" w:rsidRPr="00AE7472" w:rsidRDefault="00884F8A" w:rsidP="00884F8A">
      <w:r w:rsidRPr="00AE7472">
        <w:rPr>
          <w:rStyle w:val="ProgrammingNote"/>
        </w:rPr>
        <w:t>Must read out:</w:t>
      </w:r>
      <w:r w:rsidRPr="00AE7472">
        <w:t xml:space="preserve"> Your answers will be completely confidential and any personal details, which may identify you in any way, will not be passed to the Department of Veterans’ Affairs. Your answers will not in any way affect any pension, benefits or health services, which you are entitled to from DVA, or to which you may become entitled in the future. If you wish, you can discontinue your participation in this study at any time.</w:t>
      </w:r>
    </w:p>
    <w:p w:rsidR="00884F8A" w:rsidRPr="00AE7472" w:rsidRDefault="00884F8A" w:rsidP="00884F8A">
      <w:r w:rsidRPr="00AE7472">
        <w:t>Are you willing to participate in the survey?</w:t>
      </w:r>
    </w:p>
    <w:p w:rsidR="00884F8A" w:rsidRPr="00AE7472" w:rsidRDefault="00884F8A" w:rsidP="00884F8A">
      <w:pPr>
        <w:pStyle w:val="ValueLabel"/>
        <w:numPr>
          <w:ilvl w:val="1"/>
          <w:numId w:val="8"/>
        </w:numPr>
      </w:pPr>
      <w:r w:rsidRPr="00AE7472">
        <w:t xml:space="preserve">Yes, can do it now </w:t>
      </w:r>
      <w:r w:rsidRPr="00AE7472">
        <w:rPr>
          <w:rStyle w:val="Pleasegoto"/>
        </w:rPr>
        <w:t>[Proceed with survey]</w:t>
      </w:r>
    </w:p>
    <w:p w:rsidR="00884F8A" w:rsidRPr="00AE7472" w:rsidRDefault="00884F8A" w:rsidP="00884F8A">
      <w:pPr>
        <w:pStyle w:val="ValueLabel"/>
        <w:numPr>
          <w:ilvl w:val="1"/>
          <w:numId w:val="8"/>
        </w:numPr>
      </w:pPr>
      <w:r w:rsidRPr="00AE7472">
        <w:t xml:space="preserve">Yes, can do it later </w:t>
      </w:r>
      <w:r w:rsidRPr="00AE7472">
        <w:rPr>
          <w:rStyle w:val="Pleasegoto"/>
        </w:rPr>
        <w:t>[Schedule appointment]</w:t>
      </w:r>
    </w:p>
    <w:p w:rsidR="00884F8A" w:rsidRPr="00AE7472" w:rsidRDefault="00884F8A" w:rsidP="00884F8A">
      <w:pPr>
        <w:pStyle w:val="ValueLabel"/>
        <w:numPr>
          <w:ilvl w:val="1"/>
          <w:numId w:val="8"/>
        </w:numPr>
      </w:pPr>
      <w:r w:rsidRPr="00AE7472">
        <w:t xml:space="preserve">No </w:t>
      </w:r>
      <w:r w:rsidRPr="00AE7472">
        <w:rPr>
          <w:rStyle w:val="Pleasegoto"/>
        </w:rPr>
        <w:t>[Thank and end]</w:t>
      </w:r>
    </w:p>
    <w:p w:rsidR="00884F8A" w:rsidRPr="00AE7472" w:rsidRDefault="00884F8A" w:rsidP="00884F8A">
      <w:r w:rsidRPr="00AE7472">
        <w:t>Thank you. While we’d prefer that you answer all questions, if there is anything you don’t want to answer, that’s fine, just let me know.</w:t>
      </w:r>
    </w:p>
    <w:p w:rsidR="00884F8A" w:rsidRPr="00AE7472" w:rsidRDefault="00884F8A" w:rsidP="00884F8A">
      <w:r w:rsidRPr="00AE7472">
        <w:t>Our call may be monitored by my supervisor for quality assurance purposes.</w:t>
      </w:r>
    </w:p>
    <w:p w:rsidR="00884F8A" w:rsidRPr="00AE7472" w:rsidRDefault="00884F8A" w:rsidP="00884F8A">
      <w:pPr>
        <w:pStyle w:val="ValueLabel"/>
        <w:numPr>
          <w:ilvl w:val="1"/>
          <w:numId w:val="14"/>
        </w:numPr>
      </w:pPr>
      <w:r w:rsidRPr="00AE7472">
        <w:t>Okay to monitor</w:t>
      </w:r>
    </w:p>
    <w:p w:rsidR="00884F8A" w:rsidRPr="00AE7472" w:rsidRDefault="00884F8A" w:rsidP="00884F8A">
      <w:pPr>
        <w:pStyle w:val="ValueLabel"/>
        <w:numPr>
          <w:ilvl w:val="1"/>
          <w:numId w:val="14"/>
        </w:numPr>
      </w:pPr>
      <w:r w:rsidRPr="00AE7472">
        <w:t>Do not monitor</w:t>
      </w:r>
    </w:p>
    <w:p w:rsidR="00884F8A" w:rsidRPr="00AE7472" w:rsidRDefault="00884F8A" w:rsidP="00884F8A">
      <w:pPr>
        <w:pStyle w:val="IntroductionHeading2"/>
        <w:spacing w:before="360"/>
      </w:pPr>
      <w:r w:rsidRPr="00AE7472">
        <w:t>Additional information (if asked)</w:t>
      </w:r>
    </w:p>
    <w:p w:rsidR="00884F8A" w:rsidRPr="00AE7472" w:rsidRDefault="00884F8A" w:rsidP="00884F8A">
      <w:pPr>
        <w:pStyle w:val="IntroductionHeading3"/>
      </w:pPr>
      <w:r w:rsidRPr="00AE7472">
        <w:t>Who is conducting the survey?</w:t>
      </w:r>
    </w:p>
    <w:p w:rsidR="00884F8A" w:rsidRPr="00AE7472" w:rsidRDefault="00884F8A" w:rsidP="00884F8A">
      <w:r w:rsidRPr="00AE7472">
        <w:t>DVA has engaged ORIMA Research as independent social research company to conduct this survey on its behalf.</w:t>
      </w:r>
    </w:p>
    <w:p w:rsidR="00884F8A" w:rsidRPr="00AE7472" w:rsidRDefault="00884F8A" w:rsidP="00884F8A">
      <w:pPr>
        <w:pStyle w:val="IntroductionHeading3"/>
      </w:pPr>
      <w:r w:rsidRPr="00AE7472">
        <w:lastRenderedPageBreak/>
        <w:t>What is the survey about?</w:t>
      </w:r>
    </w:p>
    <w:p w:rsidR="00884F8A" w:rsidRPr="00AE7472" w:rsidRDefault="00884F8A" w:rsidP="00884F8A">
      <w:r w:rsidRPr="00AE7472">
        <w:t>This survey seeks your feedback about communication and access to information you have experienced during your interactions with DVA, or its representatives/agents. This includes DVA arrangements with other government departments for the provision of services to the veteran community in some regional areas.</w:t>
      </w:r>
    </w:p>
    <w:p w:rsidR="00884F8A" w:rsidRPr="00AE7472" w:rsidRDefault="00884F8A" w:rsidP="00884F8A">
      <w:pPr>
        <w:pStyle w:val="IntroductionHeading3"/>
      </w:pPr>
      <w:r w:rsidRPr="00AE7472">
        <w:t>How did you obtain my number?</w:t>
      </w:r>
    </w:p>
    <w:p w:rsidR="00884F8A" w:rsidRPr="00AE7472" w:rsidRDefault="00884F8A" w:rsidP="00884F8A">
      <w:r w:rsidRPr="00AE7472">
        <w:t>Your telephone number was randomly selected by DVA to participate in this research.</w:t>
      </w:r>
    </w:p>
    <w:p w:rsidR="00884F8A" w:rsidRPr="00AE7472" w:rsidRDefault="00884F8A" w:rsidP="00884F8A">
      <w:pPr>
        <w:pStyle w:val="IntroductionHeading3"/>
      </w:pPr>
      <w:r w:rsidRPr="00AE7472">
        <w:t>How long will the survey take?</w:t>
      </w:r>
    </w:p>
    <w:p w:rsidR="00884F8A" w:rsidRPr="00AE7472" w:rsidRDefault="00884F8A" w:rsidP="00884F8A">
      <w:r w:rsidRPr="00AE7472">
        <w:t>This survey should take around 15 minutes to complete, depending on what comments you include when invited to provide additional information.</w:t>
      </w:r>
    </w:p>
    <w:p w:rsidR="00884F8A" w:rsidRPr="00AE7472" w:rsidRDefault="00884F8A" w:rsidP="00884F8A">
      <w:pPr>
        <w:pStyle w:val="IntroductionHeading3"/>
      </w:pPr>
      <w:r w:rsidRPr="00AE7472">
        <w:t>Is the research confidential?</w:t>
      </w:r>
    </w:p>
    <w:p w:rsidR="00884F8A" w:rsidRPr="00AE7472" w:rsidRDefault="00884F8A" w:rsidP="00884F8A">
      <w:r w:rsidRPr="00AE7472">
        <w:t>We will not disclose any identifiable information for a purpose other than conducting our research unless we have your express prior consent or are required to do so by an Australian law.</w:t>
      </w:r>
    </w:p>
    <w:p w:rsidR="00884F8A" w:rsidRPr="00AE7472" w:rsidRDefault="00884F8A" w:rsidP="00884F8A">
      <w:r w:rsidRPr="00AE7472">
        <w:t xml:space="preserve">Our Privacy Policy is available at www.orima.com and contains further details regarding how you can access or correct information we hold about you, how you can make a privacy related complaint and how that complaint will be dealt with. Should you have any questions about our privacy policy or how we will treat your information, you may contact our Privacy Officer, </w:t>
      </w:r>
      <w:r w:rsidR="003A517D" w:rsidRPr="003A517D">
        <w:rPr>
          <w:color w:val="FF0000"/>
        </w:rPr>
        <w:t>[name and contact details redacted]</w:t>
      </w:r>
      <w:r w:rsidRPr="00AE7472">
        <w:t>.</w:t>
      </w:r>
    </w:p>
    <w:p w:rsidR="00884F8A" w:rsidRPr="00AE7472" w:rsidRDefault="00884F8A" w:rsidP="00884F8A">
      <w:pPr>
        <w:pStyle w:val="IntroductionHeading3"/>
      </w:pPr>
      <w:r w:rsidRPr="00AE7472">
        <w:t>Who do I talk to for further information?</w:t>
      </w:r>
    </w:p>
    <w:p w:rsidR="00884F8A" w:rsidRPr="00AE7472" w:rsidRDefault="00884F8A" w:rsidP="00884F8A">
      <w:r w:rsidRPr="00AE7472">
        <w:t xml:space="preserve">If you have any questions about the survey, please contact </w:t>
      </w:r>
      <w:r w:rsidR="003A517D" w:rsidRPr="003A517D">
        <w:rPr>
          <w:color w:val="FF0000"/>
        </w:rPr>
        <w:t>[name redacted]</w:t>
      </w:r>
      <w:r w:rsidRPr="00AE7472">
        <w:t xml:space="preserve"> from ORIMA Research on </w:t>
      </w:r>
      <w:r w:rsidR="003A517D" w:rsidRPr="003A517D">
        <w:rPr>
          <w:color w:val="FF0000"/>
        </w:rPr>
        <w:t>[contact details redacted]</w:t>
      </w:r>
      <w:r w:rsidRPr="00AE7472">
        <w:t>.</w:t>
      </w:r>
    </w:p>
    <w:p w:rsidR="00884F8A" w:rsidRPr="00AE7472" w:rsidRDefault="00884F8A" w:rsidP="00884F8A">
      <w:r w:rsidRPr="00AE7472">
        <w:rPr>
          <w:rStyle w:val="ProgrammingNote"/>
        </w:rPr>
        <w:t>[If required for questions regarding the credentials of the survey]</w:t>
      </w:r>
      <w:r w:rsidRPr="00AE7472">
        <w:t xml:space="preserve"> In the lead up to the survey, you would have received a letter advising you of this survey. If you refer to that letter, you can see that DVA has referred to ORIMA as the organisation conducting the survey.</w:t>
      </w:r>
    </w:p>
    <w:p w:rsidR="00884F8A" w:rsidRPr="00AE7472" w:rsidRDefault="00884F8A" w:rsidP="00884F8A">
      <w:pPr>
        <w:pStyle w:val="ListBullet"/>
      </w:pPr>
      <w:r w:rsidRPr="00AE7472">
        <w:rPr>
          <w:rStyle w:val="Pleaseselectallthatapply"/>
        </w:rPr>
        <w:t>[If required]</w:t>
      </w:r>
      <w:r w:rsidRPr="00AE7472">
        <w:t xml:space="preserve"> If you would like to further verify the details of ORIMA, you can do so by referring to the DVA website. It is: www.dva.gov.au/survey. You can refer to the heading titled ‘Who will conduct the survey?’ for some information about ORIMA.</w:t>
      </w:r>
    </w:p>
    <w:p w:rsidR="00884F8A" w:rsidRPr="00AE7472" w:rsidRDefault="00884F8A" w:rsidP="00884F8A">
      <w:pPr>
        <w:pStyle w:val="ListBullet"/>
        <w:numPr>
          <w:ilvl w:val="1"/>
          <w:numId w:val="11"/>
        </w:numPr>
      </w:pPr>
      <w:r w:rsidRPr="00AE7472">
        <w:t xml:space="preserve"> </w:t>
      </w:r>
      <w:r w:rsidRPr="00AE7472">
        <w:rPr>
          <w:rStyle w:val="ProgrammingNote"/>
        </w:rPr>
        <w:t>[If required]</w:t>
      </w:r>
      <w:r w:rsidRPr="00AE7472">
        <w:t xml:space="preserve"> If you would like to further verify the details of ORIMA, you can do so by emailing the dedicated mailbox for confirmation. The email is Client.Survey@dva.gov.au (note: please emphasis the period between Client and Survey).</w:t>
      </w:r>
    </w:p>
    <w:p w:rsidR="00884F8A" w:rsidRPr="00AE7472" w:rsidRDefault="00884F8A" w:rsidP="00884F8A">
      <w:pPr>
        <w:pStyle w:val="ListBullet"/>
        <w:numPr>
          <w:ilvl w:val="2"/>
          <w:numId w:val="11"/>
        </w:numPr>
      </w:pPr>
      <w:r w:rsidRPr="00AE7472">
        <w:rPr>
          <w:rStyle w:val="ProgrammingNote"/>
        </w:rPr>
        <w:t>[If required—must attempt one of the previous options first</w:t>
      </w:r>
      <w:r w:rsidRPr="00AE7472">
        <w:t>] If you would like to speak to someone to verify the details of ORIMA, then you can call the DVA general enquiries line. The number is 133 254, or for regional callers 1800 555 254.</w:t>
      </w:r>
    </w:p>
    <w:p w:rsidR="00884F8A" w:rsidRPr="00AE7472" w:rsidRDefault="00884F8A" w:rsidP="00884F8A">
      <w:pPr>
        <w:pStyle w:val="Heading1"/>
      </w:pPr>
      <w:r w:rsidRPr="00AE7472">
        <w:lastRenderedPageBreak/>
        <w:t>Scree</w:t>
      </w:r>
      <w:bookmarkStart w:id="2" w:name="_GoBack"/>
      <w:bookmarkEnd w:id="2"/>
      <w:r w:rsidRPr="00AE7472">
        <w:t>ning</w:t>
      </w:r>
    </w:p>
    <w:p w:rsidR="00884F8A" w:rsidRPr="00AE7472" w:rsidRDefault="00884F8A" w:rsidP="00884F8A">
      <w:pPr>
        <w:pStyle w:val="IntroductionText"/>
        <w:rPr>
          <w:rStyle w:val="ProgrammingNote"/>
        </w:rPr>
      </w:pPr>
      <w:r w:rsidRPr="00AE7472">
        <w:rPr>
          <w:rStyle w:val="ProgrammingNote"/>
        </w:rPr>
        <w:t>S1. Interviewer record respondent type – do not ask.</w:t>
      </w:r>
    </w:p>
    <w:p w:rsidR="00884F8A" w:rsidRPr="00AE7472" w:rsidRDefault="00884F8A" w:rsidP="00884F8A">
      <w:pPr>
        <w:pStyle w:val="ValueLabel"/>
        <w:numPr>
          <w:ilvl w:val="1"/>
          <w:numId w:val="15"/>
        </w:numPr>
      </w:pPr>
      <w:r w:rsidRPr="00AE7472">
        <w:t xml:space="preserve">The respondent I am speaking to is a carer </w:t>
      </w:r>
      <w:r w:rsidRPr="00AE7472">
        <w:rPr>
          <w:rStyle w:val="Pleasegoto"/>
        </w:rPr>
        <w:t>[</w:t>
      </w:r>
      <w:r w:rsidRPr="00B31E92">
        <w:rPr>
          <w:rStyle w:val="Pleasegoto"/>
        </w:rPr>
        <w:t>Auto</w:t>
      </w:r>
      <w:r w:rsidR="00B31E92">
        <w:rPr>
          <w:rStyle w:val="Pleasegoto"/>
        </w:rPr>
        <w:t xml:space="preserve"> </w:t>
      </w:r>
      <w:r w:rsidRPr="00B31E92">
        <w:rPr>
          <w:rStyle w:val="Pleasegoto"/>
        </w:rPr>
        <w:t>code q</w:t>
      </w:r>
      <w:r w:rsidR="001A3BCB" w:rsidRPr="00B31E92">
        <w:rPr>
          <w:rStyle w:val="Pleasegoto"/>
        </w:rPr>
        <w:fldChar w:fldCharType="begin"/>
      </w:r>
      <w:r w:rsidR="001A3BCB" w:rsidRPr="00B31E92">
        <w:rPr>
          <w:rStyle w:val="Pleasegoto"/>
        </w:rPr>
        <w:instrText xml:space="preserve"> REF _Ref518547393 \r \h  \* MERGEFORMAT </w:instrText>
      </w:r>
      <w:r w:rsidR="001A3BCB" w:rsidRPr="00B31E92">
        <w:rPr>
          <w:rStyle w:val="Pleasegoto"/>
        </w:rPr>
      </w:r>
      <w:r w:rsidR="001A3BCB" w:rsidRPr="00B31E92">
        <w:rPr>
          <w:rStyle w:val="Pleasegoto"/>
        </w:rPr>
        <w:fldChar w:fldCharType="separate"/>
      </w:r>
      <w:r w:rsidR="005F3478">
        <w:rPr>
          <w:rStyle w:val="Pleasegoto"/>
        </w:rPr>
        <w:t>1</w:t>
      </w:r>
      <w:r w:rsidR="001A3BCB" w:rsidRPr="00B31E92">
        <w:rPr>
          <w:rStyle w:val="Pleasegoto"/>
        </w:rPr>
        <w:fldChar w:fldCharType="end"/>
      </w:r>
      <w:r w:rsidRPr="00B31E92">
        <w:rPr>
          <w:rStyle w:val="Pleasegoto"/>
        </w:rPr>
        <w:t xml:space="preserve"> as</w:t>
      </w:r>
      <w:r w:rsidRPr="00AE7472">
        <w:rPr>
          <w:rStyle w:val="Pleasegoto"/>
        </w:rPr>
        <w:t xml:space="preserve"> 1 and go to </w:t>
      </w:r>
      <w:r w:rsidR="00637B2E" w:rsidRPr="00AE7472">
        <w:rPr>
          <w:rStyle w:val="Pleasegoto"/>
        </w:rPr>
        <w:t>the next section</w:t>
      </w:r>
      <w:r w:rsidRPr="00AE7472">
        <w:rPr>
          <w:rStyle w:val="Pleasegoto"/>
        </w:rPr>
        <w:t>]</w:t>
      </w:r>
    </w:p>
    <w:p w:rsidR="00884F8A" w:rsidRPr="00AE7472" w:rsidRDefault="00884F8A" w:rsidP="00884F8A">
      <w:pPr>
        <w:pStyle w:val="ValueLabel"/>
        <w:numPr>
          <w:ilvl w:val="1"/>
          <w:numId w:val="15"/>
        </w:numPr>
        <w:rPr>
          <w:rStyle w:val="Pleasegoto"/>
          <w:i w:val="0"/>
          <w:color w:val="0000FF"/>
        </w:rPr>
      </w:pPr>
      <w:r w:rsidRPr="00AE7472">
        <w:t>The respondent is the client (veteran/serving member/widow)</w:t>
      </w:r>
    </w:p>
    <w:p w:rsidR="00884F8A" w:rsidRPr="00AE7472" w:rsidRDefault="00884F8A" w:rsidP="00884F8A">
      <w:pPr>
        <w:pStyle w:val="SingleOptionQuestionText"/>
      </w:pPr>
      <w:bookmarkStart w:id="3" w:name="_Ref518547393"/>
      <w:r w:rsidRPr="00AE7472">
        <w:t>Firstly, does another person or organisation ever help you to deal with DVA?</w:t>
      </w:r>
      <w:bookmarkEnd w:id="3"/>
    </w:p>
    <w:p w:rsidR="00884F8A" w:rsidRPr="00AE7472" w:rsidRDefault="00884F8A" w:rsidP="00884F8A">
      <w:pPr>
        <w:pStyle w:val="ValueLabel"/>
      </w:pPr>
      <w:r w:rsidRPr="00AE7472">
        <w:t>Yes</w:t>
      </w:r>
    </w:p>
    <w:p w:rsidR="00884F8A" w:rsidRPr="00AE7472" w:rsidRDefault="00884F8A" w:rsidP="00884F8A">
      <w:pPr>
        <w:pStyle w:val="ValueLabel"/>
      </w:pPr>
      <w:r w:rsidRPr="00AE7472">
        <w:t xml:space="preserve">No – I deal with DVA personally </w:t>
      </w:r>
      <w:r w:rsidRPr="00AE7472">
        <w:rPr>
          <w:rStyle w:val="Pleasegoto"/>
        </w:rPr>
        <w:t>[Go to the next section]</w:t>
      </w:r>
    </w:p>
    <w:p w:rsidR="00884F8A" w:rsidRPr="00AE7472" w:rsidRDefault="00884F8A" w:rsidP="00884F8A">
      <w:pPr>
        <w:pStyle w:val="SingleOptionQuestionText"/>
      </w:pPr>
      <w:r w:rsidRPr="00AE7472">
        <w:t xml:space="preserve">When you need to deal with DVA, how often is this done by someone else on your behalf? Is it… </w:t>
      </w:r>
      <w:r w:rsidRPr="00AE7472">
        <w:rPr>
          <w:rStyle w:val="Pleasegoto"/>
        </w:rPr>
        <w:t>[Read out]</w:t>
      </w:r>
    </w:p>
    <w:p w:rsidR="00884F8A" w:rsidRPr="00AE7472" w:rsidRDefault="00884F8A" w:rsidP="00884F8A">
      <w:pPr>
        <w:pStyle w:val="ValueLabel"/>
      </w:pPr>
      <w:r w:rsidRPr="00AE7472">
        <w:t>Always</w:t>
      </w:r>
    </w:p>
    <w:p w:rsidR="00884F8A" w:rsidRPr="00AE7472" w:rsidRDefault="00884F8A" w:rsidP="00884F8A">
      <w:pPr>
        <w:pStyle w:val="ValueLabel"/>
      </w:pPr>
      <w:r w:rsidRPr="00AE7472">
        <w:t>Most of the time</w:t>
      </w:r>
    </w:p>
    <w:p w:rsidR="00884F8A" w:rsidRPr="00AE7472" w:rsidRDefault="00884F8A" w:rsidP="00884F8A">
      <w:pPr>
        <w:pStyle w:val="ValueLabel"/>
      </w:pPr>
      <w:r w:rsidRPr="00AE7472">
        <w:t>Sometimes</w:t>
      </w:r>
    </w:p>
    <w:p w:rsidR="00884F8A" w:rsidRPr="00AE7472" w:rsidRDefault="00884F8A" w:rsidP="00884F8A">
      <w:pPr>
        <w:pStyle w:val="ValueLabel"/>
      </w:pPr>
      <w:r w:rsidRPr="00AE7472">
        <w:t>Rarely</w:t>
      </w:r>
    </w:p>
    <w:p w:rsidR="00884F8A" w:rsidRPr="00AE7472" w:rsidRDefault="00884F8A" w:rsidP="00884F8A">
      <w:pPr>
        <w:pStyle w:val="IntroductionText"/>
      </w:pPr>
      <w:r w:rsidRPr="00AE7472">
        <w:rPr>
          <w:rStyle w:val="ProgrammingNote"/>
        </w:rPr>
        <w:t>IF QUESTION 2=1, ASK:</w:t>
      </w:r>
      <w:r w:rsidRPr="00AE7472">
        <w:t xml:space="preserve"> This survey is about your personal experiences interacting with DVA – as someone else always deals with DVA on your behalf, would you mind if we spoke to them instead?</w:t>
      </w:r>
    </w:p>
    <w:p w:rsidR="00884F8A" w:rsidRPr="00AE7472" w:rsidRDefault="00884F8A" w:rsidP="00884F8A">
      <w:pPr>
        <w:pStyle w:val="IntroductionText"/>
      </w:pPr>
      <w:r w:rsidRPr="00AE7472">
        <w:rPr>
          <w:rStyle w:val="ProgrammingNote"/>
        </w:rPr>
        <w:t>IF QUESTION 2=2, ASK:</w:t>
      </w:r>
      <w:r w:rsidRPr="00AE7472">
        <w:t xml:space="preserve"> Would you prefer us to speak to this person to provide feedback about DVA on your behalf?</w:t>
      </w:r>
    </w:p>
    <w:p w:rsidR="00884F8A" w:rsidRPr="00AE7472" w:rsidRDefault="00884F8A" w:rsidP="00884F8A">
      <w:pPr>
        <w:pStyle w:val="IntroductionText"/>
        <w:rPr>
          <w:rStyle w:val="ProgrammingNote"/>
        </w:rPr>
      </w:pPr>
      <w:r w:rsidRPr="00AE7472">
        <w:rPr>
          <w:rStyle w:val="ProgrammingNote"/>
        </w:rPr>
        <w:t>OTHERWISE, CONTINUE.</w:t>
      </w:r>
    </w:p>
    <w:p w:rsidR="00884F8A" w:rsidRPr="00AE7472" w:rsidRDefault="00884F8A" w:rsidP="00884F8A">
      <w:pPr>
        <w:pStyle w:val="Heading1"/>
      </w:pPr>
      <w:r w:rsidRPr="00AE7472">
        <w:lastRenderedPageBreak/>
        <w:t>Use of DVA benefits and services</w:t>
      </w:r>
    </w:p>
    <w:p w:rsidR="00884F8A" w:rsidRPr="00AE7472" w:rsidRDefault="00884F8A" w:rsidP="00884F8A">
      <w:pPr>
        <w:pStyle w:val="IntroductionText"/>
      </w:pPr>
      <w:r w:rsidRPr="00AE7472">
        <w:t>The following questions are about what benefits and services you have received from DVA in the past 12 months.</w:t>
      </w:r>
      <w:r w:rsidR="00567466" w:rsidRPr="00AE7472">
        <w:t xml:space="preserve"> The survey focusses on your </w:t>
      </w:r>
      <w:r w:rsidR="00567466" w:rsidRPr="00AE7472">
        <w:rPr>
          <w:b/>
        </w:rPr>
        <w:t>service delivery experience</w:t>
      </w:r>
      <w:r w:rsidR="00567466" w:rsidRPr="00AE7472">
        <w:t xml:space="preserve"> and your responses to these questions will help us direct you to the relevant questions.</w:t>
      </w:r>
    </w:p>
    <w:p w:rsidR="00884F8A" w:rsidRPr="00AE7472" w:rsidRDefault="00884F8A" w:rsidP="00884F8A">
      <w:pPr>
        <w:pStyle w:val="SingleOptionQuestionText"/>
      </w:pPr>
      <w:bookmarkStart w:id="4" w:name="_Ref518644756"/>
      <w:r w:rsidRPr="00AE7472">
        <w:t xml:space="preserve">Have you received any of the following pensions from DVA in the past 12 months? </w:t>
      </w:r>
      <w:r w:rsidRPr="00AE7472">
        <w:rPr>
          <w:rStyle w:val="Pleaseselectallthatapply"/>
        </w:rPr>
        <w:t>[Read out. Multiple response?]</w:t>
      </w:r>
      <w:bookmarkEnd w:id="4"/>
    </w:p>
    <w:p w:rsidR="00884F8A" w:rsidRPr="00AE7472" w:rsidRDefault="00884F8A" w:rsidP="00884F8A">
      <w:pPr>
        <w:pStyle w:val="ValueLabel"/>
        <w:numPr>
          <w:ilvl w:val="1"/>
          <w:numId w:val="16"/>
        </w:numPr>
      </w:pPr>
      <w:bookmarkStart w:id="5" w:name="OLE_LINK1"/>
      <w:r w:rsidRPr="00AE7472">
        <w:t>Disability Pension</w:t>
      </w:r>
    </w:p>
    <w:p w:rsidR="00884F8A" w:rsidRPr="00AE7472" w:rsidRDefault="00884F8A" w:rsidP="00884F8A">
      <w:pPr>
        <w:pStyle w:val="ValueLabel"/>
        <w:numPr>
          <w:ilvl w:val="1"/>
          <w:numId w:val="16"/>
        </w:numPr>
      </w:pPr>
      <w:r w:rsidRPr="00AE7472">
        <w:t>Service Pension</w:t>
      </w:r>
    </w:p>
    <w:p w:rsidR="00884F8A" w:rsidRPr="00AE7472" w:rsidRDefault="00884F8A" w:rsidP="00884F8A">
      <w:pPr>
        <w:pStyle w:val="ValueLabel"/>
        <w:numPr>
          <w:ilvl w:val="1"/>
          <w:numId w:val="16"/>
        </w:numPr>
      </w:pPr>
      <w:r w:rsidRPr="00AE7472">
        <w:t>War Widow or Widowers Pension</w:t>
      </w:r>
    </w:p>
    <w:bookmarkEnd w:id="5"/>
    <w:p w:rsidR="00884F8A" w:rsidRPr="00AE7472" w:rsidRDefault="00884F8A" w:rsidP="00884F8A">
      <w:pPr>
        <w:pStyle w:val="ValueLabel"/>
        <w:numPr>
          <w:ilvl w:val="1"/>
          <w:numId w:val="16"/>
        </w:numPr>
      </w:pPr>
      <w:r w:rsidRPr="00AE7472">
        <w:t>None of these</w:t>
      </w:r>
    </w:p>
    <w:p w:rsidR="00884F8A" w:rsidRPr="00AE7472" w:rsidRDefault="00884F8A" w:rsidP="00884F8A">
      <w:pPr>
        <w:pStyle w:val="SingleOptionQuestionText"/>
      </w:pPr>
      <w:bookmarkStart w:id="6" w:name="_Ref518567955"/>
      <w:r w:rsidRPr="00AE7472">
        <w:t>Have you received any other regular allowances or income supplements from DVA in the past 12 months?</w:t>
      </w:r>
      <w:r w:rsidRPr="00AE7472">
        <w:br/>
      </w:r>
      <w:r w:rsidRPr="00AE7472">
        <w:rPr>
          <w:rStyle w:val="ProgrammingNote"/>
        </w:rPr>
        <w:t>If required:</w:t>
      </w:r>
      <w:r w:rsidRPr="00AE7472">
        <w:t xml:space="preserve"> This does not include one-off-payments—I will be asking about those later.</w:t>
      </w:r>
      <w:bookmarkEnd w:id="6"/>
    </w:p>
    <w:p w:rsidR="00884F8A" w:rsidRPr="00AE7472" w:rsidRDefault="00884F8A" w:rsidP="00884F8A">
      <w:pPr>
        <w:pStyle w:val="ValueLabel"/>
      </w:pPr>
      <w:r w:rsidRPr="00AE7472">
        <w:t>Yes</w:t>
      </w:r>
    </w:p>
    <w:p w:rsidR="00884F8A" w:rsidRPr="003A517D" w:rsidRDefault="00884F8A" w:rsidP="00884F8A">
      <w:pPr>
        <w:pStyle w:val="ValueLabel"/>
        <w:rPr>
          <w:rStyle w:val="Pleasespecify"/>
        </w:rPr>
      </w:pPr>
      <w:r w:rsidRPr="00AE7472">
        <w:t xml:space="preserve">No </w:t>
      </w:r>
      <w:r w:rsidRPr="00AE7472">
        <w:rPr>
          <w:rStyle w:val="Pleasespecify"/>
        </w:rPr>
        <w:t>[Go to</w:t>
      </w:r>
      <w:r w:rsidR="006C7421" w:rsidRPr="00AE7472">
        <w:rPr>
          <w:rStyle w:val="Pleasespecify"/>
        </w:rPr>
        <w:t xml:space="preserve"> instructions before</w:t>
      </w:r>
      <w:r w:rsidRPr="00AE7472">
        <w:rPr>
          <w:rStyle w:val="Pleasespecify"/>
        </w:rPr>
        <w:t xml:space="preserve"> q</w:t>
      </w:r>
      <w:r w:rsidR="001A3BCB" w:rsidRPr="003A517D">
        <w:rPr>
          <w:rStyle w:val="Pleasespecify"/>
        </w:rPr>
        <w:fldChar w:fldCharType="begin"/>
      </w:r>
      <w:r w:rsidR="001A3BCB" w:rsidRPr="003A517D">
        <w:rPr>
          <w:rStyle w:val="Pleasespecify"/>
        </w:rPr>
        <w:instrText xml:space="preserve"> REF _Ref520731187 \r \h  \* MERGEFORMAT </w:instrText>
      </w:r>
      <w:r w:rsidR="001A3BCB" w:rsidRPr="003A517D">
        <w:rPr>
          <w:rStyle w:val="Pleasespecify"/>
        </w:rPr>
      </w:r>
      <w:r w:rsidR="001A3BCB" w:rsidRPr="003A517D">
        <w:rPr>
          <w:rStyle w:val="Pleasespecify"/>
        </w:rPr>
        <w:fldChar w:fldCharType="separate"/>
      </w:r>
      <w:r w:rsidR="005F3478">
        <w:rPr>
          <w:rStyle w:val="Pleasespecify"/>
        </w:rPr>
        <w:t>6</w:t>
      </w:r>
      <w:r w:rsidR="001A3BCB" w:rsidRPr="003A517D">
        <w:rPr>
          <w:rStyle w:val="Pleasespecify"/>
        </w:rPr>
        <w:fldChar w:fldCharType="end"/>
      </w:r>
      <w:r w:rsidRPr="00AE7472">
        <w:rPr>
          <w:rStyle w:val="Pleasespecify"/>
        </w:rPr>
        <w:t>]</w:t>
      </w:r>
    </w:p>
    <w:p w:rsidR="00884F8A" w:rsidRPr="003A517D" w:rsidRDefault="00884F8A" w:rsidP="00884F8A">
      <w:pPr>
        <w:pStyle w:val="ValueLabel"/>
        <w:rPr>
          <w:rStyle w:val="Pleasespecify"/>
        </w:rPr>
      </w:pPr>
      <w:r w:rsidRPr="00AE7472">
        <w:t>Not sure / can’t recall</w:t>
      </w:r>
      <w:r w:rsidR="006C7421" w:rsidRPr="00AE7472">
        <w:t xml:space="preserve"> </w:t>
      </w:r>
      <w:r w:rsidR="006C7421" w:rsidRPr="00AE7472">
        <w:rPr>
          <w:rStyle w:val="Pleasespecify"/>
        </w:rPr>
        <w:t>[Go to instructions before q</w:t>
      </w:r>
      <w:r w:rsidR="001A3BCB" w:rsidRPr="003A517D">
        <w:rPr>
          <w:rStyle w:val="Pleasespecify"/>
        </w:rPr>
        <w:fldChar w:fldCharType="begin"/>
      </w:r>
      <w:r w:rsidR="001A3BCB" w:rsidRPr="003A517D">
        <w:rPr>
          <w:rStyle w:val="Pleasespecify"/>
        </w:rPr>
        <w:instrText xml:space="preserve"> REF _Ref520731187 \r \h  \* MERGEFORMAT </w:instrText>
      </w:r>
      <w:r w:rsidR="001A3BCB" w:rsidRPr="003A517D">
        <w:rPr>
          <w:rStyle w:val="Pleasespecify"/>
        </w:rPr>
      </w:r>
      <w:r w:rsidR="001A3BCB" w:rsidRPr="003A517D">
        <w:rPr>
          <w:rStyle w:val="Pleasespecify"/>
        </w:rPr>
        <w:fldChar w:fldCharType="separate"/>
      </w:r>
      <w:r w:rsidR="005F3478">
        <w:rPr>
          <w:rStyle w:val="Pleasespecify"/>
        </w:rPr>
        <w:t>6</w:t>
      </w:r>
      <w:r w:rsidR="001A3BCB" w:rsidRPr="003A517D">
        <w:rPr>
          <w:rStyle w:val="Pleasespecify"/>
        </w:rPr>
        <w:fldChar w:fldCharType="end"/>
      </w:r>
      <w:r w:rsidR="006C7421" w:rsidRPr="00AE7472">
        <w:rPr>
          <w:rStyle w:val="Pleasespecify"/>
        </w:rPr>
        <w:t>]</w:t>
      </w:r>
    </w:p>
    <w:p w:rsidR="00884F8A" w:rsidRPr="00AE7472" w:rsidRDefault="00884F8A" w:rsidP="00884F8A">
      <w:pPr>
        <w:pStyle w:val="SingleOptionQuestionText"/>
      </w:pPr>
      <w:bookmarkStart w:id="7" w:name="_Ref518650312"/>
      <w:r w:rsidRPr="00AE7472">
        <w:t>Which regular allowances or income supplements have you received</w:t>
      </w:r>
      <w:r w:rsidR="00540E4D" w:rsidRPr="00AE7472">
        <w:t xml:space="preserve"> in the past 12 months</w:t>
      </w:r>
      <w:r w:rsidRPr="00AE7472">
        <w:t xml:space="preserve">? </w:t>
      </w:r>
      <w:r w:rsidRPr="00AE7472">
        <w:rPr>
          <w:rStyle w:val="Pleaseselectallthatapply"/>
        </w:rPr>
        <w:t>[Read out 1-11]</w:t>
      </w:r>
      <w:bookmarkEnd w:id="7"/>
    </w:p>
    <w:p w:rsidR="00884F8A" w:rsidRPr="00AE7472" w:rsidRDefault="00884F8A" w:rsidP="00884F8A">
      <w:pPr>
        <w:pStyle w:val="ValueLabel"/>
      </w:pPr>
      <w:r w:rsidRPr="00AE7472">
        <w:t>Pension Supplement</w:t>
      </w:r>
    </w:p>
    <w:p w:rsidR="00884F8A" w:rsidRPr="00AE7472" w:rsidRDefault="00884F8A" w:rsidP="00884F8A">
      <w:pPr>
        <w:pStyle w:val="ValueLabel"/>
      </w:pPr>
      <w:r w:rsidRPr="00AE7472">
        <w:t>Veterans’ Supplement</w:t>
      </w:r>
    </w:p>
    <w:p w:rsidR="00884F8A" w:rsidRPr="00AE7472" w:rsidRDefault="00884F8A" w:rsidP="00884F8A">
      <w:pPr>
        <w:pStyle w:val="ValueLabel"/>
      </w:pPr>
      <w:r w:rsidRPr="00AE7472">
        <w:t>Veterans’ Supplement in Home care</w:t>
      </w:r>
    </w:p>
    <w:p w:rsidR="00884F8A" w:rsidRPr="00AE7472" w:rsidRDefault="00884F8A" w:rsidP="00884F8A">
      <w:pPr>
        <w:pStyle w:val="ValueLabel"/>
      </w:pPr>
      <w:r w:rsidRPr="00AE7472">
        <w:t>Senior Supplement</w:t>
      </w:r>
    </w:p>
    <w:p w:rsidR="00884F8A" w:rsidRPr="00AE7472" w:rsidRDefault="00884F8A" w:rsidP="00884F8A">
      <w:pPr>
        <w:pStyle w:val="ValueLabel"/>
      </w:pPr>
      <w:r w:rsidRPr="00AE7472">
        <w:t>Energy Supplement</w:t>
      </w:r>
    </w:p>
    <w:p w:rsidR="00884F8A" w:rsidRPr="00AE7472" w:rsidRDefault="00884F8A" w:rsidP="00884F8A">
      <w:pPr>
        <w:pStyle w:val="ValueLabel"/>
      </w:pPr>
      <w:r w:rsidRPr="00AE7472">
        <w:t>POW Recognition Supplement</w:t>
      </w:r>
    </w:p>
    <w:p w:rsidR="00884F8A" w:rsidRPr="00AE7472" w:rsidRDefault="00884F8A" w:rsidP="00884F8A">
      <w:pPr>
        <w:pStyle w:val="ValueLabel"/>
      </w:pPr>
      <w:r w:rsidRPr="00AE7472">
        <w:t>Rent Assistance</w:t>
      </w:r>
    </w:p>
    <w:p w:rsidR="00884F8A" w:rsidRPr="00AE7472" w:rsidRDefault="00884F8A" w:rsidP="00884F8A">
      <w:pPr>
        <w:pStyle w:val="ValueLabel"/>
      </w:pPr>
      <w:r w:rsidRPr="00AE7472">
        <w:t>Remote Area Allowance</w:t>
      </w:r>
    </w:p>
    <w:p w:rsidR="00884F8A" w:rsidRPr="00AE7472" w:rsidRDefault="00884F8A" w:rsidP="00884F8A">
      <w:pPr>
        <w:pStyle w:val="ValueLabel"/>
      </w:pPr>
      <w:r w:rsidRPr="00AE7472">
        <w:t>Education Schemes</w:t>
      </w:r>
    </w:p>
    <w:p w:rsidR="00884F8A" w:rsidRPr="00AE7472" w:rsidRDefault="00884F8A" w:rsidP="00884F8A">
      <w:pPr>
        <w:pStyle w:val="ValueLabel"/>
      </w:pPr>
      <w:r w:rsidRPr="00AE7472">
        <w:t>Incapacity Payment</w:t>
      </w:r>
    </w:p>
    <w:p w:rsidR="00884F8A" w:rsidRPr="00AE7472" w:rsidRDefault="00884F8A" w:rsidP="00884F8A">
      <w:pPr>
        <w:pStyle w:val="ValueLabel"/>
      </w:pPr>
      <w:r w:rsidRPr="00AE7472">
        <w:t>Disability Pension Allowance</w:t>
      </w:r>
    </w:p>
    <w:p w:rsidR="00884F8A" w:rsidRPr="00AE7472" w:rsidRDefault="00884F8A" w:rsidP="00884F8A">
      <w:pPr>
        <w:pStyle w:val="ValueLabel"/>
      </w:pPr>
      <w:r w:rsidRPr="00AE7472">
        <w:t xml:space="preserve">Other </w:t>
      </w:r>
      <w:r w:rsidRPr="00AE7472">
        <w:rPr>
          <w:rStyle w:val="Pleasespecify"/>
        </w:rPr>
        <w:t>[Please specify]</w:t>
      </w:r>
      <w:r w:rsidRPr="00AE7472">
        <w:tab/>
      </w:r>
    </w:p>
    <w:p w:rsidR="006C7421" w:rsidRPr="00AE7472" w:rsidRDefault="00884F8A">
      <w:pPr>
        <w:pStyle w:val="ValueLabel"/>
      </w:pPr>
      <w:r w:rsidRPr="00AE7472">
        <w:t>Don’t know / can’t remember</w:t>
      </w:r>
    </w:p>
    <w:p w:rsidR="006C7421" w:rsidRPr="00AE7472" w:rsidRDefault="006C7421" w:rsidP="00AE7472">
      <w:pPr>
        <w:rPr>
          <w:rFonts w:asciiTheme="minorHAnsi" w:hAnsiTheme="minorHAnsi"/>
          <w:color w:val="4F6228" w:themeColor="accent3" w:themeShade="80"/>
        </w:rPr>
      </w:pPr>
      <w:r w:rsidRPr="00AE7472">
        <w:rPr>
          <w:rStyle w:val="ProgrammingNote"/>
        </w:rPr>
        <w:t>If no regular payments received in the past 12 months (q</w:t>
      </w:r>
      <w:r w:rsidR="001A3BCB">
        <w:fldChar w:fldCharType="begin"/>
      </w:r>
      <w:r w:rsidR="001A3BCB">
        <w:instrText xml:space="preserve"> REF _Ref518644756 \r \h  \* MERGEFORMAT </w:instrText>
      </w:r>
      <w:r w:rsidR="001A3BCB">
        <w:fldChar w:fldCharType="separate"/>
      </w:r>
      <w:r w:rsidR="005F3478">
        <w:t>3</w:t>
      </w:r>
      <w:r w:rsidR="001A3BCB">
        <w:fldChar w:fldCharType="end"/>
      </w:r>
      <w:r w:rsidRPr="00AE7472">
        <w:rPr>
          <w:rStyle w:val="ProgrammingNote"/>
        </w:rPr>
        <w:t xml:space="preserve"> = 4 and q</w:t>
      </w:r>
      <w:r w:rsidR="001A3BCB">
        <w:fldChar w:fldCharType="begin"/>
      </w:r>
      <w:r w:rsidR="001A3BCB">
        <w:instrText xml:space="preserve"> REF _Ref518567955 \r \h  \* MERGEFORMAT </w:instrText>
      </w:r>
      <w:r w:rsidR="001A3BCB">
        <w:fldChar w:fldCharType="separate"/>
      </w:r>
      <w:r w:rsidR="005F3478">
        <w:t>4</w:t>
      </w:r>
      <w:r w:rsidR="001A3BCB">
        <w:fldChar w:fldCharType="end"/>
      </w:r>
      <w:r w:rsidRPr="00AE7472">
        <w:rPr>
          <w:rStyle w:val="ProgrammingNote"/>
        </w:rPr>
        <w:t xml:space="preserve"> = 2-3), go to q</w:t>
      </w:r>
      <w:r w:rsidR="001A3BCB">
        <w:fldChar w:fldCharType="begin"/>
      </w:r>
      <w:r w:rsidR="001A3BCB">
        <w:instrText xml:space="preserve"> REF _Ref518568718 \r \h  \* MERGEFORMAT </w:instrText>
      </w:r>
      <w:r w:rsidR="001A3BCB">
        <w:fldChar w:fldCharType="separate"/>
      </w:r>
      <w:r w:rsidR="005F3478">
        <w:t>8</w:t>
      </w:r>
      <w:r w:rsidR="001A3BCB">
        <w:fldChar w:fldCharType="end"/>
      </w:r>
      <w:r w:rsidRPr="00AE7472">
        <w:rPr>
          <w:rStyle w:val="ProgrammingNote"/>
        </w:rPr>
        <w:t>.</w:t>
      </w:r>
    </w:p>
    <w:p w:rsidR="006C7421" w:rsidRPr="00AE7472" w:rsidRDefault="006C7421" w:rsidP="003F1D52">
      <w:pPr>
        <w:pStyle w:val="SingleOptionQuestionText"/>
        <w:pageBreakBefore/>
      </w:pPr>
      <w:bookmarkStart w:id="8" w:name="_Ref520731187"/>
      <w:r w:rsidRPr="00AE7472">
        <w:lastRenderedPageBreak/>
        <w:t>Overall, how satisfied are you with how DVA has handled your pensions and allowances in the past 12 months?</w:t>
      </w:r>
      <w:bookmarkEnd w:id="8"/>
    </w:p>
    <w:p w:rsidR="006C7421" w:rsidRPr="00AE7472" w:rsidRDefault="006C7421" w:rsidP="006C7421">
      <w:pPr>
        <w:pStyle w:val="ValueLabel"/>
      </w:pPr>
      <w:r w:rsidRPr="00AE7472">
        <w:t>Very dissatisfied</w:t>
      </w:r>
    </w:p>
    <w:p w:rsidR="006C7421" w:rsidRPr="00AE7472" w:rsidRDefault="006C7421" w:rsidP="006C7421">
      <w:pPr>
        <w:pStyle w:val="ValueLabel"/>
      </w:pPr>
      <w:r w:rsidRPr="00AE7472">
        <w:t>Dissatisfied</w:t>
      </w:r>
    </w:p>
    <w:p w:rsidR="006C7421" w:rsidRPr="003F1D52" w:rsidRDefault="006C7421">
      <w:pPr>
        <w:pStyle w:val="ValueLabel"/>
      </w:pPr>
      <w:r w:rsidRPr="00AE7472">
        <w:t xml:space="preserve">Neither satisfied nor dissatisfied </w:t>
      </w:r>
      <w:r w:rsidRPr="00AE7472">
        <w:rPr>
          <w:rStyle w:val="Pleasegoto"/>
        </w:rPr>
        <w:t>[</w:t>
      </w:r>
      <w:r w:rsidRPr="003A517D">
        <w:rPr>
          <w:rStyle w:val="Pleasegoto"/>
        </w:rPr>
        <w:t>Go to q</w:t>
      </w:r>
      <w:r w:rsidR="001A3BCB" w:rsidRPr="003A517D">
        <w:rPr>
          <w:rStyle w:val="Pleasegoto"/>
        </w:rPr>
        <w:fldChar w:fldCharType="begin"/>
      </w:r>
      <w:r w:rsidR="001A3BCB" w:rsidRPr="003A517D">
        <w:rPr>
          <w:rStyle w:val="Pleasegoto"/>
        </w:rPr>
        <w:instrText xml:space="preserve"> REF _Ref518568718 \r \h  \* MERGEFORMAT </w:instrText>
      </w:r>
      <w:r w:rsidR="001A3BCB" w:rsidRPr="003A517D">
        <w:rPr>
          <w:rStyle w:val="Pleasegoto"/>
        </w:rPr>
      </w:r>
      <w:r w:rsidR="001A3BCB" w:rsidRPr="003A517D">
        <w:rPr>
          <w:rStyle w:val="Pleasegoto"/>
        </w:rPr>
        <w:fldChar w:fldCharType="separate"/>
      </w:r>
      <w:r w:rsidR="005F3478">
        <w:rPr>
          <w:rStyle w:val="Pleasegoto"/>
        </w:rPr>
        <w:t>8</w:t>
      </w:r>
      <w:r w:rsidR="001A3BCB" w:rsidRPr="003A517D">
        <w:rPr>
          <w:rStyle w:val="Pleasegoto"/>
        </w:rPr>
        <w:fldChar w:fldCharType="end"/>
      </w:r>
      <w:r w:rsidRPr="00AE7472">
        <w:rPr>
          <w:rStyle w:val="Pleasegoto"/>
        </w:rPr>
        <w:t>]</w:t>
      </w:r>
    </w:p>
    <w:p w:rsidR="006C7421" w:rsidRPr="00AE7472" w:rsidRDefault="006C7421" w:rsidP="006C7421">
      <w:pPr>
        <w:pStyle w:val="ValueLabel"/>
      </w:pPr>
      <w:r w:rsidRPr="00AE7472">
        <w:t xml:space="preserve">Satisfied </w:t>
      </w:r>
      <w:r w:rsidRPr="00AE7472">
        <w:rPr>
          <w:rStyle w:val="Pleasegoto"/>
        </w:rPr>
        <w:t xml:space="preserve">[Go </w:t>
      </w:r>
      <w:r w:rsidRPr="003A517D">
        <w:rPr>
          <w:rStyle w:val="Pleasegoto"/>
        </w:rPr>
        <w:t>to q</w:t>
      </w:r>
      <w:r w:rsidR="001A3BCB" w:rsidRPr="003A517D">
        <w:rPr>
          <w:rStyle w:val="Pleasegoto"/>
        </w:rPr>
        <w:fldChar w:fldCharType="begin"/>
      </w:r>
      <w:r w:rsidR="001A3BCB" w:rsidRPr="003A517D">
        <w:rPr>
          <w:rStyle w:val="Pleasegoto"/>
        </w:rPr>
        <w:instrText xml:space="preserve"> REF _Ref518568718 \r \h  \* MERGEFORMAT </w:instrText>
      </w:r>
      <w:r w:rsidR="001A3BCB" w:rsidRPr="003A517D">
        <w:rPr>
          <w:rStyle w:val="Pleasegoto"/>
        </w:rPr>
      </w:r>
      <w:r w:rsidR="001A3BCB" w:rsidRPr="003A517D">
        <w:rPr>
          <w:rStyle w:val="Pleasegoto"/>
        </w:rPr>
        <w:fldChar w:fldCharType="separate"/>
      </w:r>
      <w:r w:rsidR="005F3478">
        <w:rPr>
          <w:rStyle w:val="Pleasegoto"/>
        </w:rPr>
        <w:t>8</w:t>
      </w:r>
      <w:r w:rsidR="001A3BCB" w:rsidRPr="003A517D">
        <w:rPr>
          <w:rStyle w:val="Pleasegoto"/>
        </w:rPr>
        <w:fldChar w:fldCharType="end"/>
      </w:r>
      <w:r w:rsidRPr="00AE7472">
        <w:rPr>
          <w:rStyle w:val="Pleasegoto"/>
        </w:rPr>
        <w:t>]</w:t>
      </w:r>
    </w:p>
    <w:p w:rsidR="006C7421" w:rsidRPr="00AE7472" w:rsidRDefault="006C7421" w:rsidP="006C7421">
      <w:pPr>
        <w:pStyle w:val="ValueLabel"/>
      </w:pPr>
      <w:r w:rsidRPr="00AE7472">
        <w:t xml:space="preserve">Very satisfied </w:t>
      </w:r>
      <w:r w:rsidRPr="00AE7472">
        <w:rPr>
          <w:rStyle w:val="Pleasegoto"/>
        </w:rPr>
        <w:t xml:space="preserve">[Go </w:t>
      </w:r>
      <w:r w:rsidRPr="003A517D">
        <w:rPr>
          <w:rStyle w:val="Pleasegoto"/>
        </w:rPr>
        <w:t>to q</w:t>
      </w:r>
      <w:r w:rsidR="001A3BCB" w:rsidRPr="003A517D">
        <w:rPr>
          <w:rStyle w:val="Pleasegoto"/>
        </w:rPr>
        <w:fldChar w:fldCharType="begin"/>
      </w:r>
      <w:r w:rsidR="001A3BCB" w:rsidRPr="003A517D">
        <w:rPr>
          <w:rStyle w:val="Pleasegoto"/>
        </w:rPr>
        <w:instrText xml:space="preserve"> REF _Ref518568718 \r \h  \* MERGEFORMAT </w:instrText>
      </w:r>
      <w:r w:rsidR="001A3BCB" w:rsidRPr="003A517D">
        <w:rPr>
          <w:rStyle w:val="Pleasegoto"/>
        </w:rPr>
      </w:r>
      <w:r w:rsidR="001A3BCB" w:rsidRPr="003A517D">
        <w:rPr>
          <w:rStyle w:val="Pleasegoto"/>
        </w:rPr>
        <w:fldChar w:fldCharType="separate"/>
      </w:r>
      <w:r w:rsidR="005F3478">
        <w:rPr>
          <w:rStyle w:val="Pleasegoto"/>
        </w:rPr>
        <w:t>8</w:t>
      </w:r>
      <w:r w:rsidR="001A3BCB" w:rsidRPr="003A517D">
        <w:rPr>
          <w:rStyle w:val="Pleasegoto"/>
        </w:rPr>
        <w:fldChar w:fldCharType="end"/>
      </w:r>
      <w:r w:rsidRPr="003A517D">
        <w:rPr>
          <w:rStyle w:val="Pleasegoto"/>
        </w:rPr>
        <w:t>]</w:t>
      </w:r>
    </w:p>
    <w:p w:rsidR="006C7421" w:rsidRPr="00AE7472" w:rsidRDefault="006C7421" w:rsidP="006C7421">
      <w:pPr>
        <w:pStyle w:val="OEQuestionText"/>
      </w:pPr>
      <w:r w:rsidRPr="00AE7472">
        <w:t>What is the main reason you are not satisfied with how DVA has handled your payments?</w:t>
      </w:r>
    </w:p>
    <w:p w:rsidR="006C7421" w:rsidRPr="00AE7472" w:rsidRDefault="006C7421" w:rsidP="006C7421">
      <w:pPr>
        <w:pStyle w:val="OpenEndedText"/>
      </w:pPr>
      <w:r w:rsidRPr="00AE7472">
        <w:tab/>
      </w:r>
    </w:p>
    <w:p w:rsidR="006C7421" w:rsidRPr="00AE7472" w:rsidRDefault="006C7421" w:rsidP="00AE7472">
      <w:pPr>
        <w:pStyle w:val="OpenEndedText"/>
      </w:pPr>
      <w:r w:rsidRPr="00AE7472">
        <w:tab/>
      </w:r>
    </w:p>
    <w:p w:rsidR="00884F8A" w:rsidRPr="00AE7472" w:rsidRDefault="00884F8A" w:rsidP="00884F8A">
      <w:pPr>
        <w:pStyle w:val="SingleOptionQuestionText"/>
      </w:pPr>
      <w:bookmarkStart w:id="9" w:name="_Ref518568718"/>
      <w:r w:rsidRPr="00AE7472">
        <w:t>[</w:t>
      </w:r>
      <w:r w:rsidRPr="00AE7472">
        <w:rPr>
          <w:rStyle w:val="Pleasespecify"/>
        </w:rPr>
        <w:t>If q</w:t>
      </w:r>
      <w:r w:rsidR="001A3BCB">
        <w:fldChar w:fldCharType="begin"/>
      </w:r>
      <w:r w:rsidR="001A3BCB">
        <w:instrText xml:space="preserve"> REF _Ref518567955 \r \h  \* MERGEFORMAT </w:instrText>
      </w:r>
      <w:r w:rsidR="001A3BCB">
        <w:fldChar w:fldCharType="separate"/>
      </w:r>
      <w:r w:rsidR="005F3478">
        <w:t>4</w:t>
      </w:r>
      <w:r w:rsidR="001A3BCB">
        <w:fldChar w:fldCharType="end"/>
      </w:r>
      <w:r w:rsidRPr="00AE7472">
        <w:rPr>
          <w:rStyle w:val="Pleasespecify"/>
        </w:rPr>
        <w:t>=Yes, begin with:</w:t>
      </w:r>
      <w:r w:rsidRPr="00AE7472">
        <w:t xml:space="preserve"> In addition to what we’ve just mentioned…] Have you received any one-off payments from DVA in the past 12 months?</w:t>
      </w:r>
      <w:bookmarkEnd w:id="9"/>
    </w:p>
    <w:p w:rsidR="00884F8A" w:rsidRPr="00AE7472" w:rsidRDefault="00884F8A" w:rsidP="00884F8A">
      <w:pPr>
        <w:pStyle w:val="ValueLabel"/>
      </w:pPr>
      <w:r w:rsidRPr="00AE7472">
        <w:t>Yes</w:t>
      </w:r>
    </w:p>
    <w:p w:rsidR="00884F8A" w:rsidRPr="00AE7472" w:rsidRDefault="00884F8A" w:rsidP="00884F8A">
      <w:pPr>
        <w:pStyle w:val="ValueLabel"/>
      </w:pPr>
      <w:r w:rsidRPr="00AE7472">
        <w:t xml:space="preserve">No </w:t>
      </w:r>
      <w:r w:rsidRPr="00AE7472">
        <w:rPr>
          <w:rStyle w:val="Pleasespecify"/>
        </w:rPr>
        <w:t>[Go to</w:t>
      </w:r>
      <w:r w:rsidR="00CE07D4" w:rsidRPr="00AE7472">
        <w:rPr>
          <w:rStyle w:val="Pleasespecify"/>
        </w:rPr>
        <w:t xml:space="preserve"> </w:t>
      </w:r>
      <w:r w:rsidRPr="00AE7472">
        <w:rPr>
          <w:rStyle w:val="Pleasespecify"/>
        </w:rPr>
        <w:t>q</w:t>
      </w:r>
      <w:r w:rsidR="001A3BCB">
        <w:fldChar w:fldCharType="begin"/>
      </w:r>
      <w:r w:rsidR="001A3BCB">
        <w:instrText xml:space="preserve"> REF _Ref518647291 \r \h  \* MERGEFORMAT </w:instrText>
      </w:r>
      <w:r w:rsidR="001A3BCB">
        <w:fldChar w:fldCharType="separate"/>
      </w:r>
      <w:r w:rsidR="005F3478" w:rsidRPr="005F3478">
        <w:rPr>
          <w:rStyle w:val="Pleasespecify"/>
        </w:rPr>
        <w:t>12</w:t>
      </w:r>
      <w:r w:rsidR="001A3BCB">
        <w:fldChar w:fldCharType="end"/>
      </w:r>
      <w:r w:rsidRPr="00AE7472">
        <w:rPr>
          <w:rStyle w:val="Pleasespecify"/>
        </w:rPr>
        <w:t>]</w:t>
      </w:r>
    </w:p>
    <w:p w:rsidR="00884F8A" w:rsidRPr="00AE7472" w:rsidRDefault="00884F8A" w:rsidP="00884F8A">
      <w:pPr>
        <w:pStyle w:val="ValueLabel"/>
      </w:pPr>
      <w:r w:rsidRPr="00AE7472">
        <w:t>Not sure / can’t recall</w:t>
      </w:r>
      <w:r w:rsidR="00CE07D4" w:rsidRPr="00AE7472">
        <w:t xml:space="preserve"> </w:t>
      </w:r>
      <w:r w:rsidR="00CE07D4" w:rsidRPr="00AE7472">
        <w:rPr>
          <w:rStyle w:val="Pleasespecify"/>
        </w:rPr>
        <w:t xml:space="preserve">[Go to </w:t>
      </w:r>
      <w:r w:rsidR="006C7421" w:rsidRPr="00AE7472">
        <w:rPr>
          <w:rStyle w:val="Pleasespecify"/>
        </w:rPr>
        <w:t>q</w:t>
      </w:r>
      <w:r w:rsidR="001A3BCB">
        <w:fldChar w:fldCharType="begin"/>
      </w:r>
      <w:r w:rsidR="001A3BCB">
        <w:instrText xml:space="preserve"> REF _Ref518647291 \r \h  \* MERGEFORMAT </w:instrText>
      </w:r>
      <w:r w:rsidR="001A3BCB">
        <w:fldChar w:fldCharType="separate"/>
      </w:r>
      <w:r w:rsidR="005F3478" w:rsidRPr="005F3478">
        <w:rPr>
          <w:rStyle w:val="Pleasespecify"/>
        </w:rPr>
        <w:t>12</w:t>
      </w:r>
      <w:r w:rsidR="001A3BCB">
        <w:fldChar w:fldCharType="end"/>
      </w:r>
      <w:r w:rsidR="00CE07D4" w:rsidRPr="00AE7472">
        <w:rPr>
          <w:rStyle w:val="Pleasespecify"/>
        </w:rPr>
        <w:t>]</w:t>
      </w:r>
    </w:p>
    <w:p w:rsidR="00884F8A" w:rsidRPr="00AE7472" w:rsidRDefault="00884F8A" w:rsidP="00884F8A">
      <w:pPr>
        <w:pStyle w:val="SingleOptionQuestionText"/>
      </w:pPr>
      <w:bookmarkStart w:id="10" w:name="_Ref518650990"/>
      <w:r w:rsidRPr="00AE7472">
        <w:t xml:space="preserve">Which one-off payments have you received? </w:t>
      </w:r>
      <w:r w:rsidRPr="00AE7472">
        <w:rPr>
          <w:rStyle w:val="Pleaseselectallthatapply"/>
        </w:rPr>
        <w:t>[Read out 1-11]</w:t>
      </w:r>
      <w:bookmarkEnd w:id="10"/>
    </w:p>
    <w:p w:rsidR="00884F8A" w:rsidRPr="00AE7472" w:rsidRDefault="00884F8A" w:rsidP="00884F8A">
      <w:pPr>
        <w:pStyle w:val="ValueLabel"/>
      </w:pPr>
      <w:r w:rsidRPr="00AE7472">
        <w:t>Crisis Payments</w:t>
      </w:r>
    </w:p>
    <w:p w:rsidR="00884F8A" w:rsidRPr="00AE7472" w:rsidRDefault="00884F8A" w:rsidP="00884F8A">
      <w:pPr>
        <w:pStyle w:val="ValueLabel"/>
      </w:pPr>
      <w:r w:rsidRPr="00AE7472">
        <w:t>Bereavement Payments</w:t>
      </w:r>
    </w:p>
    <w:p w:rsidR="00884F8A" w:rsidRPr="00AE7472" w:rsidRDefault="00884F8A" w:rsidP="00884F8A">
      <w:pPr>
        <w:pStyle w:val="ValueLabel"/>
      </w:pPr>
      <w:r w:rsidRPr="00AE7472">
        <w:t>Funeral Benefit</w:t>
      </w:r>
    </w:p>
    <w:p w:rsidR="00884F8A" w:rsidRPr="00AE7472" w:rsidRDefault="00884F8A" w:rsidP="00884F8A">
      <w:pPr>
        <w:pStyle w:val="ValueLabel"/>
      </w:pPr>
      <w:r w:rsidRPr="00AE7472">
        <w:t>Permanent Impairment Compensation</w:t>
      </w:r>
    </w:p>
    <w:p w:rsidR="00884F8A" w:rsidRPr="00AE7472" w:rsidRDefault="00884F8A" w:rsidP="00884F8A">
      <w:pPr>
        <w:pStyle w:val="ValueLabel"/>
      </w:pPr>
      <w:r w:rsidRPr="00AE7472">
        <w:t>Lump Sum Advance</w:t>
      </w:r>
    </w:p>
    <w:p w:rsidR="00884F8A" w:rsidRPr="00AE7472" w:rsidRDefault="00884F8A" w:rsidP="00884F8A">
      <w:pPr>
        <w:pStyle w:val="ValueLabel"/>
      </w:pPr>
      <w:r w:rsidRPr="00AE7472">
        <w:t>Pension Bonus</w:t>
      </w:r>
    </w:p>
    <w:p w:rsidR="00884F8A" w:rsidRPr="00AE7472" w:rsidRDefault="00884F8A" w:rsidP="00884F8A">
      <w:pPr>
        <w:pStyle w:val="ValueLabel"/>
      </w:pPr>
      <w:r w:rsidRPr="00AE7472">
        <w:t>ADF Income Support</w:t>
      </w:r>
    </w:p>
    <w:p w:rsidR="00884F8A" w:rsidRPr="00AE7472" w:rsidRDefault="00884F8A" w:rsidP="00884F8A">
      <w:pPr>
        <w:pStyle w:val="ValueLabel"/>
      </w:pPr>
      <w:r w:rsidRPr="00AE7472">
        <w:t>Allowance Bonus</w:t>
      </w:r>
    </w:p>
    <w:p w:rsidR="00884F8A" w:rsidRPr="00AE7472" w:rsidRDefault="00884F8A" w:rsidP="00884F8A">
      <w:pPr>
        <w:pStyle w:val="ValueLabel"/>
      </w:pPr>
      <w:r w:rsidRPr="00AE7472">
        <w:t xml:space="preserve">Other </w:t>
      </w:r>
      <w:r w:rsidRPr="00AE7472">
        <w:rPr>
          <w:rStyle w:val="Pleasespecify"/>
        </w:rPr>
        <w:t>[Please specify]</w:t>
      </w:r>
      <w:r w:rsidRPr="00AE7472">
        <w:tab/>
      </w:r>
    </w:p>
    <w:p w:rsidR="00884F8A" w:rsidRPr="00AE7472" w:rsidRDefault="00884F8A" w:rsidP="00884F8A">
      <w:pPr>
        <w:pStyle w:val="ValueLabel"/>
      </w:pPr>
      <w:r w:rsidRPr="00AE7472">
        <w:t>Don’t know / can’t remember</w:t>
      </w:r>
    </w:p>
    <w:p w:rsidR="00B07D3B" w:rsidRPr="00AE7472" w:rsidRDefault="00B07D3B" w:rsidP="00B07D3B">
      <w:pPr>
        <w:pStyle w:val="SingleOptionQuestionText"/>
      </w:pPr>
      <w:bookmarkStart w:id="11" w:name="_Ref518904252"/>
      <w:r w:rsidRPr="00AE7472">
        <w:t xml:space="preserve">Overall, how satisfied are you with how DVA has </w:t>
      </w:r>
      <w:r w:rsidR="00A60E14" w:rsidRPr="00AE7472">
        <w:t>handled</w:t>
      </w:r>
      <w:r w:rsidRPr="00AE7472">
        <w:t xml:space="preserve"> all your</w:t>
      </w:r>
      <w:r w:rsidR="006C7421" w:rsidRPr="00AE7472">
        <w:t xml:space="preserve"> </w:t>
      </w:r>
      <w:r w:rsidR="006C7421" w:rsidRPr="00AE7472">
        <w:rPr>
          <w:b/>
        </w:rPr>
        <w:t>one-off</w:t>
      </w:r>
      <w:r w:rsidRPr="00AE7472">
        <w:t xml:space="preserve"> payments in the past 12 months?</w:t>
      </w:r>
      <w:bookmarkEnd w:id="11"/>
    </w:p>
    <w:p w:rsidR="00B07D3B" w:rsidRPr="00AE7472" w:rsidRDefault="00B07D3B" w:rsidP="00B07D3B">
      <w:pPr>
        <w:pStyle w:val="ValueLabel"/>
      </w:pPr>
      <w:r w:rsidRPr="00AE7472">
        <w:t>Very dissatisfied</w:t>
      </w:r>
    </w:p>
    <w:p w:rsidR="00B07D3B" w:rsidRPr="00AE7472" w:rsidRDefault="00B07D3B" w:rsidP="00B07D3B">
      <w:pPr>
        <w:pStyle w:val="ValueLabel"/>
      </w:pPr>
      <w:r w:rsidRPr="00AE7472">
        <w:t>Dissatisfied</w:t>
      </w:r>
    </w:p>
    <w:p w:rsidR="00B07D3B" w:rsidRPr="00AE7472" w:rsidRDefault="00B07D3B" w:rsidP="00B07D3B">
      <w:pPr>
        <w:pStyle w:val="ValueLabel"/>
      </w:pPr>
      <w:r w:rsidRPr="00AE7472">
        <w:t>Neither satisfied nor dissatisfied</w:t>
      </w:r>
      <w:r w:rsidR="00A60E14" w:rsidRPr="00AE7472">
        <w:t xml:space="preserve"> </w:t>
      </w:r>
      <w:r w:rsidR="006C7421" w:rsidRPr="00AE7472">
        <w:rPr>
          <w:rStyle w:val="Pleasegoto"/>
        </w:rPr>
        <w:t>[Go to q</w:t>
      </w:r>
      <w:r w:rsidR="001A3BCB">
        <w:fldChar w:fldCharType="begin"/>
      </w:r>
      <w:r w:rsidR="001A3BCB">
        <w:instrText xml:space="preserve"> REF _Ref518647291 \r \h  \* MERGEFORMAT </w:instrText>
      </w:r>
      <w:r w:rsidR="001A3BCB">
        <w:fldChar w:fldCharType="separate"/>
      </w:r>
      <w:r w:rsidR="005F3478" w:rsidRPr="005F3478">
        <w:rPr>
          <w:rStyle w:val="Pleasegoto"/>
        </w:rPr>
        <w:t>12</w:t>
      </w:r>
      <w:r w:rsidR="001A3BCB">
        <w:fldChar w:fldCharType="end"/>
      </w:r>
      <w:r w:rsidR="00A60E14" w:rsidRPr="00AE7472">
        <w:rPr>
          <w:rStyle w:val="Pleasegoto"/>
        </w:rPr>
        <w:t>]</w:t>
      </w:r>
    </w:p>
    <w:p w:rsidR="00B07D3B" w:rsidRPr="00AE7472" w:rsidRDefault="00B07D3B" w:rsidP="00B07D3B">
      <w:pPr>
        <w:pStyle w:val="ValueLabel"/>
      </w:pPr>
      <w:r w:rsidRPr="00AE7472">
        <w:t>Satisfied</w:t>
      </w:r>
      <w:r w:rsidR="00A60E14" w:rsidRPr="00AE7472">
        <w:t xml:space="preserve"> </w:t>
      </w:r>
      <w:r w:rsidR="006C7421" w:rsidRPr="00AE7472">
        <w:rPr>
          <w:rStyle w:val="Pleasegoto"/>
        </w:rPr>
        <w:t>[Go to q</w:t>
      </w:r>
      <w:r w:rsidR="001A3BCB">
        <w:fldChar w:fldCharType="begin"/>
      </w:r>
      <w:r w:rsidR="001A3BCB">
        <w:instrText xml:space="preserve"> REF _Ref518647291 \r \h  \* MERGEFORMAT </w:instrText>
      </w:r>
      <w:r w:rsidR="001A3BCB">
        <w:fldChar w:fldCharType="separate"/>
      </w:r>
      <w:r w:rsidR="005F3478" w:rsidRPr="005F3478">
        <w:rPr>
          <w:rStyle w:val="Pleasegoto"/>
        </w:rPr>
        <w:t>12</w:t>
      </w:r>
      <w:r w:rsidR="001A3BCB">
        <w:fldChar w:fldCharType="end"/>
      </w:r>
      <w:r w:rsidR="00A60E14" w:rsidRPr="00AE7472">
        <w:rPr>
          <w:rStyle w:val="Pleasegoto"/>
        </w:rPr>
        <w:t>]</w:t>
      </w:r>
    </w:p>
    <w:p w:rsidR="00B07D3B" w:rsidRPr="00AE7472" w:rsidRDefault="00B07D3B" w:rsidP="00B07D3B">
      <w:pPr>
        <w:pStyle w:val="ValueLabel"/>
      </w:pPr>
      <w:r w:rsidRPr="00AE7472">
        <w:t>Very satisfied</w:t>
      </w:r>
      <w:r w:rsidR="006C7421" w:rsidRPr="00AE7472">
        <w:t xml:space="preserve"> </w:t>
      </w:r>
      <w:r w:rsidR="006C7421" w:rsidRPr="00AE7472">
        <w:rPr>
          <w:rStyle w:val="Pleasegoto"/>
        </w:rPr>
        <w:t>[Go to q</w:t>
      </w:r>
      <w:r w:rsidR="001A3BCB">
        <w:fldChar w:fldCharType="begin"/>
      </w:r>
      <w:r w:rsidR="001A3BCB">
        <w:instrText xml:space="preserve"> REF _Ref518647291 \r \h  \* MERGEFORMAT </w:instrText>
      </w:r>
      <w:r w:rsidR="001A3BCB">
        <w:fldChar w:fldCharType="separate"/>
      </w:r>
      <w:r w:rsidR="005F3478" w:rsidRPr="005F3478">
        <w:rPr>
          <w:rStyle w:val="Pleasegoto"/>
        </w:rPr>
        <w:t>12</w:t>
      </w:r>
      <w:r w:rsidR="001A3BCB">
        <w:fldChar w:fldCharType="end"/>
      </w:r>
      <w:r w:rsidR="006C7421" w:rsidRPr="00AE7472">
        <w:rPr>
          <w:rStyle w:val="Pleasegoto"/>
        </w:rPr>
        <w:t>]</w:t>
      </w:r>
    </w:p>
    <w:p w:rsidR="00A60E14" w:rsidRPr="00AE7472" w:rsidRDefault="006C7421" w:rsidP="00A60E14">
      <w:pPr>
        <w:pStyle w:val="OEQuestionText"/>
      </w:pPr>
      <w:r w:rsidRPr="00AE7472">
        <w:lastRenderedPageBreak/>
        <w:t>What is the main reason you are not satisfied with how DVA has handled your one-off payments</w:t>
      </w:r>
      <w:r w:rsidR="00A60E14" w:rsidRPr="00AE7472">
        <w:t>?</w:t>
      </w:r>
    </w:p>
    <w:p w:rsidR="00A60E14" w:rsidRPr="00AE7472" w:rsidRDefault="00A60E14" w:rsidP="00AE7472">
      <w:pPr>
        <w:pStyle w:val="OpenEndedText"/>
      </w:pPr>
      <w:r w:rsidRPr="00AE7472">
        <w:tab/>
      </w:r>
    </w:p>
    <w:p w:rsidR="00A60E14" w:rsidRPr="00AE7472" w:rsidRDefault="00A60E14" w:rsidP="00AE7472">
      <w:pPr>
        <w:pStyle w:val="OpenEndedText"/>
      </w:pPr>
      <w:r w:rsidRPr="00AE7472">
        <w:tab/>
      </w:r>
    </w:p>
    <w:p w:rsidR="00637B2E" w:rsidRPr="00AE7472" w:rsidRDefault="00637B2E" w:rsidP="00637B2E">
      <w:pPr>
        <w:pStyle w:val="GridQuestionText"/>
      </w:pPr>
      <w:bookmarkStart w:id="12" w:name="_Ref518647291"/>
      <w:bookmarkStart w:id="13" w:name="_Ref518644904"/>
      <w:r w:rsidRPr="00AE7472">
        <w:t>DVA can also provide reimbursement or other assistance to help you access medical treatment. I will read out a list, and I’d like you to tell me which items you were aware DVA provided, and which ones you’ve accessed through DVA in the past 12 months.</w:t>
      </w:r>
      <w:bookmarkEnd w:id="12"/>
    </w:p>
    <w:tbl>
      <w:tblPr>
        <w:tblStyle w:val="ORIMAgridquestion"/>
        <w:tblW w:w="5000" w:type="pct"/>
        <w:tblLook w:val="04A0" w:firstRow="1" w:lastRow="0" w:firstColumn="1" w:lastColumn="0" w:noHBand="0" w:noVBand="1"/>
      </w:tblPr>
      <w:tblGrid>
        <w:gridCol w:w="4962"/>
        <w:gridCol w:w="1417"/>
        <w:gridCol w:w="1558"/>
        <w:gridCol w:w="1089"/>
      </w:tblGrid>
      <w:tr w:rsidR="00637B2E" w:rsidRPr="00AE7472" w:rsidTr="00EB3F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9" w:type="pct"/>
            <w:vAlign w:val="bottom"/>
          </w:tcPr>
          <w:p w:rsidR="00637B2E" w:rsidRPr="00AE7472" w:rsidRDefault="00637B2E" w:rsidP="005D55E9">
            <w:pPr>
              <w:pStyle w:val="GridSub-Heading"/>
            </w:pPr>
          </w:p>
        </w:tc>
        <w:tc>
          <w:tcPr>
            <w:tcW w:w="785" w:type="pct"/>
            <w:tcBorders>
              <w:right w:val="single" w:sz="2" w:space="0" w:color="808080" w:themeColor="background1" w:themeShade="80"/>
            </w:tcBorders>
            <w:vAlign w:val="bottom"/>
          </w:tcPr>
          <w:p w:rsidR="00637B2E" w:rsidRPr="00AE7472" w:rsidRDefault="00637B2E" w:rsidP="005D55E9">
            <w:pPr>
              <w:pStyle w:val="GridScale"/>
              <w:cnfStyle w:val="100000000000" w:firstRow="1" w:lastRow="0" w:firstColumn="0" w:lastColumn="0" w:oddVBand="0" w:evenVBand="0" w:oddHBand="0" w:evenHBand="0" w:firstRowFirstColumn="0" w:firstRowLastColumn="0" w:lastRowFirstColumn="0" w:lastRowLastColumn="0"/>
            </w:pPr>
            <w:r w:rsidRPr="00AE7472">
              <w:t>Received in the past 12 months</w:t>
            </w:r>
          </w:p>
        </w:tc>
        <w:tc>
          <w:tcPr>
            <w:tcW w:w="863" w:type="pct"/>
            <w:tcBorders>
              <w:left w:val="single" w:sz="2" w:space="0" w:color="808080" w:themeColor="background1" w:themeShade="80"/>
              <w:right w:val="single" w:sz="2" w:space="0" w:color="808080" w:themeColor="background1" w:themeShade="80"/>
            </w:tcBorders>
            <w:vAlign w:val="bottom"/>
          </w:tcPr>
          <w:p w:rsidR="00637B2E" w:rsidRPr="00AE7472" w:rsidRDefault="00637B2E" w:rsidP="005D55E9">
            <w:pPr>
              <w:pStyle w:val="GridScale"/>
              <w:cnfStyle w:val="100000000000" w:firstRow="1" w:lastRow="0" w:firstColumn="0" w:lastColumn="0" w:oddVBand="0" w:evenVBand="0" w:oddHBand="0" w:evenHBand="0" w:firstRowFirstColumn="0" w:firstRowLastColumn="0" w:lastRowFirstColumn="0" w:lastRowLastColumn="0"/>
            </w:pPr>
            <w:r w:rsidRPr="00AE7472">
              <w:t>Aware (but haven’t received in the past 12 months)</w:t>
            </w:r>
          </w:p>
        </w:tc>
        <w:tc>
          <w:tcPr>
            <w:tcW w:w="603" w:type="pct"/>
            <w:tcBorders>
              <w:left w:val="dashed" w:sz="4" w:space="0" w:color="808080" w:themeColor="background1" w:themeShade="80"/>
            </w:tcBorders>
            <w:vAlign w:val="bottom"/>
          </w:tcPr>
          <w:p w:rsidR="00637B2E" w:rsidRPr="00AE7472" w:rsidRDefault="00637B2E" w:rsidP="005D55E9">
            <w:pPr>
              <w:pStyle w:val="GridScale"/>
              <w:cnfStyle w:val="100000000000" w:firstRow="1" w:lastRow="0" w:firstColumn="0" w:lastColumn="0" w:oddVBand="0" w:evenVBand="0" w:oddHBand="0" w:evenHBand="0" w:firstRowFirstColumn="0" w:firstRowLastColumn="0" w:lastRowFirstColumn="0" w:lastRowLastColumn="0"/>
            </w:pPr>
            <w:r w:rsidRPr="00AE7472">
              <w:t>Not aware</w:t>
            </w:r>
          </w:p>
        </w:tc>
      </w:tr>
      <w:tr w:rsidR="006C7421" w:rsidRPr="00AE7472" w:rsidTr="00EB3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rsidR="006C7421" w:rsidRPr="00AE7472" w:rsidRDefault="006C7421" w:rsidP="006C7421">
            <w:pPr>
              <w:pStyle w:val="GridLabel"/>
            </w:pPr>
            <w:r w:rsidRPr="00AE7472">
              <w:t>Reimbursement for travel expenses</w:t>
            </w:r>
          </w:p>
        </w:tc>
        <w:tc>
          <w:tcPr>
            <w:tcW w:w="785" w:type="pct"/>
            <w:tcBorders>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63"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603" w:type="pct"/>
            <w:tcBorders>
              <w:left w:val="dashed" w:sz="4"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6C7421" w:rsidRPr="00AE7472" w:rsidTr="00EB3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rsidR="006C7421" w:rsidRPr="00AE7472" w:rsidRDefault="006C7421" w:rsidP="006C7421">
            <w:pPr>
              <w:pStyle w:val="GridLabel"/>
            </w:pPr>
            <w:r w:rsidRPr="00AE7472">
              <w:t>General practitioners</w:t>
            </w:r>
          </w:p>
        </w:tc>
        <w:tc>
          <w:tcPr>
            <w:tcW w:w="785" w:type="pct"/>
            <w:tcBorders>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63"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603" w:type="pct"/>
            <w:tcBorders>
              <w:left w:val="dashed" w:sz="4"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6C7421" w:rsidRPr="00AE7472" w:rsidTr="00EB3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rsidR="006C7421" w:rsidRPr="00AE7472" w:rsidRDefault="006C7421" w:rsidP="006C7421">
            <w:pPr>
              <w:pStyle w:val="GridLabel"/>
            </w:pPr>
            <w:r w:rsidRPr="00AE7472">
              <w:t>Medical specialists</w:t>
            </w:r>
          </w:p>
        </w:tc>
        <w:tc>
          <w:tcPr>
            <w:tcW w:w="785" w:type="pct"/>
            <w:tcBorders>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63"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603" w:type="pct"/>
            <w:tcBorders>
              <w:left w:val="dashed" w:sz="4"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6C7421" w:rsidRPr="00AE7472" w:rsidTr="00EB3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rsidR="006C7421" w:rsidRPr="00AE7472" w:rsidRDefault="006C7421" w:rsidP="006C7421">
            <w:pPr>
              <w:pStyle w:val="GridLabel"/>
            </w:pPr>
            <w:r w:rsidRPr="00AE7472">
              <w:t>Dental treatment</w:t>
            </w:r>
          </w:p>
        </w:tc>
        <w:tc>
          <w:tcPr>
            <w:tcW w:w="785" w:type="pct"/>
            <w:tcBorders>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63"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603" w:type="pct"/>
            <w:tcBorders>
              <w:left w:val="dashed" w:sz="4"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6C7421" w:rsidRPr="00AE7472" w:rsidTr="00EB3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rsidR="006C7421" w:rsidRPr="00AE7472" w:rsidRDefault="006C7421" w:rsidP="006C7421">
            <w:pPr>
              <w:pStyle w:val="GridLabel"/>
            </w:pPr>
            <w:r w:rsidRPr="00AE7472">
              <w:t>Public hospital treatment</w:t>
            </w:r>
          </w:p>
        </w:tc>
        <w:tc>
          <w:tcPr>
            <w:tcW w:w="785" w:type="pct"/>
            <w:tcBorders>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63"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603" w:type="pct"/>
            <w:tcBorders>
              <w:left w:val="dashed" w:sz="4"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6C7421" w:rsidRPr="00AE7472" w:rsidTr="00EB3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rsidR="006C7421" w:rsidRPr="00AE7472" w:rsidRDefault="006C7421" w:rsidP="006C7421">
            <w:pPr>
              <w:pStyle w:val="GridLabel"/>
            </w:pPr>
            <w:r w:rsidRPr="00AE7472">
              <w:t>Private hospital treatment</w:t>
            </w:r>
          </w:p>
        </w:tc>
        <w:tc>
          <w:tcPr>
            <w:tcW w:w="785" w:type="pct"/>
            <w:tcBorders>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63"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603" w:type="pct"/>
            <w:tcBorders>
              <w:left w:val="dashed" w:sz="4"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6C7421" w:rsidRPr="00AE7472" w:rsidTr="00EB3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rsidR="006C7421" w:rsidRPr="00AE7472" w:rsidRDefault="006C7421" w:rsidP="006C7421">
            <w:pPr>
              <w:pStyle w:val="GridLabel"/>
            </w:pPr>
            <w:r w:rsidRPr="00AE7472">
              <w:t>Pharmaceutical support</w:t>
            </w:r>
          </w:p>
        </w:tc>
        <w:tc>
          <w:tcPr>
            <w:tcW w:w="785" w:type="pct"/>
            <w:tcBorders>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63"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603" w:type="pct"/>
            <w:tcBorders>
              <w:left w:val="dashed" w:sz="4"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6C7421" w:rsidRPr="00AE7472" w:rsidTr="00EB3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rsidR="006C7421" w:rsidRPr="00AE7472" w:rsidRDefault="006C7421" w:rsidP="006C7421">
            <w:pPr>
              <w:pStyle w:val="GridLabel"/>
            </w:pPr>
            <w:r w:rsidRPr="00AE7472">
              <w:t>Counselling</w:t>
            </w:r>
          </w:p>
        </w:tc>
        <w:tc>
          <w:tcPr>
            <w:tcW w:w="785" w:type="pct"/>
            <w:tcBorders>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63"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603" w:type="pct"/>
            <w:tcBorders>
              <w:left w:val="dashed" w:sz="4"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6C7421" w:rsidRPr="00AE7472" w:rsidTr="00EB3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pct"/>
          </w:tcPr>
          <w:p w:rsidR="006C7421" w:rsidRPr="00AE7472" w:rsidRDefault="006C7421" w:rsidP="006C7421">
            <w:pPr>
              <w:pStyle w:val="GridLabel"/>
            </w:pPr>
            <w:r w:rsidRPr="00AE7472">
              <w:t>Community nursing</w:t>
            </w:r>
          </w:p>
        </w:tc>
        <w:tc>
          <w:tcPr>
            <w:tcW w:w="785" w:type="pct"/>
            <w:tcBorders>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63"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603" w:type="pct"/>
            <w:tcBorders>
              <w:left w:val="dashed" w:sz="4"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bl>
    <w:p w:rsidR="00EB3FA8" w:rsidRPr="00AE7472" w:rsidRDefault="00EB3FA8" w:rsidP="00EB3FA8">
      <w:pPr>
        <w:pStyle w:val="SingleOptionQuestionText"/>
      </w:pPr>
      <w:bookmarkStart w:id="14" w:name="_Ref518648239"/>
      <w:r w:rsidRPr="00AE7472">
        <w:t>Is there any other kind of medical treatment—not covered in any of the categories I’ve already mentioned—which you’ve received from DVA in the past 12 months?</w:t>
      </w:r>
      <w:bookmarkEnd w:id="14"/>
    </w:p>
    <w:p w:rsidR="00EB3FA8" w:rsidRPr="00AE7472" w:rsidRDefault="00EB3FA8" w:rsidP="00EB3FA8">
      <w:pPr>
        <w:pStyle w:val="ValueLabel"/>
      </w:pPr>
      <w:r w:rsidRPr="00AE7472">
        <w:t xml:space="preserve">Yes </w:t>
      </w:r>
      <w:r w:rsidRPr="00AE7472">
        <w:rPr>
          <w:rStyle w:val="Pleasespecify"/>
        </w:rPr>
        <w:t>[Please specify]</w:t>
      </w:r>
      <w:r w:rsidRPr="00AE7472">
        <w:tab/>
      </w:r>
    </w:p>
    <w:p w:rsidR="00EB3FA8" w:rsidRPr="00AE7472" w:rsidRDefault="00EB3FA8" w:rsidP="00EB3FA8">
      <w:pPr>
        <w:pStyle w:val="ValueLabel"/>
      </w:pPr>
      <w:r w:rsidRPr="00AE7472">
        <w:t>No</w:t>
      </w:r>
    </w:p>
    <w:p w:rsidR="00EB3FA8" w:rsidRPr="00AE7472" w:rsidRDefault="00EB3FA8" w:rsidP="00EB3FA8">
      <w:pPr>
        <w:pStyle w:val="ValueLabel"/>
      </w:pPr>
      <w:r w:rsidRPr="00AE7472">
        <w:t>Not sure</w:t>
      </w:r>
    </w:p>
    <w:p w:rsidR="00AD5B28" w:rsidRPr="00AE7472" w:rsidRDefault="00AD5B28" w:rsidP="00AD5B28">
      <w:pPr>
        <w:rPr>
          <w:rStyle w:val="ProgrammingNote"/>
        </w:rPr>
      </w:pPr>
      <w:r w:rsidRPr="00AE7472">
        <w:rPr>
          <w:rStyle w:val="ProgrammingNote"/>
        </w:rPr>
        <w:t xml:space="preserve">Enable questions in </w:t>
      </w:r>
      <w:r w:rsidR="007C0591" w:rsidRPr="00AE7472">
        <w:rPr>
          <w:rStyle w:val="ProgrammingNote"/>
        </w:rPr>
        <w:t>q</w:t>
      </w:r>
      <w:r w:rsidR="001A3BCB">
        <w:fldChar w:fldCharType="begin"/>
      </w:r>
      <w:r w:rsidR="001A3BCB">
        <w:instrText xml:space="preserve"> REF _Ref518647444 \r \h  \* MERGEFORMAT </w:instrText>
      </w:r>
      <w:r w:rsidR="001A3BCB">
        <w:fldChar w:fldCharType="separate"/>
      </w:r>
      <w:r w:rsidR="005F3478" w:rsidRPr="005F3478">
        <w:rPr>
          <w:rStyle w:val="ProgrammingNote"/>
        </w:rPr>
        <w:t>14</w:t>
      </w:r>
      <w:r w:rsidR="001A3BCB">
        <w:fldChar w:fldCharType="end"/>
      </w:r>
      <w:r w:rsidR="007C0591" w:rsidRPr="00AE7472">
        <w:rPr>
          <w:rStyle w:val="ProgrammingNote"/>
        </w:rPr>
        <w:t xml:space="preserve"> so as to only ask about services received (in q</w:t>
      </w:r>
      <w:r w:rsidR="001A3BCB">
        <w:fldChar w:fldCharType="begin"/>
      </w:r>
      <w:r w:rsidR="001A3BCB">
        <w:instrText xml:space="preserve"> REF _Ref518647291 \r \h  \* MERGEFORMAT </w:instrText>
      </w:r>
      <w:r w:rsidR="001A3BCB">
        <w:fldChar w:fldCharType="separate"/>
      </w:r>
      <w:r w:rsidR="005F3478" w:rsidRPr="005F3478">
        <w:rPr>
          <w:rStyle w:val="ProgrammingNote"/>
        </w:rPr>
        <w:t>12</w:t>
      </w:r>
      <w:r w:rsidR="001A3BCB">
        <w:fldChar w:fldCharType="end"/>
      </w:r>
      <w:r w:rsidR="00EB3FA8" w:rsidRPr="00AE7472">
        <w:rPr>
          <w:rStyle w:val="ProgrammingNote"/>
        </w:rPr>
        <w:t xml:space="preserve"> and q</w:t>
      </w:r>
      <w:r w:rsidR="001A3BCB">
        <w:fldChar w:fldCharType="begin"/>
      </w:r>
      <w:r w:rsidR="001A3BCB">
        <w:instrText xml:space="preserve"> REF _Ref518648239 \r \h  \* MERGEFORMAT </w:instrText>
      </w:r>
      <w:r w:rsidR="001A3BCB">
        <w:fldChar w:fldCharType="separate"/>
      </w:r>
      <w:r w:rsidR="005F3478" w:rsidRPr="005F3478">
        <w:rPr>
          <w:rStyle w:val="ProgrammingNote"/>
        </w:rPr>
        <w:t>13</w:t>
      </w:r>
      <w:r w:rsidR="001A3BCB">
        <w:fldChar w:fldCharType="end"/>
      </w:r>
      <w:r w:rsidR="007C0591" w:rsidRPr="00AE7472">
        <w:rPr>
          <w:rStyle w:val="ProgrammingNote"/>
        </w:rPr>
        <w:t xml:space="preserve">). </w:t>
      </w:r>
      <w:r w:rsidRPr="00AE7472">
        <w:rPr>
          <w:rStyle w:val="ProgrammingNote"/>
        </w:rPr>
        <w:t>If no services received in q</w:t>
      </w:r>
      <w:r w:rsidR="001A3BCB">
        <w:fldChar w:fldCharType="begin"/>
      </w:r>
      <w:r w:rsidR="001A3BCB">
        <w:instrText xml:space="preserve"> REF _Ref518647291 \r \h  \* MERGEFORMAT </w:instrText>
      </w:r>
      <w:r w:rsidR="001A3BCB">
        <w:fldChar w:fldCharType="separate"/>
      </w:r>
      <w:r w:rsidR="005F3478" w:rsidRPr="005F3478">
        <w:rPr>
          <w:rStyle w:val="ProgrammingNote"/>
        </w:rPr>
        <w:t>12</w:t>
      </w:r>
      <w:r w:rsidR="001A3BCB">
        <w:fldChar w:fldCharType="end"/>
      </w:r>
      <w:r w:rsidR="00EB3FA8" w:rsidRPr="00AE7472">
        <w:rPr>
          <w:rStyle w:val="ProgrammingNote"/>
        </w:rPr>
        <w:t xml:space="preserve"> or q</w:t>
      </w:r>
      <w:r w:rsidR="001A3BCB">
        <w:fldChar w:fldCharType="begin"/>
      </w:r>
      <w:r w:rsidR="001A3BCB">
        <w:instrText xml:space="preserve"> REF _Ref518648239 \r \h  \* MERGEFORMAT </w:instrText>
      </w:r>
      <w:r w:rsidR="001A3BCB">
        <w:fldChar w:fldCharType="separate"/>
      </w:r>
      <w:r w:rsidR="005F3478" w:rsidRPr="005F3478">
        <w:rPr>
          <w:rStyle w:val="ProgrammingNote"/>
        </w:rPr>
        <w:t>13</w:t>
      </w:r>
      <w:r w:rsidR="001A3BCB">
        <w:fldChar w:fldCharType="end"/>
      </w:r>
      <w:r w:rsidRPr="00AE7472">
        <w:rPr>
          <w:rStyle w:val="ProgrammingNote"/>
        </w:rPr>
        <w:t>, go to q</w:t>
      </w:r>
      <w:r w:rsidR="001A3BCB">
        <w:fldChar w:fldCharType="begin"/>
      </w:r>
      <w:r w:rsidR="001A3BCB">
        <w:instrText xml:space="preserve"> REF _Ref518647295 \r \h  \* MERGEFORMAT </w:instrText>
      </w:r>
      <w:r w:rsidR="001A3BCB">
        <w:fldChar w:fldCharType="separate"/>
      </w:r>
      <w:r w:rsidR="005F3478" w:rsidRPr="005F3478">
        <w:rPr>
          <w:rStyle w:val="ProgrammingNote"/>
        </w:rPr>
        <w:t>16</w:t>
      </w:r>
      <w:r w:rsidR="001A3BCB">
        <w:fldChar w:fldCharType="end"/>
      </w:r>
      <w:r w:rsidRPr="00AE7472">
        <w:rPr>
          <w:rStyle w:val="ProgrammingNote"/>
        </w:rPr>
        <w:t>.</w:t>
      </w:r>
    </w:p>
    <w:p w:rsidR="00AD5B28" w:rsidRPr="00AE7472" w:rsidRDefault="00AD5B28" w:rsidP="00AD5B28">
      <w:pPr>
        <w:pStyle w:val="GridQuestionText"/>
      </w:pPr>
      <w:bookmarkStart w:id="15" w:name="_Ref518647444"/>
      <w:r w:rsidRPr="00AE7472">
        <w:t>Overall, how satisfied are you with DVA’s assistance in accessing…</w:t>
      </w:r>
      <w:bookmarkEnd w:id="15"/>
    </w:p>
    <w:tbl>
      <w:tblPr>
        <w:tblStyle w:val="ORIMAgridquestion"/>
        <w:tblW w:w="5000" w:type="pct"/>
        <w:tblLook w:val="04A0" w:firstRow="1" w:lastRow="0" w:firstColumn="1" w:lastColumn="0" w:noHBand="0" w:noVBand="1"/>
      </w:tblPr>
      <w:tblGrid>
        <w:gridCol w:w="4130"/>
        <w:gridCol w:w="1031"/>
        <w:gridCol w:w="876"/>
        <w:gridCol w:w="1033"/>
        <w:gridCol w:w="978"/>
        <w:gridCol w:w="978"/>
      </w:tblGrid>
      <w:tr w:rsidR="00AD5B28" w:rsidRPr="00AE7472" w:rsidTr="005D55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8" w:type="pct"/>
            <w:vAlign w:val="bottom"/>
          </w:tcPr>
          <w:p w:rsidR="00AD5B28" w:rsidRPr="00AE7472" w:rsidRDefault="00AD5B28" w:rsidP="005D55E9">
            <w:pPr>
              <w:pStyle w:val="GridSub-Heading"/>
            </w:pPr>
          </w:p>
        </w:tc>
        <w:tc>
          <w:tcPr>
            <w:tcW w:w="571" w:type="pct"/>
            <w:tcBorders>
              <w:right w:val="single" w:sz="2" w:space="0" w:color="808080" w:themeColor="background1" w:themeShade="80"/>
            </w:tcBorders>
            <w:vAlign w:val="bottom"/>
          </w:tcPr>
          <w:p w:rsidR="00AD5B28" w:rsidRPr="00AE7472"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AE7472">
              <w:t>Very Satisfied</w:t>
            </w:r>
          </w:p>
        </w:tc>
        <w:tc>
          <w:tcPr>
            <w:tcW w:w="485" w:type="pct"/>
            <w:tcBorders>
              <w:left w:val="single" w:sz="2" w:space="0" w:color="808080" w:themeColor="background1" w:themeShade="80"/>
              <w:right w:val="single" w:sz="2" w:space="0" w:color="808080" w:themeColor="background1" w:themeShade="80"/>
            </w:tcBorders>
            <w:vAlign w:val="bottom"/>
          </w:tcPr>
          <w:p w:rsidR="00AD5B28" w:rsidRPr="00AE7472"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AE7472">
              <w:t>Satisfied</w:t>
            </w:r>
          </w:p>
        </w:tc>
        <w:tc>
          <w:tcPr>
            <w:tcW w:w="572" w:type="pct"/>
            <w:tcBorders>
              <w:left w:val="single" w:sz="2" w:space="0" w:color="808080" w:themeColor="background1" w:themeShade="80"/>
              <w:right w:val="single" w:sz="2" w:space="0" w:color="808080" w:themeColor="background1" w:themeShade="80"/>
            </w:tcBorders>
            <w:vAlign w:val="bottom"/>
          </w:tcPr>
          <w:p w:rsidR="00AD5B28" w:rsidRPr="00AE7472"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AE7472">
              <w:t>Neither Satisfied nor Dissatisfied</w:t>
            </w:r>
          </w:p>
        </w:tc>
        <w:tc>
          <w:tcPr>
            <w:tcW w:w="542" w:type="pct"/>
            <w:tcBorders>
              <w:left w:val="single" w:sz="2" w:space="0" w:color="808080" w:themeColor="background1" w:themeShade="80"/>
              <w:right w:val="single" w:sz="2" w:space="0" w:color="808080" w:themeColor="background1" w:themeShade="80"/>
            </w:tcBorders>
            <w:vAlign w:val="bottom"/>
          </w:tcPr>
          <w:p w:rsidR="00AD5B28" w:rsidRPr="00AE7472"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AE7472">
              <w:t>Dissatisfied</w:t>
            </w:r>
          </w:p>
        </w:tc>
        <w:tc>
          <w:tcPr>
            <w:tcW w:w="542" w:type="pct"/>
            <w:tcBorders>
              <w:left w:val="dashed" w:sz="4" w:space="0" w:color="808080" w:themeColor="background1" w:themeShade="80"/>
            </w:tcBorders>
            <w:vAlign w:val="bottom"/>
          </w:tcPr>
          <w:p w:rsidR="00AD5B28" w:rsidRPr="00AE7472"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AE7472">
              <w:t>Very Dissatisfied</w:t>
            </w:r>
          </w:p>
        </w:tc>
      </w:tr>
      <w:tr w:rsidR="006C7421" w:rsidRPr="00AE7472"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6C7421" w:rsidRPr="00AE7472" w:rsidRDefault="006C7421" w:rsidP="006C7421">
            <w:pPr>
              <w:pStyle w:val="GridLabel"/>
            </w:pPr>
            <w:r w:rsidRPr="00AE7472">
              <w:t>Reimbursement for travel expenses</w:t>
            </w:r>
          </w:p>
        </w:tc>
        <w:tc>
          <w:tcPr>
            <w:tcW w:w="571" w:type="pct"/>
            <w:tcBorders>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6C7421" w:rsidRPr="00AE7472"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6C7421" w:rsidRPr="00AE7472" w:rsidRDefault="006C7421" w:rsidP="006C7421">
            <w:pPr>
              <w:pStyle w:val="GridLabel"/>
            </w:pPr>
            <w:r w:rsidRPr="00AE7472">
              <w:t>General practitioners</w:t>
            </w:r>
          </w:p>
        </w:tc>
        <w:tc>
          <w:tcPr>
            <w:tcW w:w="571" w:type="pct"/>
            <w:tcBorders>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6C7421" w:rsidRPr="00AE7472"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6C7421" w:rsidRPr="00AE7472" w:rsidRDefault="006C7421" w:rsidP="006C7421">
            <w:pPr>
              <w:pStyle w:val="GridLabel"/>
            </w:pPr>
            <w:r w:rsidRPr="00AE7472">
              <w:t>Medical specialists</w:t>
            </w:r>
          </w:p>
        </w:tc>
        <w:tc>
          <w:tcPr>
            <w:tcW w:w="571" w:type="pct"/>
            <w:tcBorders>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6C7421" w:rsidRPr="00AE7472"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6C7421" w:rsidRPr="00AE7472" w:rsidRDefault="006C7421" w:rsidP="006C7421">
            <w:pPr>
              <w:pStyle w:val="GridLabel"/>
            </w:pPr>
            <w:r w:rsidRPr="00AE7472">
              <w:t>Dental treatment</w:t>
            </w:r>
          </w:p>
        </w:tc>
        <w:tc>
          <w:tcPr>
            <w:tcW w:w="571" w:type="pct"/>
            <w:tcBorders>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6C7421" w:rsidRPr="00AE7472"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6C7421" w:rsidRPr="00AE7472" w:rsidRDefault="006C7421" w:rsidP="006C7421">
            <w:pPr>
              <w:pStyle w:val="GridLabel"/>
            </w:pPr>
            <w:r w:rsidRPr="00AE7472">
              <w:t>Public hospital treatment</w:t>
            </w:r>
          </w:p>
        </w:tc>
        <w:tc>
          <w:tcPr>
            <w:tcW w:w="571" w:type="pct"/>
            <w:tcBorders>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6C7421" w:rsidRPr="00AE7472"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6C7421" w:rsidRPr="00AE7472" w:rsidRDefault="006C7421" w:rsidP="006C7421">
            <w:pPr>
              <w:pStyle w:val="GridLabel"/>
            </w:pPr>
            <w:r w:rsidRPr="00AE7472">
              <w:t>Private hospital treatment</w:t>
            </w:r>
          </w:p>
        </w:tc>
        <w:tc>
          <w:tcPr>
            <w:tcW w:w="571" w:type="pct"/>
            <w:tcBorders>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6C7421" w:rsidRPr="00AE7472"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6C7421" w:rsidRPr="00AE7472" w:rsidRDefault="006C7421" w:rsidP="006C7421">
            <w:pPr>
              <w:pStyle w:val="GridLabel"/>
            </w:pPr>
            <w:r w:rsidRPr="00AE7472">
              <w:t>Pharmaceutical support</w:t>
            </w:r>
          </w:p>
        </w:tc>
        <w:tc>
          <w:tcPr>
            <w:tcW w:w="571" w:type="pct"/>
            <w:tcBorders>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6C7421" w:rsidRPr="00AE7472" w:rsidTr="00F05D80">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288" w:type="pct"/>
          </w:tcPr>
          <w:p w:rsidR="006C7421" w:rsidRPr="00AE7472" w:rsidRDefault="006C7421" w:rsidP="006C7421">
            <w:pPr>
              <w:pStyle w:val="GridLabel"/>
            </w:pPr>
            <w:r w:rsidRPr="00AE7472">
              <w:t>Counselling</w:t>
            </w:r>
          </w:p>
        </w:tc>
        <w:tc>
          <w:tcPr>
            <w:tcW w:w="571" w:type="pct"/>
            <w:tcBorders>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6C7421" w:rsidRPr="00AE7472"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6C7421" w:rsidRPr="00AE7472" w:rsidRDefault="006C7421" w:rsidP="006C7421">
            <w:pPr>
              <w:pStyle w:val="GridLabel"/>
            </w:pPr>
            <w:r w:rsidRPr="00AE7472">
              <w:t>Community nursing</w:t>
            </w:r>
          </w:p>
        </w:tc>
        <w:tc>
          <w:tcPr>
            <w:tcW w:w="571" w:type="pct"/>
            <w:tcBorders>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6C7421" w:rsidRPr="00AE7472"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6C7421" w:rsidRPr="00AE7472" w:rsidRDefault="006C7421" w:rsidP="006C7421">
            <w:pPr>
              <w:pStyle w:val="GridLabel"/>
            </w:pPr>
            <w:r w:rsidRPr="00AE7472">
              <w:t>[Other mentioned in q</w:t>
            </w:r>
            <w:r w:rsidR="001A3BCB">
              <w:fldChar w:fldCharType="begin"/>
            </w:r>
            <w:r w:rsidR="001A3BCB">
              <w:instrText xml:space="preserve"> REF _Ref518648239 \r \h  \* MERGEFORMAT </w:instrText>
            </w:r>
            <w:r w:rsidR="001A3BCB">
              <w:fldChar w:fldCharType="separate"/>
            </w:r>
            <w:r w:rsidR="005F3478">
              <w:t>13</w:t>
            </w:r>
            <w:r w:rsidR="001A3BCB">
              <w:fldChar w:fldCharType="end"/>
            </w:r>
            <w:r w:rsidRPr="00AE7472">
              <w:t>]</w:t>
            </w:r>
          </w:p>
        </w:tc>
        <w:tc>
          <w:tcPr>
            <w:tcW w:w="571" w:type="pct"/>
            <w:tcBorders>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bl>
    <w:p w:rsidR="006C7421" w:rsidRPr="00AE7472" w:rsidRDefault="006C7421" w:rsidP="006C7421">
      <w:pPr>
        <w:pStyle w:val="OEQuestionText"/>
      </w:pPr>
      <w:r w:rsidRPr="00AE7472">
        <w:rPr>
          <w:rStyle w:val="ProgrammingNote"/>
        </w:rPr>
        <w:lastRenderedPageBreak/>
        <w:t>[</w:t>
      </w:r>
      <w:r w:rsidR="00BB57EB" w:rsidRPr="00AE7472">
        <w:rPr>
          <w:rStyle w:val="ProgrammingNote"/>
        </w:rPr>
        <w:t>Ask i</w:t>
      </w:r>
      <w:r w:rsidRPr="00AE7472">
        <w:rPr>
          <w:rStyle w:val="ProgrammingNote"/>
        </w:rPr>
        <w:t xml:space="preserve">f any of </w:t>
      </w:r>
      <w:r w:rsidR="00BB57EB" w:rsidRPr="00AE7472">
        <w:rPr>
          <w:rStyle w:val="ProgrammingNote"/>
        </w:rPr>
        <w:t>q</w:t>
      </w:r>
      <w:r w:rsidR="001A3BCB">
        <w:fldChar w:fldCharType="begin"/>
      </w:r>
      <w:r w:rsidR="001A3BCB">
        <w:instrText xml:space="preserve"> REF _Ref518647444 \r \h  \* MERGEFORMAT </w:instrText>
      </w:r>
      <w:r w:rsidR="001A3BCB">
        <w:fldChar w:fldCharType="separate"/>
      </w:r>
      <w:r w:rsidR="005F3478" w:rsidRPr="005F3478">
        <w:rPr>
          <w:rStyle w:val="ProgrammingNote"/>
        </w:rPr>
        <w:t>14</w:t>
      </w:r>
      <w:r w:rsidR="001A3BCB">
        <w:fldChar w:fldCharType="end"/>
      </w:r>
      <w:r w:rsidR="00BB57EB" w:rsidRPr="00AE7472">
        <w:rPr>
          <w:rStyle w:val="ProgrammingNote"/>
        </w:rPr>
        <w:t xml:space="preserve"> = Dissatisfied or Very dissatisfied; otherwise go to q</w:t>
      </w:r>
      <w:r w:rsidR="001A3BCB">
        <w:fldChar w:fldCharType="begin"/>
      </w:r>
      <w:r w:rsidR="001A3BCB">
        <w:instrText xml:space="preserve"> REF _Ref518647295 \r \h  \* MERGEFORMAT </w:instrText>
      </w:r>
      <w:r w:rsidR="001A3BCB">
        <w:fldChar w:fldCharType="separate"/>
      </w:r>
      <w:r w:rsidR="005F3478" w:rsidRPr="005F3478">
        <w:rPr>
          <w:rStyle w:val="ProgrammingNote"/>
        </w:rPr>
        <w:t>16</w:t>
      </w:r>
      <w:r w:rsidR="001A3BCB">
        <w:fldChar w:fldCharType="end"/>
      </w:r>
      <w:r w:rsidRPr="00AE7472">
        <w:rPr>
          <w:rStyle w:val="ProgrammingNote"/>
        </w:rPr>
        <w:t>]</w:t>
      </w:r>
      <w:r w:rsidRPr="00AE7472">
        <w:t xml:space="preserve"> You said you were dissatisfied with some of DVA’s assistance in accessing medical treatment. What is the main reason you are dissatisfied?</w:t>
      </w:r>
    </w:p>
    <w:p w:rsidR="006C7421" w:rsidRPr="00AE7472" w:rsidRDefault="006C7421" w:rsidP="006C7421">
      <w:pPr>
        <w:pStyle w:val="OpenEndedText"/>
      </w:pPr>
      <w:r w:rsidRPr="00AE7472">
        <w:tab/>
      </w:r>
    </w:p>
    <w:p w:rsidR="006C7421" w:rsidRPr="00AE7472" w:rsidRDefault="006C7421" w:rsidP="006C7421">
      <w:pPr>
        <w:pStyle w:val="OpenEndedText"/>
      </w:pPr>
      <w:r w:rsidRPr="00AE7472">
        <w:tab/>
      </w:r>
    </w:p>
    <w:p w:rsidR="00884F8A" w:rsidRPr="00AE7472" w:rsidRDefault="00884F8A" w:rsidP="00884F8A">
      <w:pPr>
        <w:pStyle w:val="GridQuestionText"/>
      </w:pPr>
      <w:bookmarkStart w:id="16" w:name="_Ref518647295"/>
      <w:r w:rsidRPr="00AE7472">
        <w:t xml:space="preserve">DVA provides other services, in addition to this income support. </w:t>
      </w:r>
      <w:r w:rsidR="007C0591" w:rsidRPr="00AE7472">
        <w:t xml:space="preserve">Again, </w:t>
      </w:r>
      <w:r w:rsidRPr="00AE7472">
        <w:t xml:space="preserve">I will read out </w:t>
      </w:r>
      <w:r w:rsidR="007C0591" w:rsidRPr="00AE7472">
        <w:t xml:space="preserve">a list of </w:t>
      </w:r>
      <w:r w:rsidRPr="00AE7472">
        <w:t>some of these services and I’d like you to tell me which ones you were aware of before this survey; and also, which ones you have received in the past 12 months.</w:t>
      </w:r>
      <w:bookmarkEnd w:id="13"/>
      <w:bookmarkEnd w:id="16"/>
    </w:p>
    <w:tbl>
      <w:tblPr>
        <w:tblStyle w:val="ORIMAgridquestion"/>
        <w:tblW w:w="5000" w:type="pct"/>
        <w:tblLook w:val="04A0" w:firstRow="1" w:lastRow="0" w:firstColumn="1" w:lastColumn="0" w:noHBand="0" w:noVBand="1"/>
      </w:tblPr>
      <w:tblGrid>
        <w:gridCol w:w="4673"/>
        <w:gridCol w:w="1385"/>
        <w:gridCol w:w="2078"/>
        <w:gridCol w:w="890"/>
      </w:tblGrid>
      <w:tr w:rsidR="00884F8A" w:rsidRPr="00AE7472" w:rsidTr="009F3A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89" w:type="pct"/>
            <w:vAlign w:val="bottom"/>
          </w:tcPr>
          <w:p w:rsidR="00884F8A" w:rsidRPr="00AE7472" w:rsidRDefault="00884F8A" w:rsidP="000E0A88">
            <w:pPr>
              <w:pStyle w:val="GridSub-Heading"/>
            </w:pPr>
          </w:p>
        </w:tc>
        <w:tc>
          <w:tcPr>
            <w:tcW w:w="767" w:type="pct"/>
            <w:tcBorders>
              <w:right w:val="single" w:sz="2" w:space="0" w:color="808080" w:themeColor="background1" w:themeShade="80"/>
            </w:tcBorders>
            <w:vAlign w:val="bottom"/>
          </w:tcPr>
          <w:p w:rsidR="00884F8A" w:rsidRPr="00AE7472" w:rsidRDefault="00884F8A" w:rsidP="000E0A88">
            <w:pPr>
              <w:pStyle w:val="GridScale"/>
              <w:cnfStyle w:val="100000000000" w:firstRow="1" w:lastRow="0" w:firstColumn="0" w:lastColumn="0" w:oddVBand="0" w:evenVBand="0" w:oddHBand="0" w:evenHBand="0" w:firstRowFirstColumn="0" w:firstRowLastColumn="0" w:lastRowFirstColumn="0" w:lastRowLastColumn="0"/>
            </w:pPr>
            <w:r w:rsidRPr="00AE7472">
              <w:t>Received in the past 12 months</w:t>
            </w:r>
          </w:p>
        </w:tc>
        <w:tc>
          <w:tcPr>
            <w:tcW w:w="1151" w:type="pct"/>
            <w:tcBorders>
              <w:left w:val="single" w:sz="2" w:space="0" w:color="808080" w:themeColor="background1" w:themeShade="80"/>
              <w:right w:val="single" w:sz="2" w:space="0" w:color="808080" w:themeColor="background1" w:themeShade="80"/>
            </w:tcBorders>
            <w:vAlign w:val="bottom"/>
          </w:tcPr>
          <w:p w:rsidR="00884F8A" w:rsidRPr="00AE7472" w:rsidRDefault="00884F8A" w:rsidP="000E0A88">
            <w:pPr>
              <w:pStyle w:val="GridScale"/>
              <w:cnfStyle w:val="100000000000" w:firstRow="1" w:lastRow="0" w:firstColumn="0" w:lastColumn="0" w:oddVBand="0" w:evenVBand="0" w:oddHBand="0" w:evenHBand="0" w:firstRowFirstColumn="0" w:firstRowLastColumn="0" w:lastRowFirstColumn="0" w:lastRowLastColumn="0"/>
            </w:pPr>
            <w:r w:rsidRPr="00AE7472">
              <w:t>Aware (but haven’t received in the past 12 months)</w:t>
            </w:r>
          </w:p>
        </w:tc>
        <w:tc>
          <w:tcPr>
            <w:tcW w:w="493" w:type="pct"/>
            <w:tcBorders>
              <w:left w:val="dashed" w:sz="4" w:space="0" w:color="808080" w:themeColor="background1" w:themeShade="80"/>
            </w:tcBorders>
            <w:vAlign w:val="bottom"/>
          </w:tcPr>
          <w:p w:rsidR="00884F8A" w:rsidRPr="00AE7472" w:rsidRDefault="00884F8A" w:rsidP="000E0A88">
            <w:pPr>
              <w:pStyle w:val="GridScale"/>
              <w:cnfStyle w:val="100000000000" w:firstRow="1" w:lastRow="0" w:firstColumn="0" w:lastColumn="0" w:oddVBand="0" w:evenVBand="0" w:oddHBand="0" w:evenHBand="0" w:firstRowFirstColumn="0" w:firstRowLastColumn="0" w:lastRowFirstColumn="0" w:lastRowLastColumn="0"/>
            </w:pPr>
            <w:r w:rsidRPr="00AE7472">
              <w:t>Not aware</w:t>
            </w:r>
          </w:p>
        </w:tc>
      </w:tr>
      <w:tr w:rsidR="001945D4" w:rsidRPr="00AE7472" w:rsidTr="009F3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tcPr>
          <w:p w:rsidR="001945D4" w:rsidRPr="00AE7472" w:rsidRDefault="001945D4" w:rsidP="001945D4">
            <w:pPr>
              <w:pStyle w:val="GridLabel"/>
            </w:pPr>
            <w:r w:rsidRPr="00AE7472">
              <w:t>In-home care</w:t>
            </w:r>
          </w:p>
        </w:tc>
        <w:tc>
          <w:tcPr>
            <w:tcW w:w="767" w:type="pct"/>
            <w:tcBorders>
              <w:right w:val="single" w:sz="2" w:space="0" w:color="808080" w:themeColor="background1" w:themeShade="80"/>
            </w:tcBorders>
            <w:vAlign w:val="center"/>
          </w:tcPr>
          <w:p w:rsidR="001945D4" w:rsidRPr="00AE7472" w:rsidRDefault="001945D4" w:rsidP="001945D4">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1151" w:type="pct"/>
            <w:tcBorders>
              <w:left w:val="single" w:sz="2" w:space="0" w:color="808080" w:themeColor="background1" w:themeShade="80"/>
              <w:right w:val="single" w:sz="2" w:space="0" w:color="808080" w:themeColor="background1" w:themeShade="80"/>
            </w:tcBorders>
            <w:vAlign w:val="center"/>
          </w:tcPr>
          <w:p w:rsidR="001945D4" w:rsidRPr="00AE7472" w:rsidRDefault="001945D4" w:rsidP="001945D4">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493" w:type="pct"/>
            <w:tcBorders>
              <w:left w:val="dashed" w:sz="4" w:space="0" w:color="808080" w:themeColor="background1" w:themeShade="80"/>
            </w:tcBorders>
            <w:vAlign w:val="center"/>
          </w:tcPr>
          <w:p w:rsidR="001945D4" w:rsidRPr="00AE7472" w:rsidRDefault="001945D4" w:rsidP="001945D4">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1945D4" w:rsidRPr="00AE7472" w:rsidTr="009F3A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tcPr>
          <w:p w:rsidR="001945D4" w:rsidRPr="00AE7472" w:rsidRDefault="001945D4" w:rsidP="001945D4">
            <w:pPr>
              <w:pStyle w:val="GridLabel"/>
            </w:pPr>
            <w:r w:rsidRPr="00AE7472">
              <w:t>Respite care</w:t>
            </w:r>
          </w:p>
        </w:tc>
        <w:tc>
          <w:tcPr>
            <w:tcW w:w="767" w:type="pct"/>
            <w:tcBorders>
              <w:right w:val="single" w:sz="2" w:space="0" w:color="808080" w:themeColor="background1" w:themeShade="80"/>
            </w:tcBorders>
            <w:vAlign w:val="center"/>
          </w:tcPr>
          <w:p w:rsidR="001945D4" w:rsidRPr="00AE7472" w:rsidRDefault="001945D4" w:rsidP="001945D4">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1151" w:type="pct"/>
            <w:tcBorders>
              <w:left w:val="single" w:sz="2" w:space="0" w:color="808080" w:themeColor="background1" w:themeShade="80"/>
              <w:right w:val="single" w:sz="2" w:space="0" w:color="808080" w:themeColor="background1" w:themeShade="80"/>
            </w:tcBorders>
            <w:vAlign w:val="center"/>
          </w:tcPr>
          <w:p w:rsidR="001945D4" w:rsidRPr="00AE7472" w:rsidRDefault="001945D4" w:rsidP="001945D4">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493" w:type="pct"/>
            <w:tcBorders>
              <w:left w:val="dashed" w:sz="4" w:space="0" w:color="808080" w:themeColor="background1" w:themeShade="80"/>
            </w:tcBorders>
            <w:vAlign w:val="center"/>
          </w:tcPr>
          <w:p w:rsidR="001945D4" w:rsidRPr="00AE7472" w:rsidRDefault="001945D4" w:rsidP="001945D4">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1945D4" w:rsidRPr="00AE7472" w:rsidTr="009F3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tcPr>
          <w:p w:rsidR="001945D4" w:rsidRPr="00AE7472" w:rsidRDefault="001945D4" w:rsidP="001945D4">
            <w:pPr>
              <w:pStyle w:val="GridLabel"/>
            </w:pPr>
            <w:r w:rsidRPr="00AE7472">
              <w:t>Housing loans</w:t>
            </w:r>
          </w:p>
        </w:tc>
        <w:tc>
          <w:tcPr>
            <w:tcW w:w="767" w:type="pct"/>
            <w:tcBorders>
              <w:right w:val="single" w:sz="2" w:space="0" w:color="808080" w:themeColor="background1" w:themeShade="80"/>
            </w:tcBorders>
            <w:vAlign w:val="center"/>
          </w:tcPr>
          <w:p w:rsidR="001945D4" w:rsidRPr="00AE7472" w:rsidRDefault="001945D4" w:rsidP="001945D4">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1151" w:type="pct"/>
            <w:tcBorders>
              <w:left w:val="single" w:sz="2" w:space="0" w:color="808080" w:themeColor="background1" w:themeShade="80"/>
              <w:right w:val="single" w:sz="2" w:space="0" w:color="808080" w:themeColor="background1" w:themeShade="80"/>
            </w:tcBorders>
            <w:vAlign w:val="center"/>
          </w:tcPr>
          <w:p w:rsidR="001945D4" w:rsidRPr="00AE7472" w:rsidRDefault="001945D4" w:rsidP="001945D4">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493" w:type="pct"/>
            <w:tcBorders>
              <w:left w:val="dashed" w:sz="4" w:space="0" w:color="808080" w:themeColor="background1" w:themeShade="80"/>
            </w:tcBorders>
            <w:vAlign w:val="center"/>
          </w:tcPr>
          <w:p w:rsidR="001945D4" w:rsidRPr="00AE7472" w:rsidRDefault="001945D4" w:rsidP="001945D4">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1945D4" w:rsidRPr="00AE7472" w:rsidTr="009F3A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tcPr>
          <w:p w:rsidR="001945D4" w:rsidRPr="00AE7472" w:rsidRDefault="001945D4" w:rsidP="001945D4">
            <w:pPr>
              <w:pStyle w:val="GridLabel"/>
            </w:pPr>
            <w:r w:rsidRPr="00AE7472">
              <w:t>Insurance</w:t>
            </w:r>
          </w:p>
        </w:tc>
        <w:tc>
          <w:tcPr>
            <w:tcW w:w="767" w:type="pct"/>
            <w:tcBorders>
              <w:right w:val="single" w:sz="2" w:space="0" w:color="808080" w:themeColor="background1" w:themeShade="80"/>
            </w:tcBorders>
            <w:vAlign w:val="center"/>
          </w:tcPr>
          <w:p w:rsidR="001945D4" w:rsidRPr="00AE7472" w:rsidRDefault="001945D4" w:rsidP="001945D4">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1151" w:type="pct"/>
            <w:tcBorders>
              <w:left w:val="single" w:sz="2" w:space="0" w:color="808080" w:themeColor="background1" w:themeShade="80"/>
              <w:right w:val="single" w:sz="2" w:space="0" w:color="808080" w:themeColor="background1" w:themeShade="80"/>
            </w:tcBorders>
            <w:vAlign w:val="center"/>
          </w:tcPr>
          <w:p w:rsidR="001945D4" w:rsidRPr="00AE7472" w:rsidRDefault="001945D4" w:rsidP="001945D4">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493" w:type="pct"/>
            <w:tcBorders>
              <w:left w:val="dashed" w:sz="4" w:space="0" w:color="808080" w:themeColor="background1" w:themeShade="80"/>
            </w:tcBorders>
            <w:vAlign w:val="center"/>
          </w:tcPr>
          <w:p w:rsidR="001945D4" w:rsidRPr="00AE7472" w:rsidRDefault="001945D4" w:rsidP="001945D4">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1945D4" w:rsidRPr="00AE7472" w:rsidTr="009F3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tcPr>
          <w:p w:rsidR="001945D4" w:rsidRPr="00AE7472" w:rsidRDefault="001945D4" w:rsidP="001945D4">
            <w:pPr>
              <w:pStyle w:val="GridLabel"/>
            </w:pPr>
            <w:r w:rsidRPr="00AE7472">
              <w:t>The Pensioner Loan Scheme</w:t>
            </w:r>
          </w:p>
        </w:tc>
        <w:tc>
          <w:tcPr>
            <w:tcW w:w="767" w:type="pct"/>
            <w:tcBorders>
              <w:right w:val="single" w:sz="2" w:space="0" w:color="808080" w:themeColor="background1" w:themeShade="80"/>
            </w:tcBorders>
            <w:vAlign w:val="center"/>
          </w:tcPr>
          <w:p w:rsidR="001945D4" w:rsidRPr="00AE7472" w:rsidRDefault="001945D4" w:rsidP="001945D4">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1151" w:type="pct"/>
            <w:tcBorders>
              <w:left w:val="single" w:sz="2" w:space="0" w:color="808080" w:themeColor="background1" w:themeShade="80"/>
              <w:right w:val="single" w:sz="2" w:space="0" w:color="808080" w:themeColor="background1" w:themeShade="80"/>
            </w:tcBorders>
            <w:vAlign w:val="center"/>
          </w:tcPr>
          <w:p w:rsidR="001945D4" w:rsidRPr="00AE7472" w:rsidRDefault="001945D4" w:rsidP="001945D4">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493" w:type="pct"/>
            <w:tcBorders>
              <w:left w:val="dashed" w:sz="4" w:space="0" w:color="808080" w:themeColor="background1" w:themeShade="80"/>
            </w:tcBorders>
            <w:vAlign w:val="center"/>
          </w:tcPr>
          <w:p w:rsidR="001945D4" w:rsidRPr="00AE7472" w:rsidRDefault="001945D4" w:rsidP="001945D4">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F60DFE" w:rsidRPr="00AE7472" w:rsidTr="009F3A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tcPr>
          <w:p w:rsidR="00F60DFE" w:rsidRPr="00AE7472" w:rsidRDefault="00F60DFE" w:rsidP="00F60DFE">
            <w:pPr>
              <w:pStyle w:val="GridLabel"/>
            </w:pPr>
            <w:r w:rsidRPr="00AE7472">
              <w:t>Grants to private organisations that provide assistance to veterans</w:t>
            </w:r>
          </w:p>
        </w:tc>
        <w:tc>
          <w:tcPr>
            <w:tcW w:w="767" w:type="pct"/>
            <w:tcBorders>
              <w:right w:val="single" w:sz="2" w:space="0" w:color="808080" w:themeColor="background1" w:themeShade="80"/>
            </w:tcBorders>
            <w:vAlign w:val="center"/>
          </w:tcPr>
          <w:p w:rsidR="00F60DFE" w:rsidRPr="00AE7472" w:rsidRDefault="00F60DFE" w:rsidP="00F60DFE">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1151" w:type="pct"/>
            <w:tcBorders>
              <w:left w:val="single" w:sz="2" w:space="0" w:color="808080" w:themeColor="background1" w:themeShade="80"/>
              <w:right w:val="single" w:sz="2" w:space="0" w:color="808080" w:themeColor="background1" w:themeShade="80"/>
            </w:tcBorders>
            <w:vAlign w:val="center"/>
          </w:tcPr>
          <w:p w:rsidR="00F60DFE" w:rsidRPr="00AE7472" w:rsidRDefault="00F60DFE" w:rsidP="00F60DFE">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493" w:type="pct"/>
            <w:tcBorders>
              <w:left w:val="dashed" w:sz="4" w:space="0" w:color="808080" w:themeColor="background1" w:themeShade="80"/>
            </w:tcBorders>
            <w:vAlign w:val="center"/>
          </w:tcPr>
          <w:p w:rsidR="00F60DFE" w:rsidRPr="00AE7472" w:rsidRDefault="00F60DFE" w:rsidP="00F60DFE">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bl>
    <w:p w:rsidR="00F9564C" w:rsidRPr="00AE7472" w:rsidRDefault="00F9564C" w:rsidP="00AE7472">
      <w:pPr>
        <w:pStyle w:val="GridQuestionText"/>
      </w:pPr>
      <w:bookmarkStart w:id="17" w:name="_Ref518648368"/>
      <w:r w:rsidRPr="00AE7472">
        <w:t>The Office of Australian War Graves, within DVA, also provides some commemoration services. Again, I’d like you to tell me which ones you were aware of before this survey; and if you have had an assistance from them with any of these in the past 12 months.</w:t>
      </w:r>
      <w:r w:rsidRPr="00AE7472">
        <w:br/>
      </w:r>
      <w:r w:rsidR="00624693" w:rsidRPr="00AE7472">
        <w:rPr>
          <w:rStyle w:val="ProgrammingNote"/>
        </w:rPr>
        <w:t>[</w:t>
      </w:r>
      <w:r w:rsidRPr="00AE7472">
        <w:rPr>
          <w:rStyle w:val="ProgrammingNote"/>
        </w:rPr>
        <w:t>To be read out of asked what “commemoration” in</w:t>
      </w:r>
      <w:r w:rsidR="00624693" w:rsidRPr="00AE7472">
        <w:rPr>
          <w:rStyle w:val="ProgrammingNote"/>
        </w:rPr>
        <w:t>volves</w:t>
      </w:r>
      <w:r w:rsidRPr="00AE7472">
        <w:rPr>
          <w:rStyle w:val="ProgrammingNote"/>
        </w:rPr>
        <w:t>:</w:t>
      </w:r>
      <w:r w:rsidRPr="00AE7472">
        <w:t xml:space="preserve"> An official commemoration may be provided to some veterans who die as a result of war or related service.</w:t>
      </w:r>
      <w:r w:rsidR="00624693" w:rsidRPr="00AE7472">
        <w:t xml:space="preserve"> It involves a grave monument or plaque which is maintained in perpetuity.]</w:t>
      </w:r>
    </w:p>
    <w:tbl>
      <w:tblPr>
        <w:tblStyle w:val="ORIMAgridquestion"/>
        <w:tblW w:w="5000" w:type="pct"/>
        <w:tblLook w:val="04A0" w:firstRow="1" w:lastRow="0" w:firstColumn="1" w:lastColumn="0" w:noHBand="0" w:noVBand="1"/>
      </w:tblPr>
      <w:tblGrid>
        <w:gridCol w:w="4673"/>
        <w:gridCol w:w="1385"/>
        <w:gridCol w:w="2078"/>
        <w:gridCol w:w="890"/>
      </w:tblGrid>
      <w:tr w:rsidR="00F9564C" w:rsidRPr="00AE7472" w:rsidTr="00F956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89" w:type="pct"/>
            <w:vAlign w:val="bottom"/>
          </w:tcPr>
          <w:p w:rsidR="00F9564C" w:rsidRPr="00AE7472" w:rsidRDefault="00F9564C" w:rsidP="00F9564C">
            <w:pPr>
              <w:pStyle w:val="GridSub-Heading"/>
            </w:pPr>
          </w:p>
        </w:tc>
        <w:tc>
          <w:tcPr>
            <w:tcW w:w="767" w:type="pct"/>
            <w:tcBorders>
              <w:right w:val="single" w:sz="2" w:space="0" w:color="808080" w:themeColor="background1" w:themeShade="80"/>
            </w:tcBorders>
            <w:vAlign w:val="bottom"/>
          </w:tcPr>
          <w:p w:rsidR="00F9564C" w:rsidRPr="00AE7472" w:rsidRDefault="00F9564C" w:rsidP="00F9564C">
            <w:pPr>
              <w:pStyle w:val="GridScale"/>
              <w:cnfStyle w:val="100000000000" w:firstRow="1" w:lastRow="0" w:firstColumn="0" w:lastColumn="0" w:oddVBand="0" w:evenVBand="0" w:oddHBand="0" w:evenHBand="0" w:firstRowFirstColumn="0" w:firstRowLastColumn="0" w:lastRowFirstColumn="0" w:lastRowLastColumn="0"/>
            </w:pPr>
            <w:r w:rsidRPr="00AE7472">
              <w:t>Received in the past 12 months</w:t>
            </w:r>
          </w:p>
        </w:tc>
        <w:tc>
          <w:tcPr>
            <w:tcW w:w="1151" w:type="pct"/>
            <w:tcBorders>
              <w:left w:val="single" w:sz="2" w:space="0" w:color="808080" w:themeColor="background1" w:themeShade="80"/>
              <w:right w:val="single" w:sz="2" w:space="0" w:color="808080" w:themeColor="background1" w:themeShade="80"/>
            </w:tcBorders>
            <w:vAlign w:val="bottom"/>
          </w:tcPr>
          <w:p w:rsidR="00F9564C" w:rsidRPr="00AE7472" w:rsidRDefault="00F9564C" w:rsidP="00F9564C">
            <w:pPr>
              <w:pStyle w:val="GridScale"/>
              <w:cnfStyle w:val="100000000000" w:firstRow="1" w:lastRow="0" w:firstColumn="0" w:lastColumn="0" w:oddVBand="0" w:evenVBand="0" w:oddHBand="0" w:evenHBand="0" w:firstRowFirstColumn="0" w:firstRowLastColumn="0" w:lastRowFirstColumn="0" w:lastRowLastColumn="0"/>
            </w:pPr>
            <w:r w:rsidRPr="00AE7472">
              <w:t>Aware (but haven’t received in the past 12 months)</w:t>
            </w:r>
          </w:p>
        </w:tc>
        <w:tc>
          <w:tcPr>
            <w:tcW w:w="493" w:type="pct"/>
            <w:tcBorders>
              <w:left w:val="dashed" w:sz="4" w:space="0" w:color="808080" w:themeColor="background1" w:themeShade="80"/>
            </w:tcBorders>
            <w:vAlign w:val="bottom"/>
          </w:tcPr>
          <w:p w:rsidR="00F9564C" w:rsidRPr="00AE7472" w:rsidRDefault="00F9564C" w:rsidP="00F9564C">
            <w:pPr>
              <w:pStyle w:val="GridScale"/>
              <w:cnfStyle w:val="100000000000" w:firstRow="1" w:lastRow="0" w:firstColumn="0" w:lastColumn="0" w:oddVBand="0" w:evenVBand="0" w:oddHBand="0" w:evenHBand="0" w:firstRowFirstColumn="0" w:firstRowLastColumn="0" w:lastRowFirstColumn="0" w:lastRowLastColumn="0"/>
            </w:pPr>
            <w:r w:rsidRPr="00AE7472">
              <w:t>Not aware</w:t>
            </w:r>
          </w:p>
        </w:tc>
      </w:tr>
      <w:tr w:rsidR="00624693" w:rsidRPr="00AE7472" w:rsidTr="00F9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vAlign w:val="bottom"/>
          </w:tcPr>
          <w:p w:rsidR="00624693" w:rsidRPr="00AE7472" w:rsidRDefault="00624693" w:rsidP="00624693">
            <w:pPr>
              <w:pStyle w:val="GridLabel"/>
            </w:pPr>
            <w:r w:rsidRPr="00AE7472">
              <w:t>Official Commemoration at a War Cemetery</w:t>
            </w:r>
          </w:p>
        </w:tc>
        <w:tc>
          <w:tcPr>
            <w:tcW w:w="767" w:type="pct"/>
            <w:tcBorders>
              <w:right w:val="single" w:sz="2" w:space="0" w:color="808080" w:themeColor="background1" w:themeShade="80"/>
            </w:tcBorders>
            <w:vAlign w:val="center"/>
          </w:tcPr>
          <w:p w:rsidR="00624693" w:rsidRPr="00AE7472" w:rsidRDefault="00624693" w:rsidP="00624693">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1151" w:type="pct"/>
            <w:tcBorders>
              <w:left w:val="single" w:sz="2" w:space="0" w:color="808080" w:themeColor="background1" w:themeShade="80"/>
              <w:right w:val="single" w:sz="2" w:space="0" w:color="808080" w:themeColor="background1" w:themeShade="80"/>
            </w:tcBorders>
            <w:vAlign w:val="center"/>
          </w:tcPr>
          <w:p w:rsidR="00624693" w:rsidRPr="00AE7472" w:rsidRDefault="00624693" w:rsidP="00624693">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493" w:type="pct"/>
            <w:tcBorders>
              <w:left w:val="dashed" w:sz="4" w:space="0" w:color="808080" w:themeColor="background1" w:themeShade="80"/>
            </w:tcBorders>
            <w:vAlign w:val="center"/>
          </w:tcPr>
          <w:p w:rsidR="00624693" w:rsidRPr="00AE7472" w:rsidRDefault="00624693" w:rsidP="00624693">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624693" w:rsidRPr="00AE7472" w:rsidTr="00F956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vAlign w:val="bottom"/>
          </w:tcPr>
          <w:p w:rsidR="00624693" w:rsidRPr="00AE7472" w:rsidRDefault="00624693" w:rsidP="00624693">
            <w:pPr>
              <w:pStyle w:val="GridLabel"/>
            </w:pPr>
            <w:r w:rsidRPr="00AE7472">
              <w:t>Official Commemoration at a Garden of Remembrance</w:t>
            </w:r>
          </w:p>
        </w:tc>
        <w:tc>
          <w:tcPr>
            <w:tcW w:w="767" w:type="pct"/>
            <w:tcBorders>
              <w:right w:val="single" w:sz="2" w:space="0" w:color="808080" w:themeColor="background1" w:themeShade="80"/>
            </w:tcBorders>
            <w:vAlign w:val="center"/>
          </w:tcPr>
          <w:p w:rsidR="00624693" w:rsidRPr="00AE7472" w:rsidRDefault="00624693" w:rsidP="00624693">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1151" w:type="pct"/>
            <w:tcBorders>
              <w:left w:val="single" w:sz="2" w:space="0" w:color="808080" w:themeColor="background1" w:themeShade="80"/>
              <w:right w:val="single" w:sz="2" w:space="0" w:color="808080" w:themeColor="background1" w:themeShade="80"/>
            </w:tcBorders>
            <w:vAlign w:val="center"/>
          </w:tcPr>
          <w:p w:rsidR="00624693" w:rsidRPr="00AE7472" w:rsidRDefault="00624693" w:rsidP="00624693">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493" w:type="pct"/>
            <w:tcBorders>
              <w:left w:val="dashed" w:sz="4" w:space="0" w:color="808080" w:themeColor="background1" w:themeShade="80"/>
            </w:tcBorders>
            <w:vAlign w:val="center"/>
          </w:tcPr>
          <w:p w:rsidR="00624693" w:rsidRPr="00AE7472" w:rsidRDefault="00624693" w:rsidP="00624693">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624693" w:rsidRPr="00AE7472" w:rsidTr="00F9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vAlign w:val="bottom"/>
          </w:tcPr>
          <w:p w:rsidR="00624693" w:rsidRPr="00AE7472" w:rsidRDefault="00624693" w:rsidP="00624693">
            <w:pPr>
              <w:pStyle w:val="GridLabel"/>
            </w:pPr>
            <w:r w:rsidRPr="00AE7472">
              <w:t>Official Commemoration at a civil cemetery, lawn cemetery or crematorium</w:t>
            </w:r>
          </w:p>
        </w:tc>
        <w:tc>
          <w:tcPr>
            <w:tcW w:w="767" w:type="pct"/>
            <w:tcBorders>
              <w:right w:val="single" w:sz="2" w:space="0" w:color="808080" w:themeColor="background1" w:themeShade="80"/>
            </w:tcBorders>
            <w:vAlign w:val="center"/>
          </w:tcPr>
          <w:p w:rsidR="00624693" w:rsidRPr="00AE7472" w:rsidRDefault="00624693" w:rsidP="00624693">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1151" w:type="pct"/>
            <w:tcBorders>
              <w:left w:val="single" w:sz="2" w:space="0" w:color="808080" w:themeColor="background1" w:themeShade="80"/>
              <w:right w:val="single" w:sz="2" w:space="0" w:color="808080" w:themeColor="background1" w:themeShade="80"/>
            </w:tcBorders>
            <w:vAlign w:val="center"/>
          </w:tcPr>
          <w:p w:rsidR="00624693" w:rsidRPr="00AE7472" w:rsidRDefault="00624693" w:rsidP="00624693">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493" w:type="pct"/>
            <w:tcBorders>
              <w:left w:val="dashed" w:sz="4" w:space="0" w:color="808080" w:themeColor="background1" w:themeShade="80"/>
            </w:tcBorders>
            <w:vAlign w:val="center"/>
          </w:tcPr>
          <w:p w:rsidR="00624693" w:rsidRPr="00AE7472" w:rsidRDefault="00624693" w:rsidP="00624693">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EF6BE7" w:rsidRPr="00AE7472" w:rsidTr="00F956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vAlign w:val="bottom"/>
          </w:tcPr>
          <w:p w:rsidR="00EF6BE7" w:rsidRPr="00AE7472" w:rsidRDefault="00EF6BE7" w:rsidP="00EF6BE7">
            <w:pPr>
              <w:pStyle w:val="GridLabel"/>
            </w:pPr>
            <w:r w:rsidRPr="00AE7472">
              <w:t>Other assistance organising and funding commemoration events</w:t>
            </w:r>
          </w:p>
        </w:tc>
        <w:tc>
          <w:tcPr>
            <w:tcW w:w="767" w:type="pct"/>
            <w:tcBorders>
              <w:right w:val="single" w:sz="2" w:space="0" w:color="808080" w:themeColor="background1" w:themeShade="80"/>
            </w:tcBorders>
            <w:vAlign w:val="center"/>
          </w:tcPr>
          <w:p w:rsidR="00EF6BE7" w:rsidRPr="00AE7472" w:rsidRDefault="00EF6BE7" w:rsidP="00EF6BE7">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1151" w:type="pct"/>
            <w:tcBorders>
              <w:left w:val="single" w:sz="2" w:space="0" w:color="808080" w:themeColor="background1" w:themeShade="80"/>
              <w:right w:val="single" w:sz="2" w:space="0" w:color="808080" w:themeColor="background1" w:themeShade="80"/>
            </w:tcBorders>
            <w:vAlign w:val="center"/>
          </w:tcPr>
          <w:p w:rsidR="00EF6BE7" w:rsidRPr="00AE7472" w:rsidRDefault="00EF6BE7" w:rsidP="00EF6BE7">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493" w:type="pct"/>
            <w:tcBorders>
              <w:left w:val="dashed" w:sz="4" w:space="0" w:color="808080" w:themeColor="background1" w:themeShade="80"/>
            </w:tcBorders>
            <w:vAlign w:val="center"/>
          </w:tcPr>
          <w:p w:rsidR="00EF6BE7" w:rsidRPr="00AE7472" w:rsidRDefault="00EF6BE7" w:rsidP="00EF6BE7">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bl>
    <w:p w:rsidR="00EB3FA8" w:rsidRPr="00AE7472" w:rsidRDefault="00EB3FA8" w:rsidP="00EB3FA8">
      <w:pPr>
        <w:pStyle w:val="SingleOptionQuestionText"/>
      </w:pPr>
      <w:bookmarkStart w:id="18" w:name="_Ref520905163"/>
      <w:r w:rsidRPr="00AE7472">
        <w:t>Is there any other kind of service—apart from all the ones I’ve mentioned already—which you’ve received from DVA in the past 12 months?</w:t>
      </w:r>
      <w:bookmarkEnd w:id="17"/>
      <w:bookmarkEnd w:id="18"/>
    </w:p>
    <w:p w:rsidR="00EB3FA8" w:rsidRPr="00AE7472" w:rsidRDefault="00EB3FA8" w:rsidP="00EB3FA8">
      <w:pPr>
        <w:pStyle w:val="ValueLabel"/>
      </w:pPr>
      <w:r w:rsidRPr="00AE7472">
        <w:t xml:space="preserve">Yes </w:t>
      </w:r>
      <w:r w:rsidRPr="00AE7472">
        <w:rPr>
          <w:rStyle w:val="Pleasespecify"/>
        </w:rPr>
        <w:t>[Please specify]</w:t>
      </w:r>
      <w:r w:rsidRPr="00AE7472">
        <w:tab/>
      </w:r>
    </w:p>
    <w:p w:rsidR="00EB3FA8" w:rsidRPr="00AE7472" w:rsidRDefault="00EB3FA8" w:rsidP="00EB3FA8">
      <w:pPr>
        <w:pStyle w:val="ValueLabel"/>
      </w:pPr>
      <w:r w:rsidRPr="00AE7472">
        <w:t>No</w:t>
      </w:r>
    </w:p>
    <w:p w:rsidR="00EB3FA8" w:rsidRPr="00AE7472" w:rsidRDefault="00EB3FA8" w:rsidP="00EB3FA8">
      <w:pPr>
        <w:pStyle w:val="ValueLabel"/>
      </w:pPr>
      <w:r w:rsidRPr="00AE7472">
        <w:t>Not sure</w:t>
      </w:r>
    </w:p>
    <w:p w:rsidR="007C0591" w:rsidRPr="00AE7472" w:rsidRDefault="007C0591" w:rsidP="007C0591">
      <w:pPr>
        <w:rPr>
          <w:rStyle w:val="ProgrammingNote"/>
        </w:rPr>
      </w:pPr>
      <w:r w:rsidRPr="00AE7472">
        <w:rPr>
          <w:rStyle w:val="ProgrammingNote"/>
        </w:rPr>
        <w:t>Enable questions in q</w:t>
      </w:r>
      <w:r w:rsidR="001A3BCB">
        <w:fldChar w:fldCharType="begin"/>
      </w:r>
      <w:r w:rsidR="001A3BCB">
        <w:instrText xml:space="preserve"> REF _Ref518648355 \r \h  \* MERGEFORMAT </w:instrText>
      </w:r>
      <w:r w:rsidR="001A3BCB">
        <w:fldChar w:fldCharType="separate"/>
      </w:r>
      <w:r w:rsidR="005F3478" w:rsidRPr="005F3478">
        <w:rPr>
          <w:rStyle w:val="ProgrammingNote"/>
        </w:rPr>
        <w:t>19</w:t>
      </w:r>
      <w:r w:rsidR="001A3BCB">
        <w:fldChar w:fldCharType="end"/>
      </w:r>
      <w:r w:rsidRPr="00AE7472">
        <w:rPr>
          <w:rStyle w:val="ProgrammingNote"/>
        </w:rPr>
        <w:t xml:space="preserve"> so as to only ask about services received (in q</w:t>
      </w:r>
      <w:r w:rsidR="001A3BCB">
        <w:fldChar w:fldCharType="begin"/>
      </w:r>
      <w:r w:rsidR="001A3BCB">
        <w:instrText xml:space="preserve"> REF _Ref518647295 \r \h  \* MERGEFORMAT </w:instrText>
      </w:r>
      <w:r w:rsidR="001A3BCB">
        <w:fldChar w:fldCharType="separate"/>
      </w:r>
      <w:r w:rsidR="005F3478" w:rsidRPr="005F3478">
        <w:rPr>
          <w:rStyle w:val="ProgrammingNote"/>
        </w:rPr>
        <w:t>16</w:t>
      </w:r>
      <w:r w:rsidR="001A3BCB">
        <w:fldChar w:fldCharType="end"/>
      </w:r>
      <w:r w:rsidR="00EB3FA8" w:rsidRPr="00AE7472">
        <w:rPr>
          <w:rStyle w:val="ProgrammingNote"/>
        </w:rPr>
        <w:t xml:space="preserve"> and q</w:t>
      </w:r>
      <w:r w:rsidR="001A3BCB">
        <w:fldChar w:fldCharType="begin"/>
      </w:r>
      <w:r w:rsidR="001A3BCB">
        <w:instrText xml:space="preserve"> REF _Ref518648368 \r \h  \* MERGEFORMAT </w:instrText>
      </w:r>
      <w:r w:rsidR="001A3BCB">
        <w:fldChar w:fldCharType="separate"/>
      </w:r>
      <w:r w:rsidR="005F3478" w:rsidRPr="005F3478">
        <w:rPr>
          <w:rStyle w:val="ProgrammingNote"/>
        </w:rPr>
        <w:t>17</w:t>
      </w:r>
      <w:r w:rsidR="001A3BCB">
        <w:fldChar w:fldCharType="end"/>
      </w:r>
      <w:r w:rsidRPr="00AE7472">
        <w:rPr>
          <w:rStyle w:val="ProgrammingNote"/>
        </w:rPr>
        <w:t>). If no services received in q</w:t>
      </w:r>
      <w:r w:rsidR="001A3BCB">
        <w:fldChar w:fldCharType="begin"/>
      </w:r>
      <w:r w:rsidR="001A3BCB">
        <w:instrText xml:space="preserve"> REF _Ref518647295 \r \h  \* MERGEFORMAT </w:instrText>
      </w:r>
      <w:r w:rsidR="001A3BCB">
        <w:fldChar w:fldCharType="separate"/>
      </w:r>
      <w:r w:rsidR="005F3478" w:rsidRPr="005F3478">
        <w:rPr>
          <w:rStyle w:val="ProgrammingNote"/>
        </w:rPr>
        <w:t>16</w:t>
      </w:r>
      <w:r w:rsidR="001A3BCB">
        <w:fldChar w:fldCharType="end"/>
      </w:r>
      <w:r w:rsidR="00EB3FA8" w:rsidRPr="00AE7472">
        <w:rPr>
          <w:rStyle w:val="ProgrammingNote"/>
        </w:rPr>
        <w:t xml:space="preserve"> or q</w:t>
      </w:r>
      <w:r w:rsidR="001A3BCB">
        <w:fldChar w:fldCharType="begin"/>
      </w:r>
      <w:r w:rsidR="001A3BCB">
        <w:instrText xml:space="preserve"> REF _Ref518648368 \r \h  \* MERGEFORMAT </w:instrText>
      </w:r>
      <w:r w:rsidR="001A3BCB">
        <w:fldChar w:fldCharType="separate"/>
      </w:r>
      <w:r w:rsidR="005F3478" w:rsidRPr="005F3478">
        <w:rPr>
          <w:rStyle w:val="ProgrammingNote"/>
        </w:rPr>
        <w:t>17</w:t>
      </w:r>
      <w:r w:rsidR="001A3BCB">
        <w:fldChar w:fldCharType="end"/>
      </w:r>
      <w:r w:rsidRPr="00AE7472">
        <w:rPr>
          <w:rStyle w:val="ProgrammingNote"/>
        </w:rPr>
        <w:t>, go to next section.</w:t>
      </w:r>
    </w:p>
    <w:p w:rsidR="0062010B" w:rsidRPr="00AE7472" w:rsidRDefault="007C0591" w:rsidP="0062010B">
      <w:pPr>
        <w:pStyle w:val="GridQuestionText"/>
      </w:pPr>
      <w:bookmarkStart w:id="19" w:name="_Ref518648355"/>
      <w:r w:rsidRPr="00AE7472">
        <w:lastRenderedPageBreak/>
        <w:t>Overall, how satisfied are you with DVA’s assistance in accessing…</w:t>
      </w:r>
      <w:bookmarkEnd w:id="19"/>
    </w:p>
    <w:tbl>
      <w:tblPr>
        <w:tblStyle w:val="ORIMAgridquestion"/>
        <w:tblW w:w="5000" w:type="pct"/>
        <w:tblLook w:val="04A0" w:firstRow="1" w:lastRow="0" w:firstColumn="1" w:lastColumn="0" w:noHBand="0" w:noVBand="1"/>
      </w:tblPr>
      <w:tblGrid>
        <w:gridCol w:w="4130"/>
        <w:gridCol w:w="1031"/>
        <w:gridCol w:w="876"/>
        <w:gridCol w:w="1033"/>
        <w:gridCol w:w="978"/>
        <w:gridCol w:w="978"/>
      </w:tblGrid>
      <w:tr w:rsidR="00A44E9D" w:rsidRPr="00AE7472" w:rsidTr="00AD5B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8" w:type="pct"/>
            <w:vAlign w:val="bottom"/>
          </w:tcPr>
          <w:p w:rsidR="00A44E9D" w:rsidRPr="00AE7472" w:rsidRDefault="00A44E9D" w:rsidP="005D55E9">
            <w:pPr>
              <w:pStyle w:val="GridSub-Heading"/>
            </w:pPr>
          </w:p>
        </w:tc>
        <w:tc>
          <w:tcPr>
            <w:tcW w:w="571" w:type="pct"/>
            <w:tcBorders>
              <w:right w:val="single" w:sz="2" w:space="0" w:color="808080" w:themeColor="background1" w:themeShade="80"/>
            </w:tcBorders>
            <w:vAlign w:val="bottom"/>
          </w:tcPr>
          <w:p w:rsidR="00A44E9D" w:rsidRPr="00AE7472"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AE7472">
              <w:t>Very Satisfied</w:t>
            </w:r>
          </w:p>
        </w:tc>
        <w:tc>
          <w:tcPr>
            <w:tcW w:w="485" w:type="pct"/>
            <w:tcBorders>
              <w:left w:val="single" w:sz="2" w:space="0" w:color="808080" w:themeColor="background1" w:themeShade="80"/>
              <w:right w:val="single" w:sz="2" w:space="0" w:color="808080" w:themeColor="background1" w:themeShade="80"/>
            </w:tcBorders>
            <w:vAlign w:val="bottom"/>
          </w:tcPr>
          <w:p w:rsidR="00A44E9D" w:rsidRPr="00AE7472"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AE7472">
              <w:t>Satisfied</w:t>
            </w:r>
          </w:p>
        </w:tc>
        <w:tc>
          <w:tcPr>
            <w:tcW w:w="572" w:type="pct"/>
            <w:tcBorders>
              <w:left w:val="single" w:sz="2" w:space="0" w:color="808080" w:themeColor="background1" w:themeShade="80"/>
              <w:right w:val="single" w:sz="2" w:space="0" w:color="808080" w:themeColor="background1" w:themeShade="80"/>
            </w:tcBorders>
            <w:vAlign w:val="bottom"/>
          </w:tcPr>
          <w:p w:rsidR="00A44E9D" w:rsidRPr="00AE7472"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AE7472">
              <w:t>Neither Satisfied nor Dissatisfied</w:t>
            </w:r>
          </w:p>
        </w:tc>
        <w:tc>
          <w:tcPr>
            <w:tcW w:w="542" w:type="pct"/>
            <w:tcBorders>
              <w:left w:val="single" w:sz="2" w:space="0" w:color="808080" w:themeColor="background1" w:themeShade="80"/>
              <w:right w:val="single" w:sz="2" w:space="0" w:color="808080" w:themeColor="background1" w:themeShade="80"/>
            </w:tcBorders>
            <w:vAlign w:val="bottom"/>
          </w:tcPr>
          <w:p w:rsidR="00A44E9D" w:rsidRPr="00AE7472"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AE7472">
              <w:t>Dissatisfied</w:t>
            </w:r>
          </w:p>
        </w:tc>
        <w:tc>
          <w:tcPr>
            <w:tcW w:w="542" w:type="pct"/>
            <w:tcBorders>
              <w:left w:val="dashed" w:sz="4" w:space="0" w:color="808080" w:themeColor="background1" w:themeShade="80"/>
            </w:tcBorders>
            <w:vAlign w:val="bottom"/>
          </w:tcPr>
          <w:p w:rsidR="00A44E9D" w:rsidRPr="00AE7472"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AE7472">
              <w:t>Very Dissatisfied</w:t>
            </w:r>
          </w:p>
        </w:tc>
      </w:tr>
      <w:tr w:rsidR="00BB69F9" w:rsidRPr="00AE7472"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BB69F9" w:rsidRPr="00AE7472" w:rsidRDefault="00BB69F9" w:rsidP="00BB69F9">
            <w:pPr>
              <w:pStyle w:val="GridLabel"/>
            </w:pPr>
            <w:r w:rsidRPr="00AE7472">
              <w:t>In-home care</w:t>
            </w:r>
          </w:p>
        </w:tc>
        <w:tc>
          <w:tcPr>
            <w:tcW w:w="571" w:type="pct"/>
            <w:tcBorders>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BB69F9" w:rsidRPr="00AE7472"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BB69F9" w:rsidRPr="00AE7472" w:rsidRDefault="00BB69F9" w:rsidP="00BB69F9">
            <w:pPr>
              <w:pStyle w:val="GridLabel"/>
            </w:pPr>
            <w:r w:rsidRPr="00AE7472">
              <w:t>Respite care</w:t>
            </w:r>
          </w:p>
        </w:tc>
        <w:tc>
          <w:tcPr>
            <w:tcW w:w="571" w:type="pct"/>
            <w:tcBorders>
              <w:right w:val="single" w:sz="2" w:space="0" w:color="808080" w:themeColor="background1" w:themeShade="80"/>
            </w:tcBorders>
            <w:vAlign w:val="center"/>
          </w:tcPr>
          <w:p w:rsidR="00BB69F9" w:rsidRPr="00AE7472" w:rsidRDefault="00BB69F9" w:rsidP="00BB69F9">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BB69F9" w:rsidRPr="00AE7472" w:rsidRDefault="00BB69F9" w:rsidP="00BB69F9">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BB69F9" w:rsidRPr="00AE7472"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BB69F9" w:rsidRPr="00AE7472" w:rsidRDefault="00BB69F9" w:rsidP="00BB69F9">
            <w:pPr>
              <w:pStyle w:val="GridLabel"/>
            </w:pPr>
            <w:r w:rsidRPr="00AE7472">
              <w:t>Housing loans</w:t>
            </w:r>
          </w:p>
        </w:tc>
        <w:tc>
          <w:tcPr>
            <w:tcW w:w="571" w:type="pct"/>
            <w:tcBorders>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BB69F9" w:rsidRPr="00AE7472"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BB69F9" w:rsidRPr="00AE7472" w:rsidRDefault="00BB69F9" w:rsidP="00BB69F9">
            <w:pPr>
              <w:pStyle w:val="GridLabel"/>
            </w:pPr>
            <w:r w:rsidRPr="00AE7472">
              <w:t>Insurance</w:t>
            </w:r>
          </w:p>
        </w:tc>
        <w:tc>
          <w:tcPr>
            <w:tcW w:w="571" w:type="pct"/>
            <w:tcBorders>
              <w:right w:val="single" w:sz="2" w:space="0" w:color="808080" w:themeColor="background1" w:themeShade="80"/>
            </w:tcBorders>
            <w:vAlign w:val="center"/>
          </w:tcPr>
          <w:p w:rsidR="00BB69F9" w:rsidRPr="00AE7472" w:rsidRDefault="00BB69F9" w:rsidP="00BB69F9">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BB69F9" w:rsidRPr="00AE7472" w:rsidRDefault="00BB69F9" w:rsidP="00BB69F9">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BB69F9" w:rsidRPr="00AE7472"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BB69F9" w:rsidRPr="00AE7472" w:rsidRDefault="00BB69F9" w:rsidP="00BB69F9">
            <w:pPr>
              <w:pStyle w:val="GridLabel"/>
            </w:pPr>
            <w:r w:rsidRPr="00AE7472">
              <w:t>The Pensioner Loan Scheme</w:t>
            </w:r>
          </w:p>
        </w:tc>
        <w:tc>
          <w:tcPr>
            <w:tcW w:w="571" w:type="pct"/>
            <w:tcBorders>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F60DFE" w:rsidRPr="00AE7472" w:rsidTr="00500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F60DFE" w:rsidRPr="00AE7472" w:rsidRDefault="00F60DFE" w:rsidP="00F60DFE">
            <w:pPr>
              <w:pStyle w:val="GridLabel"/>
            </w:pPr>
            <w:r w:rsidRPr="00AE7472">
              <w:t>Grants to private organisations that provide assistance to veterans</w:t>
            </w:r>
          </w:p>
        </w:tc>
        <w:tc>
          <w:tcPr>
            <w:tcW w:w="571" w:type="pct"/>
            <w:tcBorders>
              <w:right w:val="single" w:sz="2" w:space="0" w:color="808080" w:themeColor="background1" w:themeShade="80"/>
            </w:tcBorders>
            <w:vAlign w:val="center"/>
          </w:tcPr>
          <w:p w:rsidR="00F60DFE" w:rsidRPr="00AE7472" w:rsidRDefault="00F60DFE" w:rsidP="00F60DFE">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F60DFE" w:rsidRPr="00AE7472" w:rsidRDefault="00F60DFE" w:rsidP="00F60DFE">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F60DFE" w:rsidRPr="00AE7472" w:rsidRDefault="00F60DFE" w:rsidP="00F60DFE">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F60DFE" w:rsidRPr="00AE7472" w:rsidRDefault="00F60DFE" w:rsidP="00F60DFE">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F60DFE" w:rsidRPr="00AE7472" w:rsidRDefault="00F60DFE" w:rsidP="00F60DFE">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624693" w:rsidRPr="00AE7472" w:rsidTr="00500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624693" w:rsidRPr="00AE7472" w:rsidRDefault="00624693" w:rsidP="00624693">
            <w:pPr>
              <w:pStyle w:val="GridLabel"/>
            </w:pPr>
            <w:r w:rsidRPr="00AE7472">
              <w:t>The commemoration services provided by the Office of War Graves</w:t>
            </w:r>
          </w:p>
        </w:tc>
        <w:tc>
          <w:tcPr>
            <w:tcW w:w="571" w:type="pct"/>
            <w:tcBorders>
              <w:right w:val="single" w:sz="2" w:space="0" w:color="808080" w:themeColor="background1" w:themeShade="80"/>
            </w:tcBorders>
            <w:vAlign w:val="center"/>
          </w:tcPr>
          <w:p w:rsidR="00624693" w:rsidRPr="00AE7472" w:rsidRDefault="00624693" w:rsidP="00624693">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624693" w:rsidRPr="00AE7472" w:rsidRDefault="00624693" w:rsidP="00624693">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624693" w:rsidRPr="00AE7472" w:rsidRDefault="00624693" w:rsidP="00624693">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624693" w:rsidRPr="00AE7472" w:rsidRDefault="00624693" w:rsidP="00624693">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624693" w:rsidRPr="00AE7472" w:rsidRDefault="00624693" w:rsidP="00624693">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EF6BE7" w:rsidRPr="00AE7472" w:rsidTr="00500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EF6BE7" w:rsidRPr="00AE7472" w:rsidRDefault="00EF6BE7" w:rsidP="00EF6BE7">
            <w:pPr>
              <w:pStyle w:val="GridLabel"/>
            </w:pPr>
            <w:r w:rsidRPr="00AE7472">
              <w:t>Other assistance organising and funding commemoration events</w:t>
            </w:r>
          </w:p>
        </w:tc>
        <w:tc>
          <w:tcPr>
            <w:tcW w:w="571" w:type="pct"/>
            <w:tcBorders>
              <w:right w:val="single" w:sz="2" w:space="0" w:color="808080" w:themeColor="background1" w:themeShade="80"/>
            </w:tcBorders>
            <w:vAlign w:val="center"/>
          </w:tcPr>
          <w:p w:rsidR="00EF6BE7" w:rsidRPr="00AE7472" w:rsidRDefault="00EF6BE7" w:rsidP="00EF6BE7">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EF6BE7" w:rsidRPr="00AE7472" w:rsidRDefault="00EF6BE7" w:rsidP="00EF6BE7">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EF6BE7" w:rsidRPr="00AE7472" w:rsidRDefault="00EF6BE7" w:rsidP="00EF6BE7">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EF6BE7" w:rsidRPr="00AE7472" w:rsidRDefault="00EF6BE7" w:rsidP="00EF6BE7">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EF6BE7" w:rsidRPr="00AE7472" w:rsidRDefault="00EF6BE7" w:rsidP="00EF6BE7">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EF6BE7" w:rsidRPr="00AE7472"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rsidR="00EF6BE7" w:rsidRPr="00AE7472" w:rsidRDefault="00EF6BE7" w:rsidP="00E823DC">
            <w:pPr>
              <w:pStyle w:val="GridLabel"/>
            </w:pPr>
            <w:r w:rsidRPr="00AE7472">
              <w:t>[Other mentioned in q</w:t>
            </w:r>
            <w:r w:rsidR="00611520">
              <w:fldChar w:fldCharType="begin"/>
            </w:r>
            <w:r w:rsidR="00E823DC">
              <w:instrText xml:space="preserve"> REF _Ref520905163 \r \h </w:instrText>
            </w:r>
            <w:r w:rsidR="00611520">
              <w:fldChar w:fldCharType="separate"/>
            </w:r>
            <w:r w:rsidR="005F3478">
              <w:t>18</w:t>
            </w:r>
            <w:r w:rsidR="00611520">
              <w:fldChar w:fldCharType="end"/>
            </w:r>
            <w:r w:rsidRPr="00AE7472">
              <w:t>]</w:t>
            </w:r>
          </w:p>
        </w:tc>
        <w:tc>
          <w:tcPr>
            <w:tcW w:w="571" w:type="pct"/>
            <w:tcBorders>
              <w:right w:val="single" w:sz="2" w:space="0" w:color="808080" w:themeColor="background1" w:themeShade="80"/>
            </w:tcBorders>
            <w:vAlign w:val="center"/>
          </w:tcPr>
          <w:p w:rsidR="00EF6BE7" w:rsidRPr="00AE7472" w:rsidRDefault="00EF6BE7" w:rsidP="00EF6BE7">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rsidR="00EF6BE7" w:rsidRPr="00AE7472" w:rsidRDefault="00EF6BE7" w:rsidP="00EF6BE7">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rsidR="00EF6BE7" w:rsidRPr="00AE7472" w:rsidRDefault="00EF6BE7" w:rsidP="00EF6BE7">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EF6BE7" w:rsidRPr="00AE7472" w:rsidRDefault="00EF6BE7" w:rsidP="00EF6BE7">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EF6BE7" w:rsidRPr="00AE7472" w:rsidRDefault="00EF6BE7" w:rsidP="00EF6BE7">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bl>
    <w:p w:rsidR="00624693" w:rsidRPr="00AE7472" w:rsidRDefault="00624693" w:rsidP="00624693">
      <w:pPr>
        <w:pStyle w:val="OEQuestionText"/>
      </w:pPr>
      <w:r w:rsidRPr="00AE7472">
        <w:rPr>
          <w:rStyle w:val="ProgrammingNote"/>
        </w:rPr>
        <w:t>[Ask if any of q</w:t>
      </w:r>
      <w:r w:rsidR="001A3BCB">
        <w:fldChar w:fldCharType="begin"/>
      </w:r>
      <w:r w:rsidR="001A3BCB">
        <w:instrText xml:space="preserve"> REF _Ref518648355 \r \h  \* MERGEFORMAT </w:instrText>
      </w:r>
      <w:r w:rsidR="001A3BCB">
        <w:fldChar w:fldCharType="separate"/>
      </w:r>
      <w:r w:rsidR="005F3478" w:rsidRPr="005F3478">
        <w:rPr>
          <w:rStyle w:val="ProgrammingNote"/>
        </w:rPr>
        <w:t>19</w:t>
      </w:r>
      <w:r w:rsidR="001A3BCB">
        <w:fldChar w:fldCharType="end"/>
      </w:r>
      <w:r w:rsidRPr="00AE7472">
        <w:rPr>
          <w:rStyle w:val="ProgrammingNote"/>
        </w:rPr>
        <w:t xml:space="preserve"> = Dissatisfied or Very dissatisfied; otherwise go to next section]</w:t>
      </w:r>
      <w:r w:rsidRPr="00AE7472">
        <w:t xml:space="preserve"> You said you were dissatisfied with some of DVA’s assistance with [q</w:t>
      </w:r>
      <w:r w:rsidR="001A3BCB">
        <w:fldChar w:fldCharType="begin"/>
      </w:r>
      <w:r w:rsidR="001A3BCB">
        <w:instrText xml:space="preserve"> REF _Ref518648355 \r \h  \* MERGEFORMAT </w:instrText>
      </w:r>
      <w:r w:rsidR="001A3BCB">
        <w:fldChar w:fldCharType="separate"/>
      </w:r>
      <w:r w:rsidR="005F3478">
        <w:t>19</w:t>
      </w:r>
      <w:r w:rsidR="001A3BCB">
        <w:fldChar w:fldCharType="end"/>
      </w:r>
      <w:r w:rsidRPr="00AE7472">
        <w:t xml:space="preserve"> response]. What is the main reason you are dissatisfied?</w:t>
      </w:r>
    </w:p>
    <w:p w:rsidR="00624693" w:rsidRPr="00AE7472" w:rsidRDefault="00624693" w:rsidP="00624693">
      <w:pPr>
        <w:pStyle w:val="OpenEndedText"/>
      </w:pPr>
      <w:r w:rsidRPr="00AE7472">
        <w:tab/>
      </w:r>
    </w:p>
    <w:p w:rsidR="00624693" w:rsidRPr="00AE7472" w:rsidRDefault="00624693" w:rsidP="00624693">
      <w:pPr>
        <w:pStyle w:val="OpenEndedText"/>
      </w:pPr>
      <w:r w:rsidRPr="00AE7472">
        <w:tab/>
      </w:r>
    </w:p>
    <w:p w:rsidR="00624693" w:rsidRPr="00AE7472" w:rsidRDefault="00624693"/>
    <w:p w:rsidR="001E57C8" w:rsidRPr="00AE7472" w:rsidRDefault="001E57C8" w:rsidP="00E169B8">
      <w:pPr>
        <w:pStyle w:val="Heading1"/>
      </w:pPr>
      <w:r w:rsidRPr="00AE7472">
        <w:lastRenderedPageBreak/>
        <w:t>Contact with DVA</w:t>
      </w:r>
    </w:p>
    <w:p w:rsidR="001E57C8" w:rsidRPr="00AE7472" w:rsidRDefault="001E57C8" w:rsidP="001E57C8">
      <w:pPr>
        <w:pStyle w:val="MRQuestionText"/>
      </w:pPr>
      <w:bookmarkStart w:id="20" w:name="_Ref518652182"/>
      <w:bookmarkStart w:id="21" w:name="_Ref518652559"/>
      <w:r w:rsidRPr="00AE7472">
        <w:t xml:space="preserve">In what ways have you contacted, or sought information from, DVA in the last 12 months? </w:t>
      </w:r>
      <w:bookmarkEnd w:id="20"/>
      <w:r w:rsidR="00980E16" w:rsidRPr="00AE7472">
        <w:rPr>
          <w:rStyle w:val="Pleaseselectallthatapply"/>
        </w:rPr>
        <w:t>Multiple response. Read out full list (apart from “Can’t remember” and “Other”).</w:t>
      </w:r>
      <w:bookmarkEnd w:id="21"/>
    </w:p>
    <w:p w:rsidR="001E57C8" w:rsidRPr="00AE7472" w:rsidRDefault="001E57C8" w:rsidP="001E57C8">
      <w:pPr>
        <w:pStyle w:val="ValueLabel"/>
      </w:pPr>
      <w:r w:rsidRPr="00AE7472">
        <w:t>Telephoning DVA</w:t>
      </w:r>
    </w:p>
    <w:p w:rsidR="001E57C8" w:rsidRPr="00AE7472" w:rsidRDefault="001E57C8" w:rsidP="001E57C8">
      <w:pPr>
        <w:pStyle w:val="ValueLabel"/>
      </w:pPr>
      <w:r w:rsidRPr="00AE7472">
        <w:t xml:space="preserve">Speaking with a DVA representative in person </w:t>
      </w:r>
      <w:r w:rsidR="00540E4D" w:rsidRPr="00AE7472">
        <w:t>(</w:t>
      </w:r>
      <w:r w:rsidRPr="00AE7472">
        <w:t>e.g. at a DVA office, at another government agency, or speaking with a DVA representative outside of DVA</w:t>
      </w:r>
      <w:r w:rsidR="00540E4D" w:rsidRPr="00AE7472">
        <w:t>)</w:t>
      </w:r>
    </w:p>
    <w:p w:rsidR="001E57C8" w:rsidRPr="00AE7472" w:rsidRDefault="001E57C8" w:rsidP="001E57C8">
      <w:pPr>
        <w:pStyle w:val="ValueLabel"/>
      </w:pPr>
      <w:r w:rsidRPr="00AE7472">
        <w:t>Writing a letter to DVA</w:t>
      </w:r>
    </w:p>
    <w:p w:rsidR="001E57C8" w:rsidRPr="00AE7472" w:rsidRDefault="001E57C8" w:rsidP="001E57C8">
      <w:pPr>
        <w:pStyle w:val="ValueLabel"/>
      </w:pPr>
      <w:r w:rsidRPr="00AE7472">
        <w:t>Visiting the DVA website (www.dva.gov.au)</w:t>
      </w:r>
    </w:p>
    <w:p w:rsidR="00CA66EB" w:rsidRPr="00AE7472" w:rsidRDefault="00CA66EB" w:rsidP="00CA66EB">
      <w:pPr>
        <w:pStyle w:val="ValueLabel"/>
      </w:pPr>
      <w:r w:rsidRPr="00AE7472">
        <w:t>Through MyAccount / MyGov / MyService (all online)</w:t>
      </w:r>
      <w:r w:rsidR="00093D89" w:rsidRPr="00AE7472">
        <w:t xml:space="preserve"> </w:t>
      </w:r>
      <w:r w:rsidR="00093D89" w:rsidRPr="00AE7472">
        <w:rPr>
          <w:rStyle w:val="ProgrammingNote"/>
        </w:rPr>
        <w:t>[Represents an online claim]</w:t>
      </w:r>
    </w:p>
    <w:p w:rsidR="001E57C8" w:rsidRPr="00AE7472" w:rsidRDefault="001E57C8" w:rsidP="001E57C8">
      <w:pPr>
        <w:pStyle w:val="ValueLabel"/>
      </w:pPr>
      <w:r w:rsidRPr="00AE7472">
        <w:t>Contacting DVA via email</w:t>
      </w:r>
    </w:p>
    <w:p w:rsidR="001E57C8" w:rsidRPr="00AE7472" w:rsidRDefault="001E57C8" w:rsidP="001E57C8">
      <w:pPr>
        <w:pStyle w:val="ValueLabel"/>
      </w:pPr>
      <w:r w:rsidRPr="00AE7472">
        <w:t xml:space="preserve">Through a third party </w:t>
      </w:r>
      <w:r w:rsidR="00540E4D" w:rsidRPr="00AE7472">
        <w:t>(</w:t>
      </w:r>
      <w:r w:rsidRPr="00AE7472">
        <w:t>e.g. through an advocate, agent, nominee, friend or relative</w:t>
      </w:r>
      <w:r w:rsidR="00540E4D" w:rsidRPr="00AE7472">
        <w:t>)</w:t>
      </w:r>
    </w:p>
    <w:p w:rsidR="001E57C8" w:rsidRPr="00AE7472" w:rsidRDefault="001E57C8" w:rsidP="001E57C8">
      <w:pPr>
        <w:pStyle w:val="ValueLabel"/>
      </w:pPr>
      <w:r w:rsidRPr="00AE7472">
        <w:t>Filling i</w:t>
      </w:r>
      <w:r w:rsidR="00980E16" w:rsidRPr="00AE7472">
        <w:t>n a form or submitting a claim or</w:t>
      </w:r>
      <w:r w:rsidR="00CA66EB" w:rsidRPr="00AE7472">
        <w:t xml:space="preserve"> application (hard copy or email)</w:t>
      </w:r>
      <w:r w:rsidR="00093D89" w:rsidRPr="00AE7472">
        <w:t xml:space="preserve"> </w:t>
      </w:r>
      <w:r w:rsidR="00093D89" w:rsidRPr="00AE7472">
        <w:rPr>
          <w:rStyle w:val="ProgrammingNote"/>
        </w:rPr>
        <w:t>[Represents a non-online claim]</w:t>
      </w:r>
    </w:p>
    <w:p w:rsidR="001E57C8" w:rsidRPr="00AE7472" w:rsidRDefault="001E57C8" w:rsidP="001E57C8">
      <w:pPr>
        <w:pStyle w:val="ValueLabel"/>
      </w:pPr>
      <w:r w:rsidRPr="00AE7472">
        <w:t xml:space="preserve">Through the call back service </w:t>
      </w:r>
    </w:p>
    <w:p w:rsidR="001E57C8" w:rsidRPr="00AE7472" w:rsidRDefault="001E57C8" w:rsidP="001E57C8">
      <w:pPr>
        <w:pStyle w:val="ValueLabel"/>
      </w:pPr>
      <w:r w:rsidRPr="00AE7472">
        <w:t>DVA’s social media channels (such as Facebook and Twitter)</w:t>
      </w:r>
    </w:p>
    <w:p w:rsidR="00DC3E57" w:rsidRPr="00AE7472" w:rsidRDefault="00DC3E57" w:rsidP="00DC3E57">
      <w:pPr>
        <w:pStyle w:val="ValueLabel"/>
      </w:pPr>
      <w:r w:rsidRPr="00AE7472">
        <w:t xml:space="preserve">Other </w:t>
      </w:r>
      <w:r w:rsidRPr="00AE7472">
        <w:rPr>
          <w:rStyle w:val="Pleasespecify"/>
        </w:rPr>
        <w:t>[Please specify]</w:t>
      </w:r>
      <w:r w:rsidRPr="00AE7472">
        <w:tab/>
      </w:r>
    </w:p>
    <w:p w:rsidR="00B0672E" w:rsidRPr="00AE7472" w:rsidRDefault="00B0672E" w:rsidP="00B0672E">
      <w:pPr>
        <w:pStyle w:val="ValueLabel"/>
      </w:pPr>
      <w:r w:rsidRPr="00AE7472">
        <w:t xml:space="preserve">Can’t remember </w:t>
      </w:r>
      <w:r w:rsidRPr="00AE7472">
        <w:rPr>
          <w:rStyle w:val="Pleasegoto"/>
        </w:rPr>
        <w:t xml:space="preserve">[Go to </w:t>
      </w:r>
      <w:r w:rsidR="00301831" w:rsidRPr="00AE7472">
        <w:rPr>
          <w:rStyle w:val="Pleasegoto"/>
        </w:rPr>
        <w:t xml:space="preserve">section </w:t>
      </w:r>
      <w:r w:rsidR="001A3BCB">
        <w:fldChar w:fldCharType="begin"/>
      </w:r>
      <w:r w:rsidR="001A3BCB">
        <w:instrText xml:space="preserve"> REF _Ref518909891 \r \h  \* MERGEFORMAT </w:instrText>
      </w:r>
      <w:r w:rsidR="001A3BCB">
        <w:fldChar w:fldCharType="separate"/>
      </w:r>
      <w:r w:rsidR="005F3478">
        <w:t>D</w:t>
      </w:r>
      <w:r w:rsidR="001A3BCB">
        <w:fldChar w:fldCharType="end"/>
      </w:r>
      <w:r w:rsidRPr="00AE7472">
        <w:rPr>
          <w:rStyle w:val="Pleasegoto"/>
        </w:rPr>
        <w:t>]</w:t>
      </w:r>
    </w:p>
    <w:p w:rsidR="001E57C8" w:rsidRPr="00AE7472" w:rsidRDefault="001E57C8" w:rsidP="001E57C8">
      <w:pPr>
        <w:pStyle w:val="ValueLabel"/>
        <w:rPr>
          <w:rStyle w:val="Pleasegoto"/>
          <w:i w:val="0"/>
          <w:color w:val="0000FF"/>
        </w:rPr>
      </w:pPr>
      <w:r w:rsidRPr="00AE7472">
        <w:t>Have not contacted DVA or sought information from DVA in last 12 months</w:t>
      </w:r>
      <w:r w:rsidR="00301831" w:rsidRPr="00AE7472">
        <w:t xml:space="preserve"> </w:t>
      </w:r>
      <w:r w:rsidR="00301831" w:rsidRPr="00AE7472">
        <w:rPr>
          <w:rStyle w:val="Pleasegoto"/>
        </w:rPr>
        <w:t xml:space="preserve">[Go to section </w:t>
      </w:r>
      <w:r w:rsidR="001A3BCB">
        <w:fldChar w:fldCharType="begin"/>
      </w:r>
      <w:r w:rsidR="001A3BCB">
        <w:instrText xml:space="preserve"> REF _Ref518909891 \r \h  \* MERGEFORMAT </w:instrText>
      </w:r>
      <w:r w:rsidR="001A3BCB">
        <w:fldChar w:fldCharType="separate"/>
      </w:r>
      <w:r w:rsidR="005F3478">
        <w:t>D</w:t>
      </w:r>
      <w:r w:rsidR="001A3BCB">
        <w:fldChar w:fldCharType="end"/>
      </w:r>
      <w:r w:rsidR="00301831" w:rsidRPr="00AE7472">
        <w:rPr>
          <w:rStyle w:val="Pleasegoto"/>
        </w:rPr>
        <w:t>]</w:t>
      </w:r>
    </w:p>
    <w:p w:rsidR="009E6722" w:rsidRPr="00AE7472" w:rsidRDefault="009E6722" w:rsidP="009E6722">
      <w:pPr>
        <w:pStyle w:val="MRQuestionText"/>
      </w:pPr>
      <w:bookmarkStart w:id="22" w:name="_Ref518659712"/>
      <w:r w:rsidRPr="00AE7472">
        <w:t xml:space="preserve">In the past 12 months, have you received any written correspondence from DVA, either email or letter? </w:t>
      </w:r>
      <w:r w:rsidRPr="00AE7472">
        <w:rPr>
          <w:rStyle w:val="Pleaseselectallthatapply"/>
        </w:rPr>
        <w:t>Multiple response.</w:t>
      </w:r>
      <w:bookmarkEnd w:id="22"/>
    </w:p>
    <w:p w:rsidR="009E6722" w:rsidRPr="00AE7472" w:rsidRDefault="009E6722" w:rsidP="009E6722">
      <w:pPr>
        <w:pStyle w:val="ValueLabel"/>
      </w:pPr>
      <w:r w:rsidRPr="00AE7472">
        <w:t>Yes, email</w:t>
      </w:r>
    </w:p>
    <w:p w:rsidR="009E6722" w:rsidRPr="00AE7472" w:rsidRDefault="009E6722" w:rsidP="009E6722">
      <w:pPr>
        <w:pStyle w:val="ValueLabel"/>
      </w:pPr>
      <w:r w:rsidRPr="00AE7472">
        <w:t>Yes, printed letter</w:t>
      </w:r>
    </w:p>
    <w:p w:rsidR="009E6722" w:rsidRPr="00AE7472" w:rsidRDefault="009E6722" w:rsidP="009E6722">
      <w:pPr>
        <w:pStyle w:val="ValueLabel"/>
      </w:pPr>
      <w:r w:rsidRPr="00AE7472">
        <w:t>No</w:t>
      </w:r>
    </w:p>
    <w:p w:rsidR="009E6722" w:rsidRPr="00AE7472" w:rsidRDefault="009E6722" w:rsidP="009E6722">
      <w:pPr>
        <w:pStyle w:val="ValueLabel"/>
      </w:pPr>
      <w:r w:rsidRPr="00AE7472">
        <w:t>Can’t remember</w:t>
      </w:r>
    </w:p>
    <w:p w:rsidR="007E513E" w:rsidRPr="00AE7472" w:rsidRDefault="007E513E" w:rsidP="00C60B85">
      <w:pPr>
        <w:pStyle w:val="Heading2"/>
      </w:pPr>
      <w:r w:rsidRPr="00AE7472">
        <w:t>Most significant dealing with DVA</w:t>
      </w:r>
    </w:p>
    <w:p w:rsidR="007C0591" w:rsidRDefault="007C0591" w:rsidP="00440A08">
      <w:r w:rsidRPr="00AE7472">
        <w:t xml:space="preserve">For the next </w:t>
      </w:r>
      <w:r w:rsidR="00EB3FA8" w:rsidRPr="00AE7472">
        <w:t xml:space="preserve">several </w:t>
      </w:r>
      <w:r w:rsidRPr="00AE7472">
        <w:t xml:space="preserve">questions I’d like to ask about </w:t>
      </w:r>
      <w:r w:rsidR="00EB3FA8" w:rsidRPr="00AE7472">
        <w:t>the</w:t>
      </w:r>
      <w:r w:rsidRPr="00AE7472">
        <w:t xml:space="preserve"> </w:t>
      </w:r>
      <w:r w:rsidRPr="00AE7472">
        <w:rPr>
          <w:b/>
        </w:rPr>
        <w:t xml:space="preserve">most </w:t>
      </w:r>
      <w:r w:rsidR="00EB3FA8" w:rsidRPr="00AE7472">
        <w:rPr>
          <w:b/>
        </w:rPr>
        <w:t>significant or important</w:t>
      </w:r>
      <w:r w:rsidR="00EB3FA8" w:rsidRPr="00AE7472">
        <w:t xml:space="preserve"> matter you have contacted or sought information from DVA about</w:t>
      </w:r>
      <w:r w:rsidR="00142832" w:rsidRPr="00AE7472">
        <w:t>, over the past 12 months</w:t>
      </w:r>
      <w:r w:rsidR="00EB3FA8" w:rsidRPr="00AE7472">
        <w:t>.</w:t>
      </w:r>
    </w:p>
    <w:p w:rsidR="00156B23" w:rsidRPr="00AE7472" w:rsidRDefault="00156B23" w:rsidP="00156B23">
      <w:r>
        <w:rPr>
          <w:color w:val="4F6228" w:themeColor="accent3" w:themeShade="80"/>
        </w:rPr>
        <w:t xml:space="preserve">If not accessed any service in last 12 months </w:t>
      </w:r>
      <w:proofErr w:type="spellStart"/>
      <w:r>
        <w:rPr>
          <w:color w:val="4F6228" w:themeColor="accent3" w:themeShade="80"/>
        </w:rPr>
        <w:t>autocode</w:t>
      </w:r>
      <w:proofErr w:type="spellEnd"/>
      <w:r>
        <w:rPr>
          <w:color w:val="4F6228" w:themeColor="accent3" w:themeShade="80"/>
        </w:rPr>
        <w:t xml:space="preserve"> Q23 to code 2: </w:t>
      </w:r>
      <w:r w:rsidRPr="00AE7472">
        <w:rPr>
          <w:color w:val="4F6228" w:themeColor="accent3" w:themeShade="80"/>
        </w:rPr>
        <w:t xml:space="preserve">If </w:t>
      </w:r>
      <w:r>
        <w:rPr>
          <w:color w:val="4F6228" w:themeColor="accent3" w:themeShade="80"/>
        </w:rPr>
        <w:t xml:space="preserve">q3 = code 4 &amp; q4 = code 2 or 3 &amp; q8 = code 2 or 3 &amp; q12 has no code 1 &amp; q13 is code 2 or 3 &amp; q16 has no code 1 &amp; q17 has no code 1 &amp; q18 = 2 or 3 </w:t>
      </w:r>
    </w:p>
    <w:p w:rsidR="00156B23" w:rsidRPr="00AE7472" w:rsidRDefault="00156B23" w:rsidP="00440A08"/>
    <w:p w:rsidR="00142832" w:rsidRPr="00AE7472" w:rsidRDefault="00142832" w:rsidP="00142832">
      <w:pPr>
        <w:pStyle w:val="SingleOptionQuestionText"/>
      </w:pPr>
      <w:bookmarkStart w:id="23" w:name="_Ref518650836"/>
      <w:r w:rsidRPr="00AE7472">
        <w:lastRenderedPageBreak/>
        <w:t>What DVA service did this matter relate to?</w:t>
      </w:r>
      <w:bookmarkEnd w:id="23"/>
      <w:r w:rsidR="006707C9">
        <w:t xml:space="preserve"> </w:t>
      </w:r>
      <w:r w:rsidR="006707C9" w:rsidRPr="006707C9">
        <w:rPr>
          <w:rStyle w:val="ProgrammingNote"/>
        </w:rPr>
        <w:t>Single response.</w:t>
      </w:r>
    </w:p>
    <w:p w:rsidR="00142832" w:rsidRPr="00AE7472" w:rsidRDefault="00F05D80" w:rsidP="00142832">
      <w:pPr>
        <w:pStyle w:val="ValueLabel"/>
      </w:pPr>
      <w:r w:rsidRPr="00AE7472">
        <w:t>A service I accessed (as mentioned earlier)</w:t>
      </w:r>
      <w:r w:rsidR="00E570A6" w:rsidRPr="00AE7472">
        <w:t xml:space="preserve"> </w:t>
      </w:r>
      <w:r w:rsidR="00E570A6" w:rsidRPr="00AE7472">
        <w:rPr>
          <w:rStyle w:val="Pleasegoto"/>
        </w:rPr>
        <w:t>[Go to q</w:t>
      </w:r>
      <w:r w:rsidR="001A3BCB">
        <w:fldChar w:fldCharType="begin"/>
      </w:r>
      <w:r w:rsidR="001A3BCB">
        <w:instrText xml:space="preserve"> REF _Ref518652496 \r \h  \* MERGEFORMAT </w:instrText>
      </w:r>
      <w:r w:rsidR="001A3BCB">
        <w:fldChar w:fldCharType="separate"/>
      </w:r>
      <w:r w:rsidR="005F3478" w:rsidRPr="005F3478">
        <w:rPr>
          <w:rStyle w:val="Pleasegoto"/>
        </w:rPr>
        <w:t>24</w:t>
      </w:r>
      <w:r w:rsidR="001A3BCB">
        <w:fldChar w:fldCharType="end"/>
      </w:r>
      <w:r w:rsidR="00E570A6" w:rsidRPr="00AE7472">
        <w:rPr>
          <w:rStyle w:val="Pleasegoto"/>
        </w:rPr>
        <w:t xml:space="preserve"> and select from filtered list]</w:t>
      </w:r>
    </w:p>
    <w:p w:rsidR="00F05D80" w:rsidRPr="00AE7472" w:rsidRDefault="00F05D80" w:rsidP="00142832">
      <w:pPr>
        <w:pStyle w:val="ValueLabel"/>
      </w:pPr>
      <w:r w:rsidRPr="00AE7472">
        <w:t>A service I was enquiring about but did not access</w:t>
      </w:r>
      <w:r w:rsidR="00E570A6" w:rsidRPr="00AE7472">
        <w:t xml:space="preserve"> </w:t>
      </w:r>
      <w:r w:rsidR="00E570A6" w:rsidRPr="00AE7472">
        <w:rPr>
          <w:rStyle w:val="Pleasegoto"/>
        </w:rPr>
        <w:t>[Go to q</w:t>
      </w:r>
      <w:r w:rsidR="001A3BCB">
        <w:fldChar w:fldCharType="begin"/>
      </w:r>
      <w:r w:rsidR="001A3BCB">
        <w:instrText xml:space="preserve"> REF _Ref518652496 \r \h  \* MERGEFORMAT </w:instrText>
      </w:r>
      <w:r w:rsidR="001A3BCB">
        <w:fldChar w:fldCharType="separate"/>
      </w:r>
      <w:r w:rsidR="005F3478" w:rsidRPr="005F3478">
        <w:rPr>
          <w:rStyle w:val="Pleasegoto"/>
        </w:rPr>
        <w:t>24</w:t>
      </w:r>
      <w:r w:rsidR="001A3BCB">
        <w:fldChar w:fldCharType="end"/>
      </w:r>
      <w:r w:rsidR="00E570A6" w:rsidRPr="00AE7472">
        <w:rPr>
          <w:rStyle w:val="Pleasegoto"/>
        </w:rPr>
        <w:t xml:space="preserve"> and select from full list]</w:t>
      </w:r>
    </w:p>
    <w:p w:rsidR="00142832" w:rsidRPr="00AE7472" w:rsidRDefault="00F05D80" w:rsidP="00142832">
      <w:pPr>
        <w:pStyle w:val="SingleOptionQuestionText"/>
      </w:pPr>
      <w:bookmarkStart w:id="24" w:name="_Ref518652496"/>
      <w:r w:rsidRPr="00AE7472">
        <w:rPr>
          <w:rStyle w:val="ProgrammingNote"/>
        </w:rPr>
        <w:t>[Do not read out a second time]</w:t>
      </w:r>
      <w:r w:rsidRPr="00AE7472">
        <w:t xml:space="preserve"> </w:t>
      </w:r>
      <w:r w:rsidR="00142832" w:rsidRPr="00AE7472">
        <w:t>What DVA service did this matter relate to?</w:t>
      </w:r>
      <w:r w:rsidRPr="00AE7472">
        <w:br/>
      </w:r>
      <w:r w:rsidR="0069003F">
        <w:rPr>
          <w:rStyle w:val="ProgrammingNote"/>
        </w:rPr>
        <w:t xml:space="preserve">Single Response. </w:t>
      </w:r>
      <w:r w:rsidR="00611520" w:rsidRPr="00B31E92">
        <w:rPr>
          <w:rStyle w:val="ProgrammingNote"/>
        </w:rPr>
        <w:t>Prompt for main category if required.</w:t>
      </w:r>
      <w:r w:rsidR="0069003F">
        <w:rPr>
          <w:rStyle w:val="ProgrammingNote"/>
        </w:rPr>
        <w:br/>
      </w:r>
      <w:r w:rsidRPr="00AE7472">
        <w:rPr>
          <w:rStyle w:val="ProgrammingNote"/>
        </w:rPr>
        <w:t>If q</w:t>
      </w:r>
      <w:r w:rsidR="001A3BCB">
        <w:fldChar w:fldCharType="begin"/>
      </w:r>
      <w:r w:rsidR="001A3BCB">
        <w:instrText xml:space="preserve"> REF _Ref518650836 \r \h  \* MERGEFORMAT </w:instrText>
      </w:r>
      <w:r w:rsidR="001A3BCB">
        <w:fldChar w:fldCharType="separate"/>
      </w:r>
      <w:r w:rsidR="005F3478" w:rsidRPr="005F3478">
        <w:rPr>
          <w:rStyle w:val="ProgrammingNote"/>
        </w:rPr>
        <w:t>23</w:t>
      </w:r>
      <w:r w:rsidR="001A3BCB">
        <w:fldChar w:fldCharType="end"/>
      </w:r>
      <w:r w:rsidRPr="00AE7472">
        <w:rPr>
          <w:rStyle w:val="ProgrammingNote"/>
        </w:rPr>
        <w:t>=1 only enable services accessed (based on q</w:t>
      </w:r>
      <w:r w:rsidR="001A3BCB">
        <w:fldChar w:fldCharType="begin"/>
      </w:r>
      <w:r w:rsidR="001A3BCB">
        <w:instrText xml:space="preserve"> REF _Ref518644756 \r \h  \* MERGEFORMAT </w:instrText>
      </w:r>
      <w:r w:rsidR="001A3BCB">
        <w:fldChar w:fldCharType="separate"/>
      </w:r>
      <w:r w:rsidR="005F3478">
        <w:t>3</w:t>
      </w:r>
      <w:r w:rsidR="001A3BCB">
        <w:fldChar w:fldCharType="end"/>
      </w:r>
      <w:r w:rsidRPr="00AE7472">
        <w:rPr>
          <w:rStyle w:val="ProgrammingNote"/>
        </w:rPr>
        <w:t>,</w:t>
      </w:r>
      <w:r w:rsidR="00611520" w:rsidRPr="00AE7472">
        <w:rPr>
          <w:rStyle w:val="ProgrammingNote"/>
        </w:rPr>
        <w:fldChar w:fldCharType="begin"/>
      </w:r>
      <w:r w:rsidRPr="00AE7472">
        <w:rPr>
          <w:rStyle w:val="ProgrammingNote"/>
        </w:rPr>
        <w:instrText xml:space="preserve"> REF _Ref518650312 \r \h  \* MERGEFORMAT </w:instrText>
      </w:r>
      <w:r w:rsidR="00611520" w:rsidRPr="00AE7472">
        <w:rPr>
          <w:rStyle w:val="ProgrammingNote"/>
        </w:rPr>
      </w:r>
      <w:r w:rsidR="00611520" w:rsidRPr="00AE7472">
        <w:rPr>
          <w:rStyle w:val="ProgrammingNote"/>
        </w:rPr>
        <w:fldChar w:fldCharType="separate"/>
      </w:r>
      <w:r w:rsidR="005F3478">
        <w:rPr>
          <w:rStyle w:val="ProgrammingNote"/>
        </w:rPr>
        <w:t>5</w:t>
      </w:r>
      <w:r w:rsidR="00611520" w:rsidRPr="00AE7472">
        <w:rPr>
          <w:rStyle w:val="ProgrammingNote"/>
        </w:rPr>
        <w:fldChar w:fldCharType="end"/>
      </w:r>
      <w:r w:rsidRPr="00AE7472">
        <w:rPr>
          <w:rStyle w:val="ProgrammingNote"/>
        </w:rPr>
        <w:t>,</w:t>
      </w:r>
      <w:r w:rsidR="001A3BCB">
        <w:fldChar w:fldCharType="begin"/>
      </w:r>
      <w:r w:rsidR="001A3BCB">
        <w:instrText xml:space="preserve"> REF _Ref518650990 \r \h  \* MERGEFORMAT </w:instrText>
      </w:r>
      <w:r w:rsidR="001A3BCB">
        <w:fldChar w:fldCharType="separate"/>
      </w:r>
      <w:r w:rsidR="005F3478">
        <w:t>9</w:t>
      </w:r>
      <w:r w:rsidR="001A3BCB">
        <w:fldChar w:fldCharType="end"/>
      </w:r>
      <w:r w:rsidRPr="00AE7472">
        <w:rPr>
          <w:rStyle w:val="ProgrammingNote"/>
        </w:rPr>
        <w:t>,</w:t>
      </w:r>
      <w:r w:rsidR="001A3BCB">
        <w:fldChar w:fldCharType="begin"/>
      </w:r>
      <w:r w:rsidR="001A3BCB">
        <w:instrText xml:space="preserve"> REF _Ref518647291 \r \h  \* MERGEFORMAT </w:instrText>
      </w:r>
      <w:r w:rsidR="001A3BCB">
        <w:fldChar w:fldCharType="separate"/>
      </w:r>
      <w:r w:rsidR="005F3478" w:rsidRPr="005F3478">
        <w:rPr>
          <w:rStyle w:val="ProgrammingNote"/>
        </w:rPr>
        <w:t>12</w:t>
      </w:r>
      <w:r w:rsidR="001A3BCB">
        <w:fldChar w:fldCharType="end"/>
      </w:r>
      <w:r w:rsidRPr="00AE7472">
        <w:rPr>
          <w:rStyle w:val="ProgrammingNote"/>
        </w:rPr>
        <w:t>,</w:t>
      </w:r>
      <w:r w:rsidR="001A3BCB">
        <w:fldChar w:fldCharType="begin"/>
      </w:r>
      <w:r w:rsidR="001A3BCB">
        <w:instrText xml:space="preserve"> REF _Ref518648239 \r \h  \* MERGEFORMAT </w:instrText>
      </w:r>
      <w:r w:rsidR="001A3BCB">
        <w:fldChar w:fldCharType="separate"/>
      </w:r>
      <w:r w:rsidR="005F3478" w:rsidRPr="005F3478">
        <w:rPr>
          <w:rStyle w:val="ProgrammingNote"/>
        </w:rPr>
        <w:t>13</w:t>
      </w:r>
      <w:r w:rsidR="001A3BCB">
        <w:fldChar w:fldCharType="end"/>
      </w:r>
      <w:r w:rsidRPr="00AE7472">
        <w:rPr>
          <w:rStyle w:val="ProgrammingNote"/>
        </w:rPr>
        <w:t>,</w:t>
      </w:r>
      <w:r w:rsidR="001A3BCB">
        <w:fldChar w:fldCharType="begin"/>
      </w:r>
      <w:r w:rsidR="001A3BCB">
        <w:instrText xml:space="preserve"> REF _Ref518647295 \r \h  \* MERGEFORMAT </w:instrText>
      </w:r>
      <w:r w:rsidR="001A3BCB">
        <w:fldChar w:fldCharType="separate"/>
      </w:r>
      <w:r w:rsidR="005F3478" w:rsidRPr="005F3478">
        <w:rPr>
          <w:rStyle w:val="ProgrammingNote"/>
        </w:rPr>
        <w:t>16</w:t>
      </w:r>
      <w:r w:rsidR="001A3BCB">
        <w:fldChar w:fldCharType="end"/>
      </w:r>
      <w:r w:rsidRPr="00AE7472">
        <w:rPr>
          <w:rStyle w:val="ProgrammingNote"/>
        </w:rPr>
        <w:t>,</w:t>
      </w:r>
      <w:r w:rsidR="001A3BCB">
        <w:fldChar w:fldCharType="begin"/>
      </w:r>
      <w:r w:rsidR="001A3BCB">
        <w:instrText xml:space="preserve"> REF _Ref518648368 \r \h  \* MERGEFORMAT </w:instrText>
      </w:r>
      <w:r w:rsidR="001A3BCB">
        <w:fldChar w:fldCharType="separate"/>
      </w:r>
      <w:r w:rsidR="005F3478" w:rsidRPr="005F3478">
        <w:rPr>
          <w:rStyle w:val="ProgrammingNote"/>
        </w:rPr>
        <w:t>17</w:t>
      </w:r>
      <w:r w:rsidR="001A3BCB">
        <w:fldChar w:fldCharType="end"/>
      </w:r>
      <w:r w:rsidRPr="00AE7472">
        <w:rPr>
          <w:rStyle w:val="ProgrammingNote"/>
        </w:rPr>
        <w:t>) and read out list displayed.</w:t>
      </w:r>
      <w:r w:rsidRPr="00AE7472">
        <w:rPr>
          <w:rStyle w:val="ProgrammingNote"/>
        </w:rPr>
        <w:br/>
        <w:t>If q</w:t>
      </w:r>
      <w:r w:rsidR="001A3BCB">
        <w:fldChar w:fldCharType="begin"/>
      </w:r>
      <w:r w:rsidR="001A3BCB">
        <w:instrText xml:space="preserve"> REF _Ref518650836 \r \h  \* MERGEFORMAT </w:instrText>
      </w:r>
      <w:r w:rsidR="001A3BCB">
        <w:fldChar w:fldCharType="separate"/>
      </w:r>
      <w:r w:rsidR="005F3478" w:rsidRPr="005F3478">
        <w:rPr>
          <w:rStyle w:val="ProgrammingNote"/>
        </w:rPr>
        <w:t>23</w:t>
      </w:r>
      <w:r w:rsidR="001A3BCB">
        <w:fldChar w:fldCharType="end"/>
      </w:r>
      <w:r w:rsidRPr="00AE7472">
        <w:rPr>
          <w:rStyle w:val="ProgrammingNote"/>
        </w:rPr>
        <w:t xml:space="preserve">=2 enable full list, excluding options the respondent indicated they were unaware of (based on </w:t>
      </w:r>
      <w:r w:rsidR="001A3BCB">
        <w:fldChar w:fldCharType="begin"/>
      </w:r>
      <w:r w:rsidR="001A3BCB">
        <w:instrText xml:space="preserve"> REF _Ref518647291 \r \h  \* MERGEFORMAT </w:instrText>
      </w:r>
      <w:r w:rsidR="001A3BCB">
        <w:fldChar w:fldCharType="separate"/>
      </w:r>
      <w:r w:rsidR="005F3478" w:rsidRPr="005F3478">
        <w:rPr>
          <w:rStyle w:val="ProgrammingNote"/>
        </w:rPr>
        <w:t>12</w:t>
      </w:r>
      <w:r w:rsidR="001A3BCB">
        <w:fldChar w:fldCharType="end"/>
      </w:r>
      <w:r w:rsidRPr="00AE7472">
        <w:rPr>
          <w:rStyle w:val="ProgrammingNote"/>
        </w:rPr>
        <w:t>-</w:t>
      </w:r>
      <w:r w:rsidR="001A3BCB">
        <w:fldChar w:fldCharType="begin"/>
      </w:r>
      <w:r w:rsidR="001A3BCB">
        <w:instrText xml:space="preserve"> REF _Ref518648368 \r \h  \* MERGEFORMAT </w:instrText>
      </w:r>
      <w:r w:rsidR="001A3BCB">
        <w:fldChar w:fldCharType="separate"/>
      </w:r>
      <w:r w:rsidR="005F3478" w:rsidRPr="005F3478">
        <w:rPr>
          <w:rStyle w:val="ProgrammingNote"/>
        </w:rPr>
        <w:t>17</w:t>
      </w:r>
      <w:r w:rsidR="001A3BCB">
        <w:fldChar w:fldCharType="end"/>
      </w:r>
      <w:r w:rsidRPr="00AE7472">
        <w:rPr>
          <w:rStyle w:val="ProgrammingNote"/>
        </w:rPr>
        <w:t>).</w:t>
      </w:r>
      <w:bookmarkEnd w:id="24"/>
    </w:p>
    <w:p w:rsidR="00142832" w:rsidRPr="00AE7472" w:rsidRDefault="00142832" w:rsidP="00142832">
      <w:pPr>
        <w:pStyle w:val="ValueLabel"/>
        <w:numPr>
          <w:ilvl w:val="0"/>
          <w:numId w:val="0"/>
        </w:numPr>
        <w:ind w:left="792"/>
        <w:rPr>
          <w:b/>
        </w:rPr>
      </w:pPr>
      <w:r w:rsidRPr="00AE7472">
        <w:rPr>
          <w:b/>
        </w:rPr>
        <w:t>Pensions</w:t>
      </w:r>
    </w:p>
    <w:p w:rsidR="00142832" w:rsidRPr="00AE7472" w:rsidRDefault="00142832" w:rsidP="00142832">
      <w:pPr>
        <w:pStyle w:val="ValueLabel"/>
      </w:pPr>
      <w:r w:rsidRPr="00AE7472">
        <w:t>Disability Pension</w:t>
      </w:r>
    </w:p>
    <w:p w:rsidR="00142832" w:rsidRPr="00AE7472" w:rsidRDefault="00142832" w:rsidP="00142832">
      <w:pPr>
        <w:pStyle w:val="ValueLabel"/>
      </w:pPr>
      <w:r w:rsidRPr="00AE7472">
        <w:t>Service Pension</w:t>
      </w:r>
    </w:p>
    <w:p w:rsidR="00142832" w:rsidRPr="00AE7472" w:rsidRDefault="00142832" w:rsidP="00142832">
      <w:pPr>
        <w:pStyle w:val="ValueLabel"/>
      </w:pPr>
      <w:r w:rsidRPr="00AE7472">
        <w:t>War Widow or Widowers Pension</w:t>
      </w:r>
    </w:p>
    <w:p w:rsidR="00142832" w:rsidRPr="00AE7472" w:rsidRDefault="00142832" w:rsidP="00142832">
      <w:pPr>
        <w:pStyle w:val="ValueLabel"/>
        <w:numPr>
          <w:ilvl w:val="0"/>
          <w:numId w:val="0"/>
        </w:numPr>
        <w:ind w:left="792"/>
        <w:rPr>
          <w:b/>
        </w:rPr>
      </w:pPr>
      <w:r w:rsidRPr="00AE7472">
        <w:rPr>
          <w:b/>
        </w:rPr>
        <w:t>Other regular payments</w:t>
      </w:r>
    </w:p>
    <w:p w:rsidR="00142832" w:rsidRPr="00AE7472" w:rsidRDefault="00142832" w:rsidP="00142832">
      <w:pPr>
        <w:pStyle w:val="ValueLabel"/>
      </w:pPr>
      <w:r w:rsidRPr="00AE7472">
        <w:t>Pension Supplement</w:t>
      </w:r>
    </w:p>
    <w:p w:rsidR="00142832" w:rsidRPr="00AE7472" w:rsidRDefault="00142832" w:rsidP="00142832">
      <w:pPr>
        <w:pStyle w:val="ValueLabel"/>
      </w:pPr>
      <w:r w:rsidRPr="00AE7472">
        <w:t>Veterans’ Supplement</w:t>
      </w:r>
    </w:p>
    <w:p w:rsidR="00142832" w:rsidRPr="00AE7472" w:rsidRDefault="00142832" w:rsidP="00142832">
      <w:pPr>
        <w:pStyle w:val="ValueLabel"/>
      </w:pPr>
      <w:r w:rsidRPr="00AE7472">
        <w:t>Veterans’ Supplement in Home care</w:t>
      </w:r>
    </w:p>
    <w:p w:rsidR="00142832" w:rsidRPr="00AE7472" w:rsidRDefault="00142832" w:rsidP="00142832">
      <w:pPr>
        <w:pStyle w:val="ValueLabel"/>
      </w:pPr>
      <w:r w:rsidRPr="00AE7472">
        <w:t>Senior Supplement</w:t>
      </w:r>
    </w:p>
    <w:p w:rsidR="00142832" w:rsidRPr="00AE7472" w:rsidRDefault="00142832" w:rsidP="00142832">
      <w:pPr>
        <w:pStyle w:val="ValueLabel"/>
      </w:pPr>
      <w:r w:rsidRPr="00AE7472">
        <w:t>Energy Supplement</w:t>
      </w:r>
    </w:p>
    <w:p w:rsidR="00142832" w:rsidRPr="00AE7472" w:rsidRDefault="00142832" w:rsidP="00142832">
      <w:pPr>
        <w:pStyle w:val="ValueLabel"/>
      </w:pPr>
      <w:r w:rsidRPr="00AE7472">
        <w:t>POW Recognition Supplement</w:t>
      </w:r>
    </w:p>
    <w:p w:rsidR="00142832" w:rsidRPr="00AE7472" w:rsidRDefault="00142832" w:rsidP="00142832">
      <w:pPr>
        <w:pStyle w:val="ValueLabel"/>
      </w:pPr>
      <w:r w:rsidRPr="00AE7472">
        <w:t>Rent Assistance</w:t>
      </w:r>
    </w:p>
    <w:p w:rsidR="00142832" w:rsidRPr="00AE7472" w:rsidRDefault="00142832" w:rsidP="00142832">
      <w:pPr>
        <w:pStyle w:val="ValueLabel"/>
      </w:pPr>
      <w:r w:rsidRPr="00AE7472">
        <w:t>Remote Area Allowance</w:t>
      </w:r>
    </w:p>
    <w:p w:rsidR="00142832" w:rsidRPr="00AE7472" w:rsidRDefault="00142832" w:rsidP="00142832">
      <w:pPr>
        <w:pStyle w:val="ValueLabel"/>
      </w:pPr>
      <w:r w:rsidRPr="00AE7472">
        <w:t>Education Schemes</w:t>
      </w:r>
    </w:p>
    <w:p w:rsidR="00142832" w:rsidRPr="00AE7472" w:rsidRDefault="00142832" w:rsidP="00142832">
      <w:pPr>
        <w:pStyle w:val="ValueLabel"/>
      </w:pPr>
      <w:r w:rsidRPr="00AE7472">
        <w:t>Incapacity Payment</w:t>
      </w:r>
    </w:p>
    <w:p w:rsidR="00142832" w:rsidRPr="00AE7472" w:rsidRDefault="00142832" w:rsidP="00142832">
      <w:pPr>
        <w:pStyle w:val="ValueLabel"/>
      </w:pPr>
      <w:r w:rsidRPr="00AE7472">
        <w:t>Disability Pension Allowance</w:t>
      </w:r>
    </w:p>
    <w:p w:rsidR="00142832" w:rsidRPr="00AE7472" w:rsidRDefault="00142832" w:rsidP="00142832">
      <w:pPr>
        <w:pStyle w:val="ValueLabel"/>
      </w:pPr>
      <w:r w:rsidRPr="00AE7472">
        <w:t>One-off payment</w:t>
      </w:r>
    </w:p>
    <w:p w:rsidR="00142832" w:rsidRPr="00AE7472" w:rsidRDefault="00142832" w:rsidP="00142832">
      <w:pPr>
        <w:pStyle w:val="ValueLabel"/>
      </w:pPr>
      <w:r w:rsidRPr="00AE7472">
        <w:t xml:space="preserve">Other regular allowance or payment </w:t>
      </w:r>
      <w:r w:rsidRPr="00AE7472">
        <w:rPr>
          <w:rStyle w:val="Pleasegoto"/>
        </w:rPr>
        <w:t>[text response from q</w:t>
      </w:r>
      <w:r w:rsidR="001A3BCB">
        <w:fldChar w:fldCharType="begin"/>
      </w:r>
      <w:r w:rsidR="001A3BCB">
        <w:instrText xml:space="preserve"> REF _Ref518650312 \r \h  \* MERGEFORMAT </w:instrText>
      </w:r>
      <w:r w:rsidR="001A3BCB">
        <w:fldChar w:fldCharType="separate"/>
      </w:r>
      <w:r w:rsidR="005F3478">
        <w:t>5</w:t>
      </w:r>
      <w:r w:rsidR="001A3BCB">
        <w:fldChar w:fldCharType="end"/>
      </w:r>
      <w:r w:rsidRPr="00AE7472">
        <w:rPr>
          <w:rStyle w:val="Pleasegoto"/>
        </w:rPr>
        <w:t>]</w:t>
      </w:r>
    </w:p>
    <w:p w:rsidR="00142832" w:rsidRPr="00AE7472" w:rsidRDefault="00142832" w:rsidP="00142832">
      <w:pPr>
        <w:pStyle w:val="ValueLabel"/>
        <w:numPr>
          <w:ilvl w:val="0"/>
          <w:numId w:val="0"/>
        </w:numPr>
        <w:ind w:left="792"/>
        <w:rPr>
          <w:b/>
        </w:rPr>
      </w:pPr>
      <w:r w:rsidRPr="00AE7472">
        <w:rPr>
          <w:b/>
        </w:rPr>
        <w:t>One-off payments</w:t>
      </w:r>
    </w:p>
    <w:p w:rsidR="00142832" w:rsidRPr="00AE7472" w:rsidRDefault="00142832" w:rsidP="00142832">
      <w:pPr>
        <w:pStyle w:val="ValueLabel"/>
      </w:pPr>
      <w:r w:rsidRPr="00AE7472">
        <w:t>Crisis Payments</w:t>
      </w:r>
    </w:p>
    <w:p w:rsidR="00142832" w:rsidRPr="00AE7472" w:rsidRDefault="00142832" w:rsidP="00142832">
      <w:pPr>
        <w:pStyle w:val="ValueLabel"/>
      </w:pPr>
      <w:r w:rsidRPr="00AE7472">
        <w:t>Bereavement Payments</w:t>
      </w:r>
    </w:p>
    <w:p w:rsidR="00142832" w:rsidRPr="00AE7472" w:rsidRDefault="00142832" w:rsidP="00142832">
      <w:pPr>
        <w:pStyle w:val="ValueLabel"/>
      </w:pPr>
      <w:r w:rsidRPr="00AE7472">
        <w:t>Funeral Benefit</w:t>
      </w:r>
    </w:p>
    <w:p w:rsidR="00142832" w:rsidRPr="00AE7472" w:rsidRDefault="00142832" w:rsidP="00142832">
      <w:pPr>
        <w:pStyle w:val="ValueLabel"/>
      </w:pPr>
      <w:r w:rsidRPr="00AE7472">
        <w:t>Permanent Impairment Compensation</w:t>
      </w:r>
    </w:p>
    <w:p w:rsidR="00142832" w:rsidRPr="00AE7472" w:rsidRDefault="00142832" w:rsidP="00142832">
      <w:pPr>
        <w:pStyle w:val="ValueLabel"/>
      </w:pPr>
      <w:r w:rsidRPr="00AE7472">
        <w:t>Lump Sum Advance</w:t>
      </w:r>
    </w:p>
    <w:p w:rsidR="00142832" w:rsidRPr="00AE7472" w:rsidRDefault="00142832" w:rsidP="00142832">
      <w:pPr>
        <w:pStyle w:val="ValueLabel"/>
      </w:pPr>
      <w:r w:rsidRPr="00AE7472">
        <w:t>Pension Bonus</w:t>
      </w:r>
    </w:p>
    <w:p w:rsidR="00142832" w:rsidRPr="00AE7472" w:rsidRDefault="00142832" w:rsidP="00142832">
      <w:pPr>
        <w:pStyle w:val="ValueLabel"/>
      </w:pPr>
      <w:r w:rsidRPr="00AE7472">
        <w:t>ADF Income Support</w:t>
      </w:r>
    </w:p>
    <w:p w:rsidR="00142832" w:rsidRPr="00AE7472" w:rsidRDefault="00142832" w:rsidP="00142832">
      <w:pPr>
        <w:pStyle w:val="ValueLabel"/>
      </w:pPr>
      <w:r w:rsidRPr="00AE7472">
        <w:t>Allowance Bonus</w:t>
      </w:r>
    </w:p>
    <w:p w:rsidR="00142832" w:rsidRPr="00AE7472" w:rsidRDefault="00142832" w:rsidP="00142832">
      <w:pPr>
        <w:pStyle w:val="ValueLabel"/>
      </w:pPr>
      <w:r w:rsidRPr="00AE7472">
        <w:t xml:space="preserve">Other one-off payment </w:t>
      </w:r>
      <w:r w:rsidRPr="00AE7472">
        <w:rPr>
          <w:rStyle w:val="Pleasegoto"/>
        </w:rPr>
        <w:t>[text response from q</w:t>
      </w:r>
      <w:r w:rsidR="001A3BCB">
        <w:fldChar w:fldCharType="begin"/>
      </w:r>
      <w:r w:rsidR="001A3BCB">
        <w:instrText xml:space="preserve"> REF _Ref518650990 \r \h  \* MERGEFORMAT </w:instrText>
      </w:r>
      <w:r w:rsidR="001A3BCB">
        <w:fldChar w:fldCharType="separate"/>
      </w:r>
      <w:r w:rsidR="005F3478">
        <w:t>9</w:t>
      </w:r>
      <w:r w:rsidR="001A3BCB">
        <w:fldChar w:fldCharType="end"/>
      </w:r>
      <w:r w:rsidRPr="00AE7472">
        <w:rPr>
          <w:rStyle w:val="Pleasegoto"/>
        </w:rPr>
        <w:t>]</w:t>
      </w:r>
    </w:p>
    <w:p w:rsidR="00F05D80" w:rsidRPr="00AE7472" w:rsidRDefault="00F05D80" w:rsidP="00F05D80">
      <w:pPr>
        <w:pStyle w:val="ValueLabel"/>
        <w:numPr>
          <w:ilvl w:val="0"/>
          <w:numId w:val="0"/>
        </w:numPr>
        <w:ind w:left="792"/>
        <w:rPr>
          <w:b/>
        </w:rPr>
      </w:pPr>
      <w:r w:rsidRPr="00AE7472">
        <w:rPr>
          <w:b/>
        </w:rPr>
        <w:lastRenderedPageBreak/>
        <w:t>Medical treatment</w:t>
      </w:r>
    </w:p>
    <w:p w:rsidR="00F05D80" w:rsidRPr="00AE7472" w:rsidRDefault="00F05D80" w:rsidP="00F05D80">
      <w:pPr>
        <w:pStyle w:val="ValueLabel"/>
      </w:pPr>
      <w:r w:rsidRPr="00AE7472">
        <w:t>General practitioners</w:t>
      </w:r>
    </w:p>
    <w:p w:rsidR="00F05D80" w:rsidRPr="00AE7472" w:rsidRDefault="00F05D80" w:rsidP="00F05D80">
      <w:pPr>
        <w:pStyle w:val="ValueLabel"/>
      </w:pPr>
      <w:r w:rsidRPr="00AE7472">
        <w:t>Medical specialists</w:t>
      </w:r>
    </w:p>
    <w:p w:rsidR="00F05D80" w:rsidRPr="00AE7472" w:rsidRDefault="00F05D80" w:rsidP="00F05D80">
      <w:pPr>
        <w:pStyle w:val="ValueLabel"/>
      </w:pPr>
      <w:r w:rsidRPr="00AE7472">
        <w:t>Dental treatment</w:t>
      </w:r>
    </w:p>
    <w:p w:rsidR="00F05D80" w:rsidRPr="00AE7472" w:rsidRDefault="00F05D80" w:rsidP="00F05D80">
      <w:pPr>
        <w:pStyle w:val="ValueLabel"/>
      </w:pPr>
      <w:r w:rsidRPr="00AE7472">
        <w:t>Public hospital treatment</w:t>
      </w:r>
    </w:p>
    <w:p w:rsidR="00F05D80" w:rsidRPr="00AE7472" w:rsidRDefault="00F05D80" w:rsidP="00F05D80">
      <w:pPr>
        <w:pStyle w:val="ValueLabel"/>
      </w:pPr>
      <w:r w:rsidRPr="00AE7472">
        <w:t>Private hospital treatment</w:t>
      </w:r>
    </w:p>
    <w:p w:rsidR="00F05D80" w:rsidRPr="00AE7472" w:rsidRDefault="00F05D80" w:rsidP="00F05D80">
      <w:pPr>
        <w:pStyle w:val="ValueLabel"/>
      </w:pPr>
      <w:r w:rsidRPr="00AE7472">
        <w:t>Pharmaceutical support</w:t>
      </w:r>
    </w:p>
    <w:p w:rsidR="00F05D80" w:rsidRPr="00AE7472" w:rsidRDefault="00F05D80" w:rsidP="00F05D80">
      <w:pPr>
        <w:pStyle w:val="ValueLabel"/>
      </w:pPr>
      <w:r w:rsidRPr="00AE7472">
        <w:t>Counselling</w:t>
      </w:r>
    </w:p>
    <w:p w:rsidR="00F05D80" w:rsidRPr="00AE7472" w:rsidRDefault="00F05D80" w:rsidP="00F05D80">
      <w:pPr>
        <w:pStyle w:val="ValueLabel"/>
      </w:pPr>
      <w:r w:rsidRPr="00AE7472">
        <w:t>Community nursing</w:t>
      </w:r>
    </w:p>
    <w:p w:rsidR="00F05D80" w:rsidRPr="00AE7472" w:rsidRDefault="00F05D80" w:rsidP="00F05D80">
      <w:pPr>
        <w:pStyle w:val="ValueLabel"/>
      </w:pPr>
      <w:r w:rsidRPr="00AE7472">
        <w:t xml:space="preserve">Other medical treatment </w:t>
      </w:r>
      <w:r w:rsidRPr="00AE7472">
        <w:rPr>
          <w:rStyle w:val="Pleasegoto"/>
        </w:rPr>
        <w:t>[text response from q</w:t>
      </w:r>
      <w:r w:rsidR="001A3BCB">
        <w:fldChar w:fldCharType="begin"/>
      </w:r>
      <w:r w:rsidR="001A3BCB">
        <w:instrText xml:space="preserve"> REF _Ref518648239 \r \h  \* MERGEFORMAT </w:instrText>
      </w:r>
      <w:r w:rsidR="001A3BCB">
        <w:fldChar w:fldCharType="separate"/>
      </w:r>
      <w:r w:rsidR="005F3478" w:rsidRPr="005F3478">
        <w:rPr>
          <w:rStyle w:val="Pleasegoto"/>
        </w:rPr>
        <w:t>13</w:t>
      </w:r>
      <w:r w:rsidR="001A3BCB">
        <w:fldChar w:fldCharType="end"/>
      </w:r>
      <w:r w:rsidRPr="00AE7472">
        <w:rPr>
          <w:rStyle w:val="Pleasegoto"/>
        </w:rPr>
        <w:t>]</w:t>
      </w:r>
    </w:p>
    <w:p w:rsidR="00F05D80" w:rsidRPr="00AE7472" w:rsidRDefault="00F05D80" w:rsidP="00F05D80">
      <w:pPr>
        <w:pStyle w:val="ValueLabel"/>
        <w:numPr>
          <w:ilvl w:val="0"/>
          <w:numId w:val="0"/>
        </w:numPr>
        <w:ind w:left="792"/>
        <w:rPr>
          <w:b/>
        </w:rPr>
      </w:pPr>
      <w:r w:rsidRPr="00AE7472">
        <w:rPr>
          <w:b/>
        </w:rPr>
        <w:t>Other service</w:t>
      </w:r>
    </w:p>
    <w:p w:rsidR="00F05D80" w:rsidRPr="00AE7472" w:rsidRDefault="00F05D80" w:rsidP="00F05D80">
      <w:pPr>
        <w:pStyle w:val="ValueLabel"/>
      </w:pPr>
      <w:r w:rsidRPr="00AE7472">
        <w:t>Reimbursement for travel expenses</w:t>
      </w:r>
    </w:p>
    <w:p w:rsidR="00F05D80" w:rsidRPr="00AE7472" w:rsidRDefault="00F05D80" w:rsidP="00F05D80">
      <w:pPr>
        <w:pStyle w:val="ValueLabel"/>
      </w:pPr>
      <w:r w:rsidRPr="00AE7472">
        <w:t>In-home care</w:t>
      </w:r>
    </w:p>
    <w:p w:rsidR="00F05D80" w:rsidRPr="00AE7472" w:rsidRDefault="00F05D80" w:rsidP="00F05D80">
      <w:pPr>
        <w:pStyle w:val="ValueLabel"/>
      </w:pPr>
      <w:r w:rsidRPr="00AE7472">
        <w:t>Respite care</w:t>
      </w:r>
    </w:p>
    <w:p w:rsidR="00F05D80" w:rsidRPr="00AE7472" w:rsidRDefault="00F05D80" w:rsidP="00F05D80">
      <w:pPr>
        <w:pStyle w:val="ValueLabel"/>
      </w:pPr>
      <w:r w:rsidRPr="00AE7472">
        <w:t>Housing loans</w:t>
      </w:r>
    </w:p>
    <w:p w:rsidR="00F05D80" w:rsidRPr="00AE7472" w:rsidRDefault="00F05D80" w:rsidP="00F05D80">
      <w:pPr>
        <w:pStyle w:val="ValueLabel"/>
      </w:pPr>
      <w:r w:rsidRPr="00AE7472">
        <w:t>Insurance</w:t>
      </w:r>
    </w:p>
    <w:p w:rsidR="00F05D80" w:rsidRPr="00AE7472" w:rsidRDefault="00F05D80" w:rsidP="00F05D80">
      <w:pPr>
        <w:pStyle w:val="ValueLabel"/>
      </w:pPr>
      <w:r w:rsidRPr="00AE7472">
        <w:t>The Pensioner Loan Scheme</w:t>
      </w:r>
    </w:p>
    <w:p w:rsidR="008C1968" w:rsidRPr="00AE7472" w:rsidRDefault="008C1968" w:rsidP="008C1968">
      <w:pPr>
        <w:pStyle w:val="ValueLabel"/>
      </w:pPr>
      <w:r w:rsidRPr="00AE7472">
        <w:t>Official Commemoration [War Cemetery, Garden of Remembrance, or other cemetery]</w:t>
      </w:r>
    </w:p>
    <w:p w:rsidR="00EF6BE7" w:rsidRPr="00AE7472" w:rsidRDefault="00EF6BE7" w:rsidP="00EF6BE7">
      <w:pPr>
        <w:pStyle w:val="ValueLabel"/>
      </w:pPr>
      <w:r w:rsidRPr="00AE7472">
        <w:t>Other assistance organising and funding commemoration events</w:t>
      </w:r>
    </w:p>
    <w:p w:rsidR="00F05D80" w:rsidRPr="00AE7472" w:rsidRDefault="00F05D80" w:rsidP="00F05D80">
      <w:pPr>
        <w:pStyle w:val="ValueLabel"/>
      </w:pPr>
      <w:r w:rsidRPr="00AE7472">
        <w:t>Grants to private organisations that provide assistance to veterans</w:t>
      </w:r>
    </w:p>
    <w:p w:rsidR="00F05D80" w:rsidRPr="00AE7472" w:rsidRDefault="00F05D80" w:rsidP="00F05D80">
      <w:pPr>
        <w:pStyle w:val="ValueLabel"/>
      </w:pPr>
      <w:r w:rsidRPr="00AE7472">
        <w:t xml:space="preserve">Other </w:t>
      </w:r>
      <w:r w:rsidR="00CD2D95" w:rsidRPr="00AE7472">
        <w:t xml:space="preserve">services </w:t>
      </w:r>
      <w:r w:rsidR="00CD2D95" w:rsidRPr="00AE7472">
        <w:rPr>
          <w:rStyle w:val="Pleasegoto"/>
        </w:rPr>
        <w:t>[text response from q</w:t>
      </w:r>
      <w:r w:rsidR="001A3BCB">
        <w:fldChar w:fldCharType="begin"/>
      </w:r>
      <w:r w:rsidR="001A3BCB">
        <w:instrText xml:space="preserve"> REF _Ref518648368 \r \h  \* MERGEFORMAT </w:instrText>
      </w:r>
      <w:r w:rsidR="001A3BCB">
        <w:fldChar w:fldCharType="separate"/>
      </w:r>
      <w:r w:rsidR="005F3478" w:rsidRPr="005F3478">
        <w:rPr>
          <w:rStyle w:val="Pleasegoto"/>
        </w:rPr>
        <w:t>17</w:t>
      </w:r>
      <w:r w:rsidR="001A3BCB">
        <w:fldChar w:fldCharType="end"/>
      </w:r>
      <w:r w:rsidR="00CD2D95" w:rsidRPr="00AE7472">
        <w:rPr>
          <w:rStyle w:val="Pleasegoto"/>
        </w:rPr>
        <w:t>]</w:t>
      </w:r>
    </w:p>
    <w:p w:rsidR="00CD2D95" w:rsidRPr="00AE7472" w:rsidRDefault="00CD2D95" w:rsidP="00CD2D95">
      <w:pPr>
        <w:pStyle w:val="ValueLabel"/>
      </w:pPr>
      <w:r w:rsidRPr="00AE7472">
        <w:t xml:space="preserve">Other </w:t>
      </w:r>
      <w:r w:rsidRPr="00AE7472">
        <w:rPr>
          <w:rStyle w:val="Pleasespecify"/>
        </w:rPr>
        <w:t>[Please specify]</w:t>
      </w:r>
      <w:r w:rsidRPr="00AE7472">
        <w:tab/>
      </w:r>
    </w:p>
    <w:p w:rsidR="00980E16" w:rsidRPr="00AE7472" w:rsidRDefault="00980E16" w:rsidP="00980E16">
      <w:r w:rsidRPr="00AE7472">
        <w:rPr>
          <w:color w:val="4F6228" w:themeColor="accent3" w:themeShade="80"/>
        </w:rPr>
        <w:t>If only one option selected at q</w:t>
      </w:r>
      <w:r w:rsidR="001A3BCB">
        <w:fldChar w:fldCharType="begin"/>
      </w:r>
      <w:r w:rsidR="001A3BCB">
        <w:instrText xml:space="preserve"> REF _Ref518652182 \r \h  \* MERGEFORMAT </w:instrText>
      </w:r>
      <w:r w:rsidR="001A3BCB">
        <w:fldChar w:fldCharType="separate"/>
      </w:r>
      <w:r w:rsidR="005F3478" w:rsidRPr="005F3478">
        <w:rPr>
          <w:color w:val="4F6228" w:themeColor="accent3" w:themeShade="80"/>
        </w:rPr>
        <w:t>21</w:t>
      </w:r>
      <w:r w:rsidR="001A3BCB">
        <w:fldChar w:fldCharType="end"/>
      </w:r>
      <w:r w:rsidRPr="00AE7472">
        <w:rPr>
          <w:color w:val="4F6228" w:themeColor="accent3" w:themeShade="80"/>
        </w:rPr>
        <w:t>, auto-code q</w:t>
      </w:r>
      <w:r w:rsidR="001A3BCB">
        <w:fldChar w:fldCharType="begin"/>
      </w:r>
      <w:r w:rsidR="001A3BCB">
        <w:instrText xml:space="preserve"> REF _Ref518652421 \r \h  \* MERGEFORMAT </w:instrText>
      </w:r>
      <w:r w:rsidR="001A3BCB">
        <w:fldChar w:fldCharType="separate"/>
      </w:r>
      <w:r w:rsidR="005F3478" w:rsidRPr="005F3478">
        <w:rPr>
          <w:color w:val="4F6228" w:themeColor="accent3" w:themeShade="80"/>
        </w:rPr>
        <w:t>25</w:t>
      </w:r>
      <w:r w:rsidR="001A3BCB">
        <w:fldChar w:fldCharType="end"/>
      </w:r>
      <w:r w:rsidR="005F5783" w:rsidRPr="00AE7472">
        <w:rPr>
          <w:color w:val="4F6228" w:themeColor="accent3" w:themeShade="80"/>
        </w:rPr>
        <w:t xml:space="preserve"> and go to q</w:t>
      </w:r>
      <w:r w:rsidR="001A3BCB">
        <w:rPr>
          <w:color w:val="4F6228" w:themeColor="accent3" w:themeShade="80"/>
        </w:rPr>
        <w:fldChar w:fldCharType="begin"/>
      </w:r>
      <w:r w:rsidR="001A3BCB">
        <w:rPr>
          <w:color w:val="4F6228" w:themeColor="accent3" w:themeShade="80"/>
        </w:rPr>
        <w:instrText xml:space="preserve"> REF _Ref518908518 \r \h </w:instrText>
      </w:r>
      <w:r w:rsidR="001A3BCB">
        <w:rPr>
          <w:color w:val="4F6228" w:themeColor="accent3" w:themeShade="80"/>
        </w:rPr>
      </w:r>
      <w:r w:rsidR="001A3BCB">
        <w:rPr>
          <w:color w:val="4F6228" w:themeColor="accent3" w:themeShade="80"/>
        </w:rPr>
        <w:fldChar w:fldCharType="separate"/>
      </w:r>
      <w:r w:rsidR="005F3478">
        <w:rPr>
          <w:color w:val="4F6228" w:themeColor="accent3" w:themeShade="80"/>
        </w:rPr>
        <w:t>26</w:t>
      </w:r>
      <w:r w:rsidR="001A3BCB">
        <w:rPr>
          <w:color w:val="4F6228" w:themeColor="accent3" w:themeShade="80"/>
        </w:rPr>
        <w:fldChar w:fldCharType="end"/>
      </w:r>
      <w:r w:rsidR="005F5783" w:rsidRPr="00AE7472">
        <w:rPr>
          <w:color w:val="4F6228" w:themeColor="accent3" w:themeShade="80"/>
        </w:rPr>
        <w:t>.</w:t>
      </w:r>
    </w:p>
    <w:p w:rsidR="00CD2D95" w:rsidRPr="00AE7472" w:rsidRDefault="00CD2D95" w:rsidP="00CD2D95">
      <w:pPr>
        <w:pStyle w:val="MRQuestionText"/>
      </w:pPr>
      <w:bookmarkStart w:id="25" w:name="_Ref518652421"/>
      <w:bookmarkStart w:id="26" w:name="_Ref518660289"/>
      <w:bookmarkStart w:id="27" w:name="_Ref520904376"/>
      <w:r w:rsidRPr="00AE7472">
        <w:t xml:space="preserve">When you </w:t>
      </w:r>
      <w:r w:rsidRPr="00AE7472">
        <w:rPr>
          <w:b/>
        </w:rPr>
        <w:t>first</w:t>
      </w:r>
      <w:r w:rsidRPr="00AE7472">
        <w:t xml:space="preserve"> sought information from DVA </w:t>
      </w:r>
      <w:r w:rsidR="00980E16" w:rsidRPr="00AE7472">
        <w:t>about this matter [</w:t>
      </w:r>
      <w:r w:rsidR="00980E16" w:rsidRPr="00AE7472">
        <w:rPr>
          <w:rStyle w:val="Pleaseselectallthatapply"/>
        </w:rPr>
        <w:t>q</w:t>
      </w:r>
      <w:r w:rsidR="001A3BCB">
        <w:fldChar w:fldCharType="begin"/>
      </w:r>
      <w:r w:rsidR="001A3BCB">
        <w:instrText xml:space="preserve"> REF _Ref518652496 \r \h  \* MERGEFORMAT </w:instrText>
      </w:r>
      <w:r w:rsidR="001A3BCB">
        <w:fldChar w:fldCharType="separate"/>
      </w:r>
      <w:r w:rsidR="005F3478" w:rsidRPr="005F3478">
        <w:rPr>
          <w:rStyle w:val="Pleaseselectallthatapply"/>
        </w:rPr>
        <w:t>24</w:t>
      </w:r>
      <w:r w:rsidR="001A3BCB">
        <w:fldChar w:fldCharType="end"/>
      </w:r>
      <w:r w:rsidR="00980E16" w:rsidRPr="00AE7472">
        <w:rPr>
          <w:rStyle w:val="Pleaseselectallthatapply"/>
        </w:rPr>
        <w:t xml:space="preserve"> response</w:t>
      </w:r>
      <w:r w:rsidR="00980E16" w:rsidRPr="00AE7472">
        <w:t>]</w:t>
      </w:r>
      <w:r w:rsidRPr="00AE7472">
        <w:t>, how did you do so?</w:t>
      </w:r>
      <w:bookmarkEnd w:id="25"/>
      <w:r w:rsidR="00980E16" w:rsidRPr="00AE7472">
        <w:t xml:space="preserve"> </w:t>
      </w:r>
      <w:r w:rsidR="00980E16" w:rsidRPr="00AE7472">
        <w:rPr>
          <w:color w:val="4F6228" w:themeColor="accent3" w:themeShade="80"/>
        </w:rPr>
        <w:t>Enable all options selected at q</w:t>
      </w:r>
      <w:r w:rsidR="001A3BCB">
        <w:fldChar w:fldCharType="begin"/>
      </w:r>
      <w:r w:rsidR="001A3BCB">
        <w:instrText xml:space="preserve"> REF _Ref518652559 \r \h  \* MERGEFORMAT </w:instrText>
      </w:r>
      <w:r w:rsidR="001A3BCB">
        <w:fldChar w:fldCharType="separate"/>
      </w:r>
      <w:r w:rsidR="005F3478" w:rsidRPr="005F3478">
        <w:rPr>
          <w:color w:val="4F6228" w:themeColor="accent3" w:themeShade="80"/>
        </w:rPr>
        <w:t>21</w:t>
      </w:r>
      <w:r w:rsidR="001A3BCB">
        <w:fldChar w:fldCharType="end"/>
      </w:r>
      <w:r w:rsidR="005D55E9" w:rsidRPr="00AE7472">
        <w:rPr>
          <w:color w:val="4F6228" w:themeColor="accent3" w:themeShade="80"/>
        </w:rPr>
        <w:t>. P</w:t>
      </w:r>
      <w:r w:rsidR="00980E16" w:rsidRPr="00AE7472">
        <w:rPr>
          <w:color w:val="4F6228" w:themeColor="accent3" w:themeShade="80"/>
        </w:rPr>
        <w:t>rompt as required.</w:t>
      </w:r>
      <w:bookmarkEnd w:id="26"/>
      <w:r w:rsidR="00141752" w:rsidRPr="00AE7472">
        <w:rPr>
          <w:color w:val="4F6228" w:themeColor="accent3" w:themeShade="80"/>
        </w:rPr>
        <w:t xml:space="preserve"> Single response.</w:t>
      </w:r>
      <w:bookmarkEnd w:id="27"/>
    </w:p>
    <w:p w:rsidR="00CD2D95" w:rsidRPr="00AE7472" w:rsidRDefault="00CD2D95" w:rsidP="00CD2D95">
      <w:pPr>
        <w:pStyle w:val="ValueLabel"/>
      </w:pPr>
      <w:bookmarkStart w:id="28" w:name="OLE_LINK8"/>
      <w:r w:rsidRPr="00AE7472">
        <w:t>Telephoning DVA</w:t>
      </w:r>
    </w:p>
    <w:p w:rsidR="00CD2D95" w:rsidRPr="00AE7472" w:rsidRDefault="00CD2D95" w:rsidP="00CD2D95">
      <w:pPr>
        <w:pStyle w:val="ValueLabel"/>
      </w:pPr>
      <w:r w:rsidRPr="00AE7472">
        <w:t>Speaking with a DVA representative in person e.g. at a DVA office, at another government agency, or speaking with a DVA representative outside of DVA</w:t>
      </w:r>
    </w:p>
    <w:p w:rsidR="00CD2D95" w:rsidRPr="00AE7472" w:rsidRDefault="00CD2D95" w:rsidP="00CD2D95">
      <w:pPr>
        <w:pStyle w:val="ValueLabel"/>
      </w:pPr>
      <w:r w:rsidRPr="00AE7472">
        <w:t>Writing a letter to DVA</w:t>
      </w:r>
    </w:p>
    <w:p w:rsidR="00CD2D95" w:rsidRPr="00AE7472" w:rsidRDefault="00CD2D95" w:rsidP="00CD2D95">
      <w:pPr>
        <w:pStyle w:val="ValueLabel"/>
      </w:pPr>
      <w:r w:rsidRPr="00AE7472">
        <w:t>Visiting the DVA website (www.dva.gov.au)</w:t>
      </w:r>
    </w:p>
    <w:p w:rsidR="00CD2D95" w:rsidRPr="00AE7472" w:rsidRDefault="00CD2D95" w:rsidP="00CD2D95">
      <w:pPr>
        <w:pStyle w:val="ValueLabel"/>
      </w:pPr>
      <w:r w:rsidRPr="00AE7472">
        <w:t>Through MyAccount / MyGov (online)</w:t>
      </w:r>
    </w:p>
    <w:p w:rsidR="00CD2D95" w:rsidRPr="00AE7472" w:rsidRDefault="00CD2D95" w:rsidP="00CD2D95">
      <w:pPr>
        <w:pStyle w:val="ValueLabel"/>
      </w:pPr>
      <w:r w:rsidRPr="00AE7472">
        <w:t>Contacting DVA via email</w:t>
      </w:r>
    </w:p>
    <w:p w:rsidR="00CD2D95" w:rsidRPr="00AE7472" w:rsidRDefault="00CD2D95" w:rsidP="00CD2D95">
      <w:pPr>
        <w:pStyle w:val="ValueLabel"/>
      </w:pPr>
      <w:r w:rsidRPr="00AE7472">
        <w:t>Through a third party e.g. through an advocate, agent, nominee, friend or relative</w:t>
      </w:r>
    </w:p>
    <w:p w:rsidR="00CD2D95" w:rsidRPr="00AE7472" w:rsidRDefault="00CD2D95" w:rsidP="00CD2D95">
      <w:pPr>
        <w:pStyle w:val="ValueLabel"/>
      </w:pPr>
      <w:r w:rsidRPr="00AE7472">
        <w:t>Filling in a form or submitting a claim / application (e.g. in hard copy, through an online portal, through email)</w:t>
      </w:r>
    </w:p>
    <w:p w:rsidR="00CD2D95" w:rsidRPr="00AE7472" w:rsidRDefault="00CD2D95" w:rsidP="00CD2D95">
      <w:pPr>
        <w:pStyle w:val="ValueLabel"/>
      </w:pPr>
      <w:r w:rsidRPr="00AE7472">
        <w:lastRenderedPageBreak/>
        <w:t xml:space="preserve">Through the call back service </w:t>
      </w:r>
    </w:p>
    <w:p w:rsidR="00CD2D95" w:rsidRPr="00AE7472" w:rsidRDefault="00CD2D95" w:rsidP="00CD2D95">
      <w:pPr>
        <w:pStyle w:val="ValueLabel"/>
      </w:pPr>
      <w:r w:rsidRPr="00AE7472">
        <w:t>DVA’s social media channels (such as Facebook and Twitter)</w:t>
      </w:r>
      <w:bookmarkEnd w:id="28"/>
    </w:p>
    <w:p w:rsidR="00CD2D95" w:rsidRPr="00AE7472" w:rsidRDefault="00CD2D95" w:rsidP="00CD2D95">
      <w:pPr>
        <w:pStyle w:val="ValueLabel"/>
      </w:pPr>
      <w:r w:rsidRPr="00AE7472">
        <w:t xml:space="preserve">Other </w:t>
      </w:r>
      <w:r w:rsidRPr="00AE7472">
        <w:rPr>
          <w:rStyle w:val="Pleasespecify"/>
        </w:rPr>
        <w:t>[Please specify]</w:t>
      </w:r>
      <w:r w:rsidRPr="00AE7472">
        <w:tab/>
      </w:r>
    </w:p>
    <w:p w:rsidR="00B0672E" w:rsidRPr="00AE7472" w:rsidRDefault="00B0672E" w:rsidP="00B0672E">
      <w:pPr>
        <w:pStyle w:val="ValueLabel"/>
      </w:pPr>
      <w:r w:rsidRPr="00AE7472">
        <w:t xml:space="preserve">Can’t remember </w:t>
      </w:r>
      <w:r w:rsidRPr="00AE7472">
        <w:rPr>
          <w:rStyle w:val="Pleasegoto"/>
        </w:rPr>
        <w:t>[Go to q</w:t>
      </w:r>
      <w:r w:rsidR="001A3BCB">
        <w:fldChar w:fldCharType="begin"/>
      </w:r>
      <w:r w:rsidR="001A3BCB">
        <w:instrText xml:space="preserve"> REF _Ref518657925 \r \h  \* MERGEFORMAT </w:instrText>
      </w:r>
      <w:r w:rsidR="001A3BCB">
        <w:fldChar w:fldCharType="separate"/>
      </w:r>
      <w:r w:rsidR="005F3478" w:rsidRPr="005F3478">
        <w:rPr>
          <w:rStyle w:val="Pleasegoto"/>
        </w:rPr>
        <w:t>30</w:t>
      </w:r>
      <w:r w:rsidR="001A3BCB">
        <w:fldChar w:fldCharType="end"/>
      </w:r>
      <w:r w:rsidRPr="00AE7472">
        <w:rPr>
          <w:rStyle w:val="Pleasegoto"/>
        </w:rPr>
        <w:t>]</w:t>
      </w:r>
    </w:p>
    <w:p w:rsidR="005D55E9" w:rsidRPr="00AE7472" w:rsidRDefault="005D55E9" w:rsidP="005D55E9">
      <w:pPr>
        <w:pStyle w:val="SingleOptionQuestionText"/>
      </w:pPr>
      <w:bookmarkStart w:id="29" w:name="_Ref518908518"/>
      <w:r w:rsidRPr="00AE7472">
        <w:t xml:space="preserve">To what extent </w:t>
      </w:r>
      <w:r w:rsidR="005D03CF" w:rsidRPr="00AE7472">
        <w:t xml:space="preserve">were your questions or concerns addressed </w:t>
      </w:r>
      <w:r w:rsidR="00F75FF6" w:rsidRPr="00AE7472">
        <w:t>on</w:t>
      </w:r>
      <w:r w:rsidRPr="00AE7472">
        <w:t xml:space="preserve"> </w:t>
      </w:r>
      <w:r w:rsidR="001A3BCB">
        <w:t>your</w:t>
      </w:r>
      <w:r w:rsidR="001A3BCB" w:rsidRPr="00AE7472">
        <w:t xml:space="preserve"> </w:t>
      </w:r>
      <w:r w:rsidRPr="00AE7472">
        <w:rPr>
          <w:b/>
        </w:rPr>
        <w:t>first</w:t>
      </w:r>
      <w:r w:rsidRPr="00AE7472">
        <w:t xml:space="preserve"> </w:t>
      </w:r>
      <w:r w:rsidR="00F75FF6" w:rsidRPr="00AE7472">
        <w:t>[contact/attempt]</w:t>
      </w:r>
      <w:r w:rsidRPr="00AE7472">
        <w:t>?</w:t>
      </w:r>
      <w:bookmarkEnd w:id="29"/>
    </w:p>
    <w:p w:rsidR="005D55E9" w:rsidRPr="00AE7472" w:rsidRDefault="005D55E9" w:rsidP="005D55E9">
      <w:pPr>
        <w:pStyle w:val="ValueLabel"/>
        <w:numPr>
          <w:ilvl w:val="1"/>
          <w:numId w:val="21"/>
        </w:numPr>
      </w:pPr>
      <w:r w:rsidRPr="00AE7472">
        <w:t>Fully</w:t>
      </w:r>
    </w:p>
    <w:p w:rsidR="005D55E9" w:rsidRPr="00AE7472" w:rsidRDefault="005D55E9" w:rsidP="005D55E9">
      <w:pPr>
        <w:pStyle w:val="ValueLabel"/>
        <w:numPr>
          <w:ilvl w:val="1"/>
          <w:numId w:val="21"/>
        </w:numPr>
      </w:pPr>
      <w:r w:rsidRPr="00AE7472">
        <w:t>Mostly</w:t>
      </w:r>
    </w:p>
    <w:p w:rsidR="005D55E9" w:rsidRPr="00AE7472" w:rsidRDefault="005D55E9" w:rsidP="005D55E9">
      <w:pPr>
        <w:pStyle w:val="ValueLabel"/>
        <w:numPr>
          <w:ilvl w:val="1"/>
          <w:numId w:val="21"/>
        </w:numPr>
      </w:pPr>
      <w:r w:rsidRPr="00AE7472">
        <w:t>Partially</w:t>
      </w:r>
    </w:p>
    <w:p w:rsidR="005D55E9" w:rsidRPr="00AE7472" w:rsidRDefault="005D55E9" w:rsidP="005D55E9">
      <w:pPr>
        <w:pStyle w:val="ValueLabel"/>
        <w:numPr>
          <w:ilvl w:val="1"/>
          <w:numId w:val="21"/>
        </w:numPr>
      </w:pPr>
      <w:r w:rsidRPr="00AE7472">
        <w:t>Not at all</w:t>
      </w:r>
    </w:p>
    <w:p w:rsidR="00B0672E" w:rsidRPr="00AE7472" w:rsidRDefault="00B0672E" w:rsidP="00B0672E">
      <w:pPr>
        <w:pStyle w:val="MRQuestionText"/>
      </w:pPr>
      <w:bookmarkStart w:id="30" w:name="_Ref518907112"/>
      <w:r w:rsidRPr="00AE7472">
        <w:t>Did you attempt to contact DVA, or make any other attempt to seek more information on this matter [</w:t>
      </w:r>
      <w:r w:rsidRPr="00AE7472">
        <w:rPr>
          <w:rStyle w:val="Pleaseselectallthatapply"/>
        </w:rPr>
        <w:t>q</w:t>
      </w:r>
      <w:r w:rsidR="001A3BCB">
        <w:fldChar w:fldCharType="begin"/>
      </w:r>
      <w:r w:rsidR="001A3BCB">
        <w:instrText xml:space="preserve"> REF _Ref518652496 \r \h  \* MERGEFORMAT </w:instrText>
      </w:r>
      <w:r w:rsidR="001A3BCB">
        <w:fldChar w:fldCharType="separate"/>
      </w:r>
      <w:r w:rsidR="005F3478" w:rsidRPr="005F3478">
        <w:rPr>
          <w:rStyle w:val="Pleaseselectallthatapply"/>
        </w:rPr>
        <w:t>24</w:t>
      </w:r>
      <w:r w:rsidR="001A3BCB">
        <w:fldChar w:fldCharType="end"/>
      </w:r>
      <w:r w:rsidRPr="00AE7472">
        <w:rPr>
          <w:rStyle w:val="Pleaseselectallthatapply"/>
        </w:rPr>
        <w:t xml:space="preserve"> response</w:t>
      </w:r>
      <w:r w:rsidRPr="00AE7472">
        <w:t xml:space="preserve">], </w:t>
      </w:r>
      <w:r w:rsidR="00611520">
        <w:rPr>
          <w:b/>
        </w:rPr>
        <w:t>after</w:t>
      </w:r>
      <w:r w:rsidRPr="00AE7472">
        <w:t xml:space="preserve"> that initial attempt?</w:t>
      </w:r>
      <w:bookmarkEnd w:id="30"/>
      <w:r w:rsidR="006707C9">
        <w:t xml:space="preserve"> </w:t>
      </w:r>
    </w:p>
    <w:p w:rsidR="00B0672E" w:rsidRPr="00AE7472" w:rsidRDefault="00B0672E" w:rsidP="00B0672E">
      <w:pPr>
        <w:pStyle w:val="ValueLabel"/>
      </w:pPr>
      <w:r w:rsidRPr="00AE7472">
        <w:t>Yes</w:t>
      </w:r>
      <w:r w:rsidR="007E513E" w:rsidRPr="00AE7472">
        <w:t xml:space="preserve"> </w:t>
      </w:r>
      <w:r w:rsidR="007E513E" w:rsidRPr="00AE7472">
        <w:rPr>
          <w:rStyle w:val="Pleasegoto"/>
        </w:rPr>
        <w:t>[Go to q</w:t>
      </w:r>
      <w:r w:rsidR="001A3BCB">
        <w:fldChar w:fldCharType="begin"/>
      </w:r>
      <w:r w:rsidR="001A3BCB">
        <w:instrText xml:space="preserve"> REF _Ref518657925 \r \h  \* MERGEFORMAT </w:instrText>
      </w:r>
      <w:r w:rsidR="001A3BCB">
        <w:fldChar w:fldCharType="separate"/>
      </w:r>
      <w:r w:rsidR="005F3478">
        <w:t>30</w:t>
      </w:r>
      <w:r w:rsidR="001A3BCB">
        <w:fldChar w:fldCharType="end"/>
      </w:r>
      <w:r w:rsidR="00F044EB">
        <w:t>28</w:t>
      </w:r>
      <w:r w:rsidR="007E513E" w:rsidRPr="00AE7472">
        <w:rPr>
          <w:rStyle w:val="Pleasegoto"/>
        </w:rPr>
        <w:t>]</w:t>
      </w:r>
    </w:p>
    <w:p w:rsidR="00B0672E" w:rsidRPr="00AE7472" w:rsidRDefault="00B0672E" w:rsidP="00B0672E">
      <w:pPr>
        <w:pStyle w:val="ValueLabel"/>
      </w:pPr>
      <w:r w:rsidRPr="00AE7472">
        <w:t>No</w:t>
      </w:r>
      <w:r w:rsidR="00300638" w:rsidRPr="00AE7472">
        <w:t xml:space="preserve"> </w:t>
      </w:r>
      <w:r w:rsidR="00300638" w:rsidRPr="00AE7472">
        <w:rPr>
          <w:rStyle w:val="Pleasegoto"/>
        </w:rPr>
        <w:t xml:space="preserve">[Go to </w:t>
      </w:r>
      <w:r w:rsidR="00CF3D99" w:rsidRPr="00AE7472">
        <w:rPr>
          <w:rStyle w:val="Pleasegoto"/>
        </w:rPr>
        <w:t>q</w:t>
      </w:r>
      <w:r w:rsidR="00CF3D99">
        <w:t>30</w:t>
      </w:r>
      <w:r w:rsidR="00300638" w:rsidRPr="00AE7472">
        <w:rPr>
          <w:rStyle w:val="Pleasegoto"/>
        </w:rPr>
        <w:t>]</w:t>
      </w:r>
    </w:p>
    <w:p w:rsidR="00B0672E" w:rsidRPr="00AE7472" w:rsidRDefault="00B0672E" w:rsidP="00B0672E">
      <w:pPr>
        <w:pStyle w:val="ValueLabel"/>
      </w:pPr>
      <w:r w:rsidRPr="00AE7472">
        <w:t>Can’t remember</w:t>
      </w:r>
      <w:r w:rsidR="00300638" w:rsidRPr="00AE7472">
        <w:t xml:space="preserve"> </w:t>
      </w:r>
      <w:r w:rsidR="00300638" w:rsidRPr="00AE7472">
        <w:rPr>
          <w:rStyle w:val="Pleasegoto"/>
        </w:rPr>
        <w:t xml:space="preserve">[Go to </w:t>
      </w:r>
      <w:r w:rsidR="00CF3D99" w:rsidRPr="00AE7472">
        <w:rPr>
          <w:rStyle w:val="Pleasegoto"/>
        </w:rPr>
        <w:t>q</w:t>
      </w:r>
      <w:r w:rsidR="00CF3D99">
        <w:t>30</w:t>
      </w:r>
      <w:r w:rsidR="00300638" w:rsidRPr="00AE7472">
        <w:rPr>
          <w:rStyle w:val="Pleasegoto"/>
        </w:rPr>
        <w:t>]</w:t>
      </w:r>
    </w:p>
    <w:p w:rsidR="00F42D1B" w:rsidRPr="00AE7472" w:rsidRDefault="00F42D1B" w:rsidP="00F42D1B">
      <w:r w:rsidRPr="00AE7472">
        <w:rPr>
          <w:color w:val="4F6228" w:themeColor="accent3" w:themeShade="80"/>
        </w:rPr>
        <w:t>If only one option selected at q</w:t>
      </w:r>
      <w:r w:rsidR="001A3BCB">
        <w:fldChar w:fldCharType="begin"/>
      </w:r>
      <w:r w:rsidR="001A3BCB">
        <w:instrText xml:space="preserve"> REF _Ref518652182 \r \h  \* MERGEFORMAT </w:instrText>
      </w:r>
      <w:r w:rsidR="001A3BCB">
        <w:fldChar w:fldCharType="separate"/>
      </w:r>
      <w:r w:rsidR="005F3478" w:rsidRPr="005F3478">
        <w:rPr>
          <w:color w:val="4F6228" w:themeColor="accent3" w:themeShade="80"/>
        </w:rPr>
        <w:t>21</w:t>
      </w:r>
      <w:r w:rsidR="001A3BCB">
        <w:fldChar w:fldCharType="end"/>
      </w:r>
      <w:r w:rsidR="009E6722" w:rsidRPr="00AE7472">
        <w:rPr>
          <w:color w:val="4F6228" w:themeColor="accent3" w:themeShade="80"/>
        </w:rPr>
        <w:t xml:space="preserve"> and no additional channel indicated at q</w:t>
      </w:r>
      <w:r w:rsidR="001A3BCB">
        <w:fldChar w:fldCharType="begin"/>
      </w:r>
      <w:r w:rsidR="001A3BCB">
        <w:instrText xml:space="preserve"> REF _Ref518659712 \r \h  \* MERGEFORMAT </w:instrText>
      </w:r>
      <w:r w:rsidR="001A3BCB">
        <w:fldChar w:fldCharType="separate"/>
      </w:r>
      <w:r w:rsidR="005F3478" w:rsidRPr="005F3478">
        <w:rPr>
          <w:color w:val="4F6228" w:themeColor="accent3" w:themeShade="80"/>
        </w:rPr>
        <w:t>22</w:t>
      </w:r>
      <w:r w:rsidR="001A3BCB">
        <w:fldChar w:fldCharType="end"/>
      </w:r>
      <w:r w:rsidRPr="00AE7472">
        <w:rPr>
          <w:color w:val="4F6228" w:themeColor="accent3" w:themeShade="80"/>
        </w:rPr>
        <w:t>, auto-code q</w:t>
      </w:r>
      <w:r w:rsidR="001A3BCB">
        <w:fldChar w:fldCharType="begin"/>
      </w:r>
      <w:r w:rsidR="001A3BCB">
        <w:instrText xml:space="preserve"> REF _Ref518656900 \r \h  \* MERGEFORMAT </w:instrText>
      </w:r>
      <w:r w:rsidR="001A3BCB">
        <w:fldChar w:fldCharType="separate"/>
      </w:r>
      <w:r w:rsidR="005F3478" w:rsidRPr="005F3478">
        <w:rPr>
          <w:color w:val="4F6228" w:themeColor="accent3" w:themeShade="80"/>
        </w:rPr>
        <w:t>28</w:t>
      </w:r>
      <w:r w:rsidR="001A3BCB">
        <w:fldChar w:fldCharType="end"/>
      </w:r>
      <w:r w:rsidR="00300638" w:rsidRPr="00AE7472">
        <w:rPr>
          <w:color w:val="4F6228" w:themeColor="accent3" w:themeShade="80"/>
        </w:rPr>
        <w:t xml:space="preserve"> and q</w:t>
      </w:r>
      <w:r w:rsidR="001A3BCB">
        <w:fldChar w:fldCharType="begin"/>
      </w:r>
      <w:r w:rsidR="001A3BCB">
        <w:instrText xml:space="preserve"> REF _Ref518657490 \r \h  \* MERGEFORMAT </w:instrText>
      </w:r>
      <w:r w:rsidR="001A3BCB">
        <w:fldChar w:fldCharType="separate"/>
      </w:r>
      <w:r w:rsidR="005F3478" w:rsidRPr="005F3478">
        <w:rPr>
          <w:color w:val="4F6228" w:themeColor="accent3" w:themeShade="80"/>
        </w:rPr>
        <w:t>29</w:t>
      </w:r>
      <w:r w:rsidR="001A3BCB">
        <w:fldChar w:fldCharType="end"/>
      </w:r>
      <w:r w:rsidRPr="00AE7472">
        <w:rPr>
          <w:color w:val="4F6228" w:themeColor="accent3" w:themeShade="80"/>
        </w:rPr>
        <w:t xml:space="preserve"> and go to q</w:t>
      </w:r>
      <w:r w:rsidR="001A3BCB">
        <w:fldChar w:fldCharType="begin"/>
      </w:r>
      <w:r w:rsidR="001A3BCB">
        <w:instrText xml:space="preserve"> REF _Ref518657925 \r \h  \* MERGEFORMAT </w:instrText>
      </w:r>
      <w:r w:rsidR="001A3BCB">
        <w:fldChar w:fldCharType="separate"/>
      </w:r>
      <w:r w:rsidR="005F3478" w:rsidRPr="005F3478">
        <w:rPr>
          <w:color w:val="4F6228" w:themeColor="accent3" w:themeShade="80"/>
        </w:rPr>
        <w:t>30</w:t>
      </w:r>
      <w:r w:rsidR="001A3BCB">
        <w:fldChar w:fldCharType="end"/>
      </w:r>
      <w:r w:rsidRPr="00AE7472">
        <w:rPr>
          <w:color w:val="4F6228" w:themeColor="accent3" w:themeShade="80"/>
        </w:rPr>
        <w:t>.</w:t>
      </w:r>
    </w:p>
    <w:p w:rsidR="00B0672E" w:rsidRPr="00AE7472" w:rsidRDefault="00F42D1B" w:rsidP="00B0672E">
      <w:pPr>
        <w:pStyle w:val="MRQuestionText"/>
      </w:pPr>
      <w:bookmarkStart w:id="31" w:name="_Ref518656900"/>
      <w:bookmarkStart w:id="32" w:name="_Ref520904381"/>
      <w:r w:rsidRPr="00AE7472">
        <w:t xml:space="preserve">Which of the following would you say is the </w:t>
      </w:r>
      <w:r w:rsidRPr="00AE7472">
        <w:rPr>
          <w:b/>
        </w:rPr>
        <w:t>main</w:t>
      </w:r>
      <w:r w:rsidRPr="00AE7472">
        <w:t xml:space="preserve"> way you dealt with DVA on this matter?</w:t>
      </w:r>
      <w:r w:rsidR="00B0672E" w:rsidRPr="00AE7472">
        <w:t xml:space="preserve"> [</w:t>
      </w:r>
      <w:r w:rsidR="00B0672E" w:rsidRPr="00AE7472">
        <w:rPr>
          <w:rStyle w:val="Pleaseselectallthatapply"/>
        </w:rPr>
        <w:t>q</w:t>
      </w:r>
      <w:r w:rsidR="00611520" w:rsidRPr="00AE7472">
        <w:rPr>
          <w:rStyle w:val="Pleaseselectallthatapply"/>
        </w:rPr>
        <w:fldChar w:fldCharType="begin"/>
      </w:r>
      <w:r w:rsidR="00B0672E" w:rsidRPr="00AE7472">
        <w:rPr>
          <w:rStyle w:val="Pleaseselectallthatapply"/>
        </w:rPr>
        <w:instrText xml:space="preserve"> REF _Ref518652496 \r \h  \* MERGEFORMAT </w:instrText>
      </w:r>
      <w:r w:rsidR="00611520" w:rsidRPr="00AE7472">
        <w:rPr>
          <w:rStyle w:val="Pleaseselectallthatapply"/>
        </w:rPr>
      </w:r>
      <w:r w:rsidR="00611520" w:rsidRPr="00AE7472">
        <w:rPr>
          <w:rStyle w:val="Pleaseselectallthatapply"/>
        </w:rPr>
        <w:fldChar w:fldCharType="separate"/>
      </w:r>
      <w:r w:rsidR="005F3478">
        <w:rPr>
          <w:rStyle w:val="Pleaseselectallthatapply"/>
        </w:rPr>
        <w:t>24</w:t>
      </w:r>
      <w:r w:rsidR="00611520" w:rsidRPr="00AE7472">
        <w:rPr>
          <w:rStyle w:val="Pleaseselectallthatapply"/>
        </w:rPr>
        <w:fldChar w:fldCharType="end"/>
      </w:r>
      <w:r w:rsidR="00B0672E" w:rsidRPr="00AE7472">
        <w:rPr>
          <w:rStyle w:val="Pleaseselectallthatapply"/>
        </w:rPr>
        <w:t xml:space="preserve"> response</w:t>
      </w:r>
      <w:r w:rsidR="00B0672E" w:rsidRPr="00AE7472">
        <w:t>]</w:t>
      </w:r>
      <w:r w:rsidRPr="00AE7472">
        <w:t>.</w:t>
      </w:r>
      <w:r w:rsidR="00B0672E" w:rsidRPr="00AE7472">
        <w:t xml:space="preserve"> </w:t>
      </w:r>
      <w:r w:rsidR="00B0672E" w:rsidRPr="00AE7472">
        <w:rPr>
          <w:color w:val="4F6228" w:themeColor="accent3" w:themeShade="80"/>
        </w:rPr>
        <w:t>Enable all options selected at q</w:t>
      </w:r>
      <w:r w:rsidR="001A3BCB">
        <w:fldChar w:fldCharType="begin"/>
      </w:r>
      <w:r w:rsidR="001A3BCB">
        <w:instrText xml:space="preserve"> REF _Ref518652559 \r \h  \* MERGEFORMAT </w:instrText>
      </w:r>
      <w:r w:rsidR="001A3BCB">
        <w:fldChar w:fldCharType="separate"/>
      </w:r>
      <w:r w:rsidR="005F3478" w:rsidRPr="005F3478">
        <w:rPr>
          <w:color w:val="4F6228" w:themeColor="accent3" w:themeShade="80"/>
        </w:rPr>
        <w:t>21</w:t>
      </w:r>
      <w:r w:rsidR="001A3BCB">
        <w:fldChar w:fldCharType="end"/>
      </w:r>
      <w:r w:rsidR="00B0672E" w:rsidRPr="00AE7472">
        <w:rPr>
          <w:color w:val="4F6228" w:themeColor="accent3" w:themeShade="80"/>
        </w:rPr>
        <w:t xml:space="preserve">. </w:t>
      </w:r>
      <w:r w:rsidRPr="00AE7472">
        <w:rPr>
          <w:b/>
          <w:color w:val="4F6228" w:themeColor="accent3" w:themeShade="80"/>
        </w:rPr>
        <w:t>Read out</w:t>
      </w:r>
      <w:r w:rsidR="00B0672E" w:rsidRPr="00AE7472">
        <w:rPr>
          <w:color w:val="4F6228" w:themeColor="accent3" w:themeShade="80"/>
        </w:rPr>
        <w:t>.</w:t>
      </w:r>
      <w:bookmarkEnd w:id="31"/>
      <w:r w:rsidR="00141752" w:rsidRPr="00AE7472">
        <w:rPr>
          <w:color w:val="4F6228" w:themeColor="accent3" w:themeShade="80"/>
        </w:rPr>
        <w:t xml:space="preserve"> Single response.</w:t>
      </w:r>
      <w:bookmarkEnd w:id="32"/>
    </w:p>
    <w:p w:rsidR="00B0672E" w:rsidRPr="00AE7472" w:rsidRDefault="009E6722" w:rsidP="00B0672E">
      <w:pPr>
        <w:pStyle w:val="ValueLabel"/>
      </w:pPr>
      <w:r w:rsidRPr="00AE7472">
        <w:t>Speaking with DVA on the telephone</w:t>
      </w:r>
    </w:p>
    <w:p w:rsidR="00B0672E" w:rsidRPr="00AE7472" w:rsidRDefault="00B0672E" w:rsidP="00B0672E">
      <w:pPr>
        <w:pStyle w:val="ValueLabel"/>
      </w:pPr>
      <w:r w:rsidRPr="00AE7472">
        <w:t>Speaking with a DVA representative in person e.g. at a DVA office, at another government agency, or speaking with a DVA representative outside of DVA</w:t>
      </w:r>
    </w:p>
    <w:p w:rsidR="00B0672E" w:rsidRPr="00AE7472" w:rsidRDefault="00C60B85" w:rsidP="00B0672E">
      <w:pPr>
        <w:pStyle w:val="ValueLabel"/>
      </w:pPr>
      <w:r w:rsidRPr="00AE7472">
        <w:t>Written correspondence with</w:t>
      </w:r>
      <w:r w:rsidR="00B0672E" w:rsidRPr="00AE7472">
        <w:t xml:space="preserve"> DVA</w:t>
      </w:r>
    </w:p>
    <w:p w:rsidR="00B0672E" w:rsidRPr="00AE7472" w:rsidRDefault="00B0672E" w:rsidP="00B0672E">
      <w:pPr>
        <w:pStyle w:val="ValueLabel"/>
      </w:pPr>
      <w:r w:rsidRPr="00AE7472">
        <w:t>Visiting the DVA website (www.dva.gov.au)</w:t>
      </w:r>
    </w:p>
    <w:p w:rsidR="00CA66EB" w:rsidRPr="00AE7472" w:rsidRDefault="00CA66EB" w:rsidP="00CA66EB">
      <w:pPr>
        <w:pStyle w:val="ValueLabel"/>
      </w:pPr>
      <w:r w:rsidRPr="00AE7472">
        <w:t>Through MyAccount / MyGov / MyService (all online)</w:t>
      </w:r>
    </w:p>
    <w:p w:rsidR="00C60B85" w:rsidRPr="00AE7472" w:rsidRDefault="00C60B85" w:rsidP="00C60B85">
      <w:pPr>
        <w:pStyle w:val="ValueLabel"/>
      </w:pPr>
      <w:r w:rsidRPr="00AE7472">
        <w:t>Email correspondence with DVA</w:t>
      </w:r>
    </w:p>
    <w:p w:rsidR="00B0672E" w:rsidRPr="00AE7472" w:rsidRDefault="00B0672E" w:rsidP="00B0672E">
      <w:pPr>
        <w:pStyle w:val="ValueLabel"/>
      </w:pPr>
      <w:r w:rsidRPr="00AE7472">
        <w:t>Through a third party e.g. through an advocate, agent, nominee, friend or relative</w:t>
      </w:r>
    </w:p>
    <w:p w:rsidR="00B0672E" w:rsidRPr="00AE7472" w:rsidRDefault="00B0672E" w:rsidP="00B0672E">
      <w:pPr>
        <w:pStyle w:val="ValueLabel"/>
      </w:pPr>
      <w:r w:rsidRPr="00AE7472">
        <w:t>Filling in a form or submitting a claim / application (e.g. in hard copy, through an online portal, through email)</w:t>
      </w:r>
    </w:p>
    <w:p w:rsidR="00B0672E" w:rsidRPr="00AE7472" w:rsidRDefault="00B0672E" w:rsidP="00B0672E">
      <w:pPr>
        <w:pStyle w:val="ValueLabel"/>
      </w:pPr>
      <w:r w:rsidRPr="00AE7472">
        <w:t>Through the cal</w:t>
      </w:r>
      <w:r w:rsidR="009E6722" w:rsidRPr="00AE7472">
        <w:t>l back service</w:t>
      </w:r>
    </w:p>
    <w:p w:rsidR="00B0672E" w:rsidRPr="00AE7472" w:rsidRDefault="00B0672E" w:rsidP="00B0672E">
      <w:pPr>
        <w:pStyle w:val="ValueLabel"/>
      </w:pPr>
      <w:r w:rsidRPr="00AE7472">
        <w:t>DVA’s social media channels (such as Facebook and Twitter)</w:t>
      </w:r>
    </w:p>
    <w:p w:rsidR="00B0672E" w:rsidRPr="00AE7472" w:rsidRDefault="00B0672E" w:rsidP="00B0672E">
      <w:pPr>
        <w:pStyle w:val="ValueLabel"/>
      </w:pPr>
      <w:r w:rsidRPr="00AE7472">
        <w:t xml:space="preserve">Other </w:t>
      </w:r>
      <w:r w:rsidRPr="00AE7472">
        <w:rPr>
          <w:rStyle w:val="Pleasespecify"/>
        </w:rPr>
        <w:t>[Please specify]</w:t>
      </w:r>
      <w:r w:rsidRPr="00AE7472">
        <w:tab/>
      </w:r>
    </w:p>
    <w:p w:rsidR="00F42D1B" w:rsidRPr="00AE7472" w:rsidRDefault="00F42D1B" w:rsidP="00F42D1B">
      <w:pPr>
        <w:pStyle w:val="ValueLabel"/>
      </w:pPr>
      <w:r w:rsidRPr="00AE7472">
        <w:t>Can’t remember</w:t>
      </w:r>
    </w:p>
    <w:p w:rsidR="00B0672E" w:rsidRPr="00AE7472" w:rsidRDefault="00300638" w:rsidP="003F1D52">
      <w:pPr>
        <w:pStyle w:val="MRQuestionText"/>
        <w:pageBreakBefore/>
      </w:pPr>
      <w:bookmarkStart w:id="33" w:name="_Ref518657163"/>
      <w:bookmarkStart w:id="34" w:name="_Ref518657490"/>
      <w:bookmarkStart w:id="35" w:name="_Ref520904384"/>
      <w:r w:rsidRPr="00AE7472">
        <w:lastRenderedPageBreak/>
        <w:t>What was your final—or most recent—dealing with DVA on this matter</w:t>
      </w:r>
      <w:r w:rsidR="00B0672E" w:rsidRPr="00AE7472">
        <w:t xml:space="preserve"> [</w:t>
      </w:r>
      <w:r w:rsidR="00B0672E" w:rsidRPr="00AE7472">
        <w:rPr>
          <w:rStyle w:val="Pleaseselectallthatapply"/>
        </w:rPr>
        <w:t>q</w:t>
      </w:r>
      <w:r w:rsidR="001A3BCB">
        <w:fldChar w:fldCharType="begin"/>
      </w:r>
      <w:r w:rsidR="001A3BCB">
        <w:instrText xml:space="preserve"> REF _Ref518652496 \r \h  \* MERGEFORMAT </w:instrText>
      </w:r>
      <w:r w:rsidR="001A3BCB">
        <w:fldChar w:fldCharType="separate"/>
      </w:r>
      <w:r w:rsidR="005F3478" w:rsidRPr="005F3478">
        <w:rPr>
          <w:rStyle w:val="Pleaseselectallthatapply"/>
        </w:rPr>
        <w:t>24</w:t>
      </w:r>
      <w:r w:rsidR="001A3BCB">
        <w:fldChar w:fldCharType="end"/>
      </w:r>
      <w:r w:rsidR="00B0672E" w:rsidRPr="00AE7472">
        <w:rPr>
          <w:rStyle w:val="Pleaseselectallthatapply"/>
        </w:rPr>
        <w:t xml:space="preserve"> response</w:t>
      </w:r>
      <w:r w:rsidR="00B0672E" w:rsidRPr="00AE7472">
        <w:t xml:space="preserve">]? </w:t>
      </w:r>
      <w:bookmarkEnd w:id="33"/>
      <w:r w:rsidRPr="00AE7472">
        <w:rPr>
          <w:color w:val="4F6228" w:themeColor="accent3" w:themeShade="80"/>
        </w:rPr>
        <w:t>Enable all options selected at q</w:t>
      </w:r>
      <w:r w:rsidR="001A3BCB">
        <w:fldChar w:fldCharType="begin"/>
      </w:r>
      <w:r w:rsidR="001A3BCB">
        <w:instrText xml:space="preserve"> REF _Ref518652559 \r \h  \* MERGEFORMAT </w:instrText>
      </w:r>
      <w:r w:rsidR="001A3BCB">
        <w:fldChar w:fldCharType="separate"/>
      </w:r>
      <w:r w:rsidR="005F3478" w:rsidRPr="005F3478">
        <w:rPr>
          <w:color w:val="4F6228" w:themeColor="accent3" w:themeShade="80"/>
        </w:rPr>
        <w:t>21</w:t>
      </w:r>
      <w:r w:rsidR="001A3BCB">
        <w:fldChar w:fldCharType="end"/>
      </w:r>
      <w:r w:rsidRPr="00AE7472">
        <w:rPr>
          <w:color w:val="4F6228" w:themeColor="accent3" w:themeShade="80"/>
        </w:rPr>
        <w:t xml:space="preserve">. </w:t>
      </w:r>
      <w:r w:rsidRPr="00AE7472">
        <w:rPr>
          <w:b/>
          <w:color w:val="4F6228" w:themeColor="accent3" w:themeShade="80"/>
        </w:rPr>
        <w:t>Read out</w:t>
      </w:r>
      <w:r w:rsidRPr="00AE7472">
        <w:rPr>
          <w:color w:val="4F6228" w:themeColor="accent3" w:themeShade="80"/>
        </w:rPr>
        <w:t>.</w:t>
      </w:r>
      <w:bookmarkEnd w:id="34"/>
      <w:r w:rsidR="00141752" w:rsidRPr="00AE7472">
        <w:rPr>
          <w:color w:val="4F6228" w:themeColor="accent3" w:themeShade="80"/>
        </w:rPr>
        <w:t xml:space="preserve"> Single response.</w:t>
      </w:r>
      <w:bookmarkEnd w:id="35"/>
    </w:p>
    <w:p w:rsidR="009E6722" w:rsidRPr="00AE7472" w:rsidRDefault="009E6722" w:rsidP="009E6722">
      <w:pPr>
        <w:pStyle w:val="ValueLabel"/>
      </w:pPr>
      <w:r w:rsidRPr="00AE7472">
        <w:t>Speaking with DVA on the telephone</w:t>
      </w:r>
    </w:p>
    <w:p w:rsidR="00B0672E" w:rsidRPr="00AE7472" w:rsidRDefault="00B0672E" w:rsidP="00B0672E">
      <w:pPr>
        <w:pStyle w:val="ValueLabel"/>
      </w:pPr>
      <w:r w:rsidRPr="00AE7472">
        <w:t>Speaking with a DVA representative in person e.g. at a DVA office, at another government agency, or speaking with a DVA representative outside of DVA</w:t>
      </w:r>
    </w:p>
    <w:p w:rsidR="00B0672E" w:rsidRPr="00AE7472" w:rsidRDefault="00C60B85" w:rsidP="00B0672E">
      <w:pPr>
        <w:pStyle w:val="ValueLabel"/>
      </w:pPr>
      <w:r w:rsidRPr="00AE7472">
        <w:t>Written correspondence with DVA</w:t>
      </w:r>
    </w:p>
    <w:p w:rsidR="00B0672E" w:rsidRPr="00AE7472" w:rsidRDefault="00B0672E" w:rsidP="00B0672E">
      <w:pPr>
        <w:pStyle w:val="ValueLabel"/>
      </w:pPr>
      <w:r w:rsidRPr="00AE7472">
        <w:t>Visiting the DVA website (www.dva.gov.au)</w:t>
      </w:r>
    </w:p>
    <w:p w:rsidR="00B0672E" w:rsidRPr="00AE7472" w:rsidRDefault="00CA66EB" w:rsidP="00B0672E">
      <w:pPr>
        <w:pStyle w:val="ValueLabel"/>
      </w:pPr>
      <w:r w:rsidRPr="00AE7472">
        <w:t>Through MyAccount / MyGov / MyService (all online)</w:t>
      </w:r>
    </w:p>
    <w:p w:rsidR="00B0672E" w:rsidRPr="00AE7472" w:rsidRDefault="00C60B85" w:rsidP="00B0672E">
      <w:pPr>
        <w:pStyle w:val="ValueLabel"/>
      </w:pPr>
      <w:r w:rsidRPr="00AE7472">
        <w:t>Email correspondence with DVA</w:t>
      </w:r>
    </w:p>
    <w:p w:rsidR="00B0672E" w:rsidRPr="00AE7472" w:rsidRDefault="00B0672E" w:rsidP="00B0672E">
      <w:pPr>
        <w:pStyle w:val="ValueLabel"/>
      </w:pPr>
      <w:r w:rsidRPr="00AE7472">
        <w:t>Through a third party e.g. through an advocate, agent, nominee, friend or relative</w:t>
      </w:r>
    </w:p>
    <w:p w:rsidR="00B0672E" w:rsidRPr="00AE7472" w:rsidRDefault="00B0672E" w:rsidP="00B0672E">
      <w:pPr>
        <w:pStyle w:val="ValueLabel"/>
      </w:pPr>
      <w:r w:rsidRPr="00AE7472">
        <w:t>Filling in a form or submitting a claim / application (e.g. in hard copy, through an online portal, through email)</w:t>
      </w:r>
    </w:p>
    <w:p w:rsidR="00B0672E" w:rsidRPr="00AE7472" w:rsidRDefault="00B0672E" w:rsidP="00B0672E">
      <w:pPr>
        <w:pStyle w:val="ValueLabel"/>
      </w:pPr>
      <w:r w:rsidRPr="00AE7472">
        <w:t xml:space="preserve">Through the call back service </w:t>
      </w:r>
    </w:p>
    <w:p w:rsidR="00B0672E" w:rsidRPr="00AE7472" w:rsidRDefault="00B0672E" w:rsidP="00B0672E">
      <w:pPr>
        <w:pStyle w:val="ValueLabel"/>
      </w:pPr>
      <w:r w:rsidRPr="00AE7472">
        <w:t>DVA’s social media channels (such as Facebook and Twitter)</w:t>
      </w:r>
    </w:p>
    <w:p w:rsidR="00B0672E" w:rsidRPr="00AE7472" w:rsidRDefault="00B0672E" w:rsidP="00B0672E">
      <w:pPr>
        <w:pStyle w:val="ValueLabel"/>
      </w:pPr>
      <w:r w:rsidRPr="00AE7472">
        <w:t xml:space="preserve">Other </w:t>
      </w:r>
      <w:r w:rsidRPr="00AE7472">
        <w:rPr>
          <w:rStyle w:val="Pleasespecify"/>
        </w:rPr>
        <w:t>[Please specify]</w:t>
      </w:r>
      <w:r w:rsidRPr="00AE7472">
        <w:tab/>
      </w:r>
    </w:p>
    <w:p w:rsidR="00F42D1B" w:rsidRPr="00AE7472" w:rsidRDefault="00E570A6" w:rsidP="00F42D1B">
      <w:pPr>
        <w:pStyle w:val="ValueLabel"/>
      </w:pPr>
      <w:r w:rsidRPr="00AE7472">
        <w:t>Can’t remember</w:t>
      </w:r>
    </w:p>
    <w:p w:rsidR="00B0672E" w:rsidRPr="00AE7472" w:rsidRDefault="00B0672E" w:rsidP="00B0672E">
      <w:pPr>
        <w:pStyle w:val="SingleOptionQuestionText"/>
      </w:pPr>
      <w:bookmarkStart w:id="36" w:name="_Ref518657925"/>
      <w:r w:rsidRPr="00AE7472">
        <w:t xml:space="preserve">Considering </w:t>
      </w:r>
      <w:r w:rsidRPr="00AE7472">
        <w:rPr>
          <w:b/>
        </w:rPr>
        <w:t>all</w:t>
      </w:r>
      <w:r w:rsidRPr="00AE7472">
        <w:t xml:space="preserve"> your dealings on this matter [</w:t>
      </w:r>
      <w:r w:rsidRPr="00AE7472">
        <w:rPr>
          <w:rStyle w:val="Pleaseselectallthatapply"/>
        </w:rPr>
        <w:t>q</w:t>
      </w:r>
      <w:r w:rsidR="001A3BCB">
        <w:fldChar w:fldCharType="begin"/>
      </w:r>
      <w:r w:rsidR="001A3BCB">
        <w:instrText xml:space="preserve"> REF _Ref518652496 \r \h  \* MERGEFORMAT </w:instrText>
      </w:r>
      <w:r w:rsidR="001A3BCB">
        <w:fldChar w:fldCharType="separate"/>
      </w:r>
      <w:r w:rsidR="005F3478" w:rsidRPr="005F3478">
        <w:rPr>
          <w:rStyle w:val="Pleaseselectallthatapply"/>
        </w:rPr>
        <w:t>24</w:t>
      </w:r>
      <w:r w:rsidR="001A3BCB">
        <w:fldChar w:fldCharType="end"/>
      </w:r>
      <w:r w:rsidRPr="00AE7472">
        <w:rPr>
          <w:rStyle w:val="Pleaseselectallthatapply"/>
        </w:rPr>
        <w:t xml:space="preserve"> response</w:t>
      </w:r>
      <w:r w:rsidRPr="00AE7472">
        <w:t xml:space="preserve">], to what extent </w:t>
      </w:r>
      <w:r w:rsidR="005D03CF" w:rsidRPr="00AE7472">
        <w:t>would you say your questions and concerns were addressed</w:t>
      </w:r>
      <w:r w:rsidRPr="00AE7472">
        <w:t>?</w:t>
      </w:r>
      <w:bookmarkEnd w:id="36"/>
    </w:p>
    <w:p w:rsidR="00B0672E" w:rsidRPr="00AE7472" w:rsidRDefault="00B0672E" w:rsidP="00B0672E">
      <w:pPr>
        <w:pStyle w:val="ValueLabel"/>
        <w:numPr>
          <w:ilvl w:val="1"/>
          <w:numId w:val="23"/>
        </w:numPr>
      </w:pPr>
      <w:r w:rsidRPr="00AE7472">
        <w:t>Fully</w:t>
      </w:r>
    </w:p>
    <w:p w:rsidR="00B0672E" w:rsidRPr="00AE7472" w:rsidRDefault="00B0672E" w:rsidP="00B0672E">
      <w:pPr>
        <w:pStyle w:val="ValueLabel"/>
        <w:numPr>
          <w:ilvl w:val="1"/>
          <w:numId w:val="23"/>
        </w:numPr>
      </w:pPr>
      <w:r w:rsidRPr="00AE7472">
        <w:t>Mostly</w:t>
      </w:r>
    </w:p>
    <w:p w:rsidR="00B0672E" w:rsidRPr="00AE7472" w:rsidRDefault="00B0672E" w:rsidP="00B0672E">
      <w:pPr>
        <w:pStyle w:val="ValueLabel"/>
        <w:numPr>
          <w:ilvl w:val="1"/>
          <w:numId w:val="23"/>
        </w:numPr>
      </w:pPr>
      <w:r w:rsidRPr="00AE7472">
        <w:t>Partially</w:t>
      </w:r>
    </w:p>
    <w:p w:rsidR="00B0672E" w:rsidRPr="00AE7472" w:rsidRDefault="00B0672E" w:rsidP="00B0672E">
      <w:pPr>
        <w:pStyle w:val="ValueLabel"/>
        <w:numPr>
          <w:ilvl w:val="1"/>
          <w:numId w:val="23"/>
        </w:numPr>
      </w:pPr>
      <w:r w:rsidRPr="00AE7472">
        <w:t>Not at all</w:t>
      </w:r>
    </w:p>
    <w:p w:rsidR="00300638" w:rsidRPr="00AE7472" w:rsidRDefault="00300638" w:rsidP="00B0672E">
      <w:pPr>
        <w:pStyle w:val="ValueLabel"/>
        <w:numPr>
          <w:ilvl w:val="1"/>
          <w:numId w:val="23"/>
        </w:numPr>
      </w:pPr>
      <w:r w:rsidRPr="00AE7472">
        <w:t>Not yet, but the matter is ongoing</w:t>
      </w:r>
    </w:p>
    <w:p w:rsidR="00F75FF6" w:rsidRPr="00AE7472" w:rsidRDefault="00F75FF6" w:rsidP="00F75FF6">
      <w:pPr>
        <w:rPr>
          <w:rStyle w:val="Pleasegoto"/>
          <w:i w:val="0"/>
          <w:color w:val="0000FF"/>
        </w:rPr>
      </w:pPr>
      <w:r w:rsidRPr="00AE7472">
        <w:rPr>
          <w:rStyle w:val="ProgrammingNote"/>
        </w:rPr>
        <w:t>If q</w:t>
      </w:r>
      <w:r w:rsidR="001A3BCB">
        <w:fldChar w:fldCharType="begin"/>
      </w:r>
      <w:r w:rsidR="001A3BCB">
        <w:instrText xml:space="preserve"> REF _Ref518907112 \r \h  \* MERGEFORMAT </w:instrText>
      </w:r>
      <w:r w:rsidR="001A3BCB">
        <w:fldChar w:fldCharType="separate"/>
      </w:r>
      <w:r w:rsidR="005F3478" w:rsidRPr="005F3478">
        <w:rPr>
          <w:rStyle w:val="ProgrammingNote"/>
        </w:rPr>
        <w:t>27</w:t>
      </w:r>
      <w:r w:rsidR="001A3BCB">
        <w:fldChar w:fldCharType="end"/>
      </w:r>
      <w:r w:rsidRPr="00AE7472">
        <w:rPr>
          <w:rStyle w:val="ProgrammingNote"/>
        </w:rPr>
        <w:t xml:space="preserve"> = 2-3 (no multiple contact attempts</w:t>
      </w:r>
      <w:r w:rsidR="00583AC7">
        <w:rPr>
          <w:rStyle w:val="ProgrammingNote"/>
        </w:rPr>
        <w:t xml:space="preserve"> indicated</w:t>
      </w:r>
      <w:r w:rsidRPr="00AE7472">
        <w:rPr>
          <w:rStyle w:val="ProgrammingNote"/>
        </w:rPr>
        <w:t>)</w:t>
      </w:r>
      <w:r w:rsidR="00B9013B" w:rsidRPr="00AE7472">
        <w:rPr>
          <w:rStyle w:val="ProgrammingNote"/>
        </w:rPr>
        <w:t xml:space="preserve"> </w:t>
      </w:r>
      <w:r w:rsidRPr="00AE7472">
        <w:rPr>
          <w:rStyle w:val="ProgrammingNote"/>
        </w:rPr>
        <w:t>go to q</w:t>
      </w:r>
      <w:r w:rsidR="001A3BCB">
        <w:fldChar w:fldCharType="begin"/>
      </w:r>
      <w:r w:rsidR="001A3BCB">
        <w:instrText xml:space="preserve"> REF _Ref518661223 \r \h  \* MERGEFORMAT </w:instrText>
      </w:r>
      <w:r w:rsidR="001A3BCB">
        <w:fldChar w:fldCharType="separate"/>
      </w:r>
      <w:r w:rsidR="005F3478" w:rsidRPr="005F3478">
        <w:rPr>
          <w:rStyle w:val="ProgrammingNote"/>
        </w:rPr>
        <w:t>32</w:t>
      </w:r>
      <w:r w:rsidR="001A3BCB">
        <w:fldChar w:fldCharType="end"/>
      </w:r>
      <w:r w:rsidRPr="00AE7472">
        <w:rPr>
          <w:rStyle w:val="ProgrammingNote"/>
        </w:rPr>
        <w:t>.</w:t>
      </w:r>
    </w:p>
    <w:p w:rsidR="00F75FF6" w:rsidRPr="00AE7472" w:rsidRDefault="00B9013B" w:rsidP="00F75FF6">
      <w:pPr>
        <w:pStyle w:val="SingleOptionQuestionText"/>
      </w:pPr>
      <w:r w:rsidRPr="00AE7472">
        <w:t>Y</w:t>
      </w:r>
      <w:r w:rsidR="00F75FF6" w:rsidRPr="00AE7472">
        <w:t xml:space="preserve">ou indicated </w:t>
      </w:r>
      <w:r w:rsidRPr="00AE7472">
        <w:t xml:space="preserve">that you </w:t>
      </w:r>
      <w:r w:rsidR="00205E68" w:rsidRPr="00AE7472">
        <w:t>[</w:t>
      </w:r>
      <w:r w:rsidR="00F75FF6" w:rsidRPr="00AE7472">
        <w:t>ma</w:t>
      </w:r>
      <w:r w:rsidRPr="00AE7472">
        <w:t>de</w:t>
      </w:r>
      <w:r w:rsidR="00F75FF6" w:rsidRPr="00AE7472">
        <w:t xml:space="preserve"> more than one attempt to contact DVA on this matter</w:t>
      </w:r>
      <w:r w:rsidRPr="00AE7472">
        <w:t xml:space="preserve"> /</w:t>
      </w:r>
      <w:r w:rsidR="00F75FF6" w:rsidRPr="00AE7472">
        <w:t xml:space="preserve"> you</w:t>
      </w:r>
      <w:r w:rsidR="00EF6436" w:rsidRPr="00AE7472">
        <w:t xml:space="preserve"> had to use</w:t>
      </w:r>
      <w:r w:rsidR="00F75FF6" w:rsidRPr="00AE7472">
        <w:t xml:space="preserve"> more than one way to get the information or assistance you were after].</w:t>
      </w:r>
      <w:r w:rsidRPr="00AE7472">
        <w:t xml:space="preserve"> What were the </w:t>
      </w:r>
      <w:r w:rsidR="00EF6436" w:rsidRPr="00AE7472">
        <w:t>reasons for this?</w:t>
      </w:r>
    </w:p>
    <w:p w:rsidR="00B9013B" w:rsidRPr="00AE7472" w:rsidRDefault="00B9013B" w:rsidP="00B9013B">
      <w:pPr>
        <w:pStyle w:val="ValueLabel"/>
        <w:numPr>
          <w:ilvl w:val="0"/>
          <w:numId w:val="0"/>
        </w:numPr>
        <w:ind w:left="792"/>
        <w:rPr>
          <w:b/>
        </w:rPr>
      </w:pPr>
      <w:r w:rsidRPr="00AE7472">
        <w:rPr>
          <w:b/>
        </w:rPr>
        <w:t>Nature of the matter required regular contact</w:t>
      </w:r>
    </w:p>
    <w:p w:rsidR="00B9013B" w:rsidRPr="00AE7472" w:rsidRDefault="00B9013B" w:rsidP="00B9013B">
      <w:pPr>
        <w:pStyle w:val="ValueLabel"/>
      </w:pPr>
      <w:r w:rsidRPr="00AE7472">
        <w:t>The contact/information, by its very nature required multiple contacts</w:t>
      </w:r>
    </w:p>
    <w:p w:rsidR="00B9013B" w:rsidRPr="00AE7472" w:rsidRDefault="00B9013B" w:rsidP="00B9013B">
      <w:pPr>
        <w:pStyle w:val="ValueLabel"/>
      </w:pPr>
      <w:r w:rsidRPr="00AE7472">
        <w:t>The information is required on a periodical basis</w:t>
      </w:r>
    </w:p>
    <w:p w:rsidR="00B9013B" w:rsidRPr="00AE7472" w:rsidRDefault="00B9013B" w:rsidP="00B9013B">
      <w:pPr>
        <w:pStyle w:val="ValueLabel"/>
        <w:numPr>
          <w:ilvl w:val="0"/>
          <w:numId w:val="0"/>
        </w:numPr>
        <w:ind w:left="792"/>
        <w:rPr>
          <w:b/>
        </w:rPr>
      </w:pPr>
      <w:r w:rsidRPr="00AE7472">
        <w:rPr>
          <w:b/>
        </w:rPr>
        <w:t>Additional information/ confirmation required</w:t>
      </w:r>
    </w:p>
    <w:p w:rsidR="00B9013B" w:rsidRPr="00AE7472" w:rsidRDefault="00B9013B" w:rsidP="00B9013B">
      <w:pPr>
        <w:pStyle w:val="ValueLabel"/>
      </w:pPr>
      <w:r w:rsidRPr="00AE7472">
        <w:t>I could not remember the information I was told before</w:t>
      </w:r>
    </w:p>
    <w:p w:rsidR="00B9013B" w:rsidRPr="00AE7472" w:rsidRDefault="00B9013B" w:rsidP="00B9013B">
      <w:pPr>
        <w:pStyle w:val="ValueLabel"/>
      </w:pPr>
      <w:r w:rsidRPr="00AE7472">
        <w:t>I wanted to confirm the information given to me</w:t>
      </w:r>
    </w:p>
    <w:p w:rsidR="00B9013B" w:rsidRPr="00AE7472" w:rsidRDefault="00B9013B" w:rsidP="00B9013B">
      <w:pPr>
        <w:pStyle w:val="ValueLabel"/>
      </w:pPr>
      <w:r w:rsidRPr="00AE7472">
        <w:t>I wanted to get information in writing</w:t>
      </w:r>
    </w:p>
    <w:p w:rsidR="00B9013B" w:rsidRPr="00AE7472" w:rsidRDefault="00B9013B" w:rsidP="00B9013B">
      <w:pPr>
        <w:pStyle w:val="ValueLabel"/>
      </w:pPr>
      <w:r w:rsidRPr="00AE7472">
        <w:t>I was asked to contact DVA with additional information/DVA asked me to contact them</w:t>
      </w:r>
    </w:p>
    <w:p w:rsidR="00B9013B" w:rsidRPr="00AE7472" w:rsidRDefault="00B9013B" w:rsidP="00B9013B">
      <w:pPr>
        <w:pStyle w:val="ValueLabel"/>
        <w:numPr>
          <w:ilvl w:val="0"/>
          <w:numId w:val="0"/>
        </w:numPr>
        <w:ind w:left="792"/>
        <w:rPr>
          <w:b/>
        </w:rPr>
      </w:pPr>
      <w:r w:rsidRPr="00AE7472">
        <w:rPr>
          <w:b/>
        </w:rPr>
        <w:t>Service issues</w:t>
      </w:r>
    </w:p>
    <w:p w:rsidR="00B9013B" w:rsidRPr="00AE7472" w:rsidRDefault="00B9013B" w:rsidP="00B9013B">
      <w:pPr>
        <w:pStyle w:val="ValueLabel"/>
      </w:pPr>
      <w:r w:rsidRPr="00AE7472">
        <w:lastRenderedPageBreak/>
        <w:t>The information given to me was not correct</w:t>
      </w:r>
    </w:p>
    <w:p w:rsidR="00B9013B" w:rsidRPr="00AE7472" w:rsidRDefault="00B9013B" w:rsidP="00B9013B">
      <w:pPr>
        <w:pStyle w:val="ValueLabel"/>
      </w:pPr>
      <w:r w:rsidRPr="00AE7472">
        <w:t>The information given to me was not complete</w:t>
      </w:r>
    </w:p>
    <w:p w:rsidR="00B9013B" w:rsidRPr="00AE7472" w:rsidRDefault="00B9013B" w:rsidP="00B9013B">
      <w:pPr>
        <w:pStyle w:val="ValueLabel"/>
      </w:pPr>
      <w:r w:rsidRPr="00AE7472">
        <w:t>The information provided was not relevant to my query</w:t>
      </w:r>
    </w:p>
    <w:p w:rsidR="00B9013B" w:rsidRPr="00AE7472" w:rsidRDefault="00AE7472" w:rsidP="00B9013B">
      <w:pPr>
        <w:pStyle w:val="ValueLabel"/>
      </w:pPr>
      <w:r w:rsidRPr="00AE7472">
        <w:t>S</w:t>
      </w:r>
      <w:r w:rsidR="00B9013B" w:rsidRPr="00AE7472">
        <w:t>taff did not get back to me when they said they would</w:t>
      </w:r>
    </w:p>
    <w:p w:rsidR="00B9013B" w:rsidRPr="00AE7472" w:rsidRDefault="00B9013B" w:rsidP="00B9013B">
      <w:pPr>
        <w:pStyle w:val="ValueLabel"/>
        <w:numPr>
          <w:ilvl w:val="0"/>
          <w:numId w:val="0"/>
        </w:numPr>
        <w:ind w:left="360"/>
      </w:pPr>
    </w:p>
    <w:p w:rsidR="00B9013B" w:rsidRPr="00AE7472" w:rsidRDefault="00B9013B" w:rsidP="00B9013B">
      <w:pPr>
        <w:pStyle w:val="ValueLabel"/>
      </w:pPr>
      <w:r w:rsidRPr="00AE7472">
        <w:t xml:space="preserve">Other </w:t>
      </w:r>
      <w:r w:rsidRPr="00AE7472">
        <w:rPr>
          <w:rStyle w:val="Pleasespecify"/>
        </w:rPr>
        <w:t>[Please specify]</w:t>
      </w:r>
      <w:r w:rsidRPr="00AE7472">
        <w:t xml:space="preserve"> </w:t>
      </w:r>
      <w:r w:rsidRPr="00AE7472">
        <w:tab/>
      </w:r>
    </w:p>
    <w:p w:rsidR="00C60B85" w:rsidRPr="00AE7472" w:rsidRDefault="00C60B85" w:rsidP="00C60B85">
      <w:pPr>
        <w:pStyle w:val="Heading2"/>
      </w:pPr>
      <w:r w:rsidRPr="00AE7472">
        <w:t>Main channels dealing with DVA</w:t>
      </w:r>
    </w:p>
    <w:p w:rsidR="00E570A6" w:rsidRPr="00AE7472" w:rsidRDefault="00E570A6" w:rsidP="00E570A6">
      <w:pPr>
        <w:pStyle w:val="IntroductionText"/>
        <w:rPr>
          <w:rStyle w:val="ProgrammingNote"/>
        </w:rPr>
      </w:pPr>
      <w:r w:rsidRPr="00AE7472">
        <w:rPr>
          <w:rStyle w:val="ProgrammingNote"/>
        </w:rPr>
        <w:t>Enable up to three components of q</w:t>
      </w:r>
      <w:r w:rsidR="001A3BCB">
        <w:fldChar w:fldCharType="begin"/>
      </w:r>
      <w:r w:rsidR="001A3BCB">
        <w:instrText xml:space="preserve"> REF _Ref518659985 \r \h  \* MERGEFORMAT </w:instrText>
      </w:r>
      <w:r w:rsidR="001A3BCB">
        <w:fldChar w:fldCharType="separate"/>
      </w:r>
      <w:r w:rsidR="005F3478" w:rsidRPr="005F3478">
        <w:rPr>
          <w:rStyle w:val="ProgrammingNote"/>
        </w:rPr>
        <w:t>32</w:t>
      </w:r>
      <w:r w:rsidR="001A3BCB">
        <w:fldChar w:fldCharType="end"/>
      </w:r>
      <w:r w:rsidRPr="00AE7472">
        <w:rPr>
          <w:rStyle w:val="ProgrammingNote"/>
        </w:rPr>
        <w:t xml:space="preserve">—those selected at </w:t>
      </w:r>
      <w:r w:rsidR="00141752" w:rsidRPr="00AE7472">
        <w:rPr>
          <w:rStyle w:val="ProgrammingNote"/>
        </w:rPr>
        <w:t xml:space="preserve">either </w:t>
      </w:r>
      <w:r w:rsidRPr="00AE7472">
        <w:rPr>
          <w:rStyle w:val="ProgrammingNote"/>
        </w:rPr>
        <w:t>q</w:t>
      </w:r>
      <w:r w:rsidR="00611520" w:rsidRPr="00AE7472">
        <w:rPr>
          <w:rStyle w:val="ProgrammingNote"/>
        </w:rPr>
        <w:fldChar w:fldCharType="begin"/>
      </w:r>
      <w:r w:rsidRPr="00AE7472">
        <w:rPr>
          <w:rStyle w:val="ProgrammingNote"/>
        </w:rPr>
        <w:instrText xml:space="preserve"> REF _Ref518660289 \r \h  \* MERGEFORMAT </w:instrText>
      </w:r>
      <w:r w:rsidR="00611520" w:rsidRPr="00AE7472">
        <w:rPr>
          <w:rStyle w:val="ProgrammingNote"/>
        </w:rPr>
      </w:r>
      <w:r w:rsidR="00611520" w:rsidRPr="00AE7472">
        <w:rPr>
          <w:rStyle w:val="ProgrammingNote"/>
        </w:rPr>
        <w:fldChar w:fldCharType="separate"/>
      </w:r>
      <w:r w:rsidR="005F3478">
        <w:rPr>
          <w:rStyle w:val="ProgrammingNote"/>
        </w:rPr>
        <w:t>25</w:t>
      </w:r>
      <w:r w:rsidR="00611520" w:rsidRPr="00AE7472">
        <w:rPr>
          <w:rStyle w:val="ProgrammingNote"/>
        </w:rPr>
        <w:fldChar w:fldCharType="end"/>
      </w:r>
      <w:r w:rsidRPr="00AE7472">
        <w:rPr>
          <w:rStyle w:val="ProgrammingNote"/>
        </w:rPr>
        <w:t>, q</w:t>
      </w:r>
      <w:r w:rsidR="001A3BCB">
        <w:fldChar w:fldCharType="begin"/>
      </w:r>
      <w:r w:rsidR="001A3BCB">
        <w:instrText xml:space="preserve"> REF _Ref518656900 \r \h  \* MERGEFORMAT </w:instrText>
      </w:r>
      <w:r w:rsidR="001A3BCB">
        <w:fldChar w:fldCharType="separate"/>
      </w:r>
      <w:r w:rsidR="005F3478" w:rsidRPr="005F3478">
        <w:rPr>
          <w:rStyle w:val="ProgrammingNote"/>
        </w:rPr>
        <w:t>28</w:t>
      </w:r>
      <w:r w:rsidR="001A3BCB">
        <w:fldChar w:fldCharType="end"/>
      </w:r>
      <w:r w:rsidRPr="00AE7472">
        <w:rPr>
          <w:rStyle w:val="ProgrammingNote"/>
        </w:rPr>
        <w:t xml:space="preserve"> </w:t>
      </w:r>
      <w:r w:rsidR="00141752" w:rsidRPr="00AE7472">
        <w:rPr>
          <w:rStyle w:val="ProgrammingNote"/>
        </w:rPr>
        <w:t xml:space="preserve">or </w:t>
      </w:r>
      <w:r w:rsidRPr="00AE7472">
        <w:rPr>
          <w:rStyle w:val="ProgrammingNote"/>
        </w:rPr>
        <w:t>q</w:t>
      </w:r>
      <w:r w:rsidR="001A3BCB">
        <w:fldChar w:fldCharType="begin"/>
      </w:r>
      <w:r w:rsidR="001A3BCB">
        <w:instrText xml:space="preserve"> REF _Ref518657490 \r \h  \* MERGEFORMAT </w:instrText>
      </w:r>
      <w:r w:rsidR="001A3BCB">
        <w:fldChar w:fldCharType="separate"/>
      </w:r>
      <w:r w:rsidR="005F3478" w:rsidRPr="005F3478">
        <w:rPr>
          <w:rStyle w:val="ProgrammingNote"/>
        </w:rPr>
        <w:t>29</w:t>
      </w:r>
      <w:r w:rsidR="001A3BCB">
        <w:fldChar w:fldCharType="end"/>
      </w:r>
      <w:r w:rsidRPr="00AE7472">
        <w:rPr>
          <w:rStyle w:val="ProgrammingNote"/>
        </w:rPr>
        <w:t>.</w:t>
      </w:r>
    </w:p>
    <w:p w:rsidR="002E4D59" w:rsidRPr="00AE7472" w:rsidRDefault="009E6722" w:rsidP="002E4D59">
      <w:pPr>
        <w:pStyle w:val="GridQuestionText"/>
      </w:pPr>
      <w:bookmarkStart w:id="37" w:name="_Ref518659985"/>
      <w:bookmarkStart w:id="38" w:name="_Ref518661223"/>
      <w:r w:rsidRPr="00AE7472">
        <w:t xml:space="preserve">Considering all your dealings with DVA on this matter, how </w:t>
      </w:r>
      <w:bookmarkEnd w:id="37"/>
      <w:r w:rsidR="002E4D59" w:rsidRPr="00AE7472">
        <w:t>would you rate DVA’s…</w:t>
      </w:r>
      <w:bookmarkEnd w:id="38"/>
    </w:p>
    <w:tbl>
      <w:tblPr>
        <w:tblStyle w:val="ORIMAgridquestion"/>
        <w:tblW w:w="5000" w:type="pct"/>
        <w:tblLook w:val="04A0" w:firstRow="1" w:lastRow="0" w:firstColumn="1" w:lastColumn="0" w:noHBand="0" w:noVBand="1"/>
      </w:tblPr>
      <w:tblGrid>
        <w:gridCol w:w="3667"/>
        <w:gridCol w:w="871"/>
        <w:gridCol w:w="785"/>
        <w:gridCol w:w="978"/>
        <w:gridCol w:w="978"/>
        <w:gridCol w:w="978"/>
        <w:gridCol w:w="769"/>
      </w:tblGrid>
      <w:tr w:rsidR="002E4D59" w:rsidRPr="00AE7472" w:rsidTr="00013D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1" w:type="pct"/>
            <w:vAlign w:val="bottom"/>
          </w:tcPr>
          <w:p w:rsidR="002E4D59" w:rsidRPr="00AE7472" w:rsidRDefault="002E4D59" w:rsidP="00E66E8B">
            <w:pPr>
              <w:pStyle w:val="GridSub-Heading"/>
            </w:pPr>
          </w:p>
        </w:tc>
        <w:tc>
          <w:tcPr>
            <w:tcW w:w="482" w:type="pct"/>
            <w:tcBorders>
              <w:right w:val="single" w:sz="2" w:space="0" w:color="808080" w:themeColor="background1" w:themeShade="80"/>
            </w:tcBorders>
            <w:vAlign w:val="bottom"/>
          </w:tcPr>
          <w:p w:rsidR="002E4D59" w:rsidRPr="00AE7472" w:rsidRDefault="002E4D59" w:rsidP="00E66E8B">
            <w:pPr>
              <w:pStyle w:val="GridScale"/>
              <w:cnfStyle w:val="100000000000" w:firstRow="1" w:lastRow="0" w:firstColumn="0" w:lastColumn="0" w:oddVBand="0" w:evenVBand="0" w:oddHBand="0" w:evenHBand="0" w:firstRowFirstColumn="0" w:firstRowLastColumn="0" w:lastRowFirstColumn="0" w:lastRowLastColumn="0"/>
            </w:pPr>
            <w:r w:rsidRPr="00AE7472">
              <w:t>Very good</w:t>
            </w:r>
          </w:p>
        </w:tc>
        <w:tc>
          <w:tcPr>
            <w:tcW w:w="435" w:type="pct"/>
            <w:tcBorders>
              <w:left w:val="single" w:sz="2" w:space="0" w:color="808080" w:themeColor="background1" w:themeShade="80"/>
              <w:right w:val="single" w:sz="2" w:space="0" w:color="808080" w:themeColor="background1" w:themeShade="80"/>
            </w:tcBorders>
            <w:vAlign w:val="bottom"/>
          </w:tcPr>
          <w:p w:rsidR="002E4D59" w:rsidRPr="00AE7472" w:rsidRDefault="002E4D59" w:rsidP="00E66E8B">
            <w:pPr>
              <w:pStyle w:val="GridScale"/>
              <w:cnfStyle w:val="100000000000" w:firstRow="1" w:lastRow="0" w:firstColumn="0" w:lastColumn="0" w:oddVBand="0" w:evenVBand="0" w:oddHBand="0" w:evenHBand="0" w:firstRowFirstColumn="0" w:firstRowLastColumn="0" w:lastRowFirstColumn="0" w:lastRowLastColumn="0"/>
            </w:pPr>
            <w:r w:rsidRPr="00AE7472">
              <w:t>Good</w:t>
            </w:r>
          </w:p>
        </w:tc>
        <w:tc>
          <w:tcPr>
            <w:tcW w:w="542" w:type="pct"/>
            <w:tcBorders>
              <w:left w:val="single" w:sz="2" w:space="0" w:color="808080" w:themeColor="background1" w:themeShade="80"/>
              <w:right w:val="single" w:sz="2" w:space="0" w:color="808080" w:themeColor="background1" w:themeShade="80"/>
            </w:tcBorders>
            <w:vAlign w:val="bottom"/>
          </w:tcPr>
          <w:p w:rsidR="002E4D59" w:rsidRPr="00AE7472" w:rsidRDefault="002E4D59" w:rsidP="002E4D59">
            <w:pPr>
              <w:pStyle w:val="GridScale"/>
              <w:cnfStyle w:val="100000000000" w:firstRow="1" w:lastRow="0" w:firstColumn="0" w:lastColumn="0" w:oddVBand="0" w:evenVBand="0" w:oddHBand="0" w:evenHBand="0" w:firstRowFirstColumn="0" w:firstRowLastColumn="0" w:lastRowFirstColumn="0" w:lastRowLastColumn="0"/>
            </w:pPr>
            <w:r w:rsidRPr="00AE7472">
              <w:t>Mixed</w:t>
            </w:r>
          </w:p>
        </w:tc>
        <w:tc>
          <w:tcPr>
            <w:tcW w:w="542" w:type="pct"/>
            <w:tcBorders>
              <w:left w:val="single" w:sz="2" w:space="0" w:color="808080" w:themeColor="background1" w:themeShade="80"/>
              <w:right w:val="single" w:sz="2" w:space="0" w:color="808080" w:themeColor="background1" w:themeShade="80"/>
            </w:tcBorders>
            <w:vAlign w:val="bottom"/>
          </w:tcPr>
          <w:p w:rsidR="002E4D59" w:rsidRPr="00AE7472" w:rsidRDefault="002E4D59" w:rsidP="00E66E8B">
            <w:pPr>
              <w:pStyle w:val="GridScale"/>
              <w:cnfStyle w:val="100000000000" w:firstRow="1" w:lastRow="0" w:firstColumn="0" w:lastColumn="0" w:oddVBand="0" w:evenVBand="0" w:oddHBand="0" w:evenHBand="0" w:firstRowFirstColumn="0" w:firstRowLastColumn="0" w:lastRowFirstColumn="0" w:lastRowLastColumn="0"/>
            </w:pPr>
            <w:r w:rsidRPr="00AE7472">
              <w:t>Poor</w:t>
            </w:r>
          </w:p>
        </w:tc>
        <w:tc>
          <w:tcPr>
            <w:tcW w:w="542" w:type="pct"/>
            <w:tcBorders>
              <w:left w:val="dashed" w:sz="4" w:space="0" w:color="808080" w:themeColor="background1" w:themeShade="80"/>
            </w:tcBorders>
            <w:vAlign w:val="bottom"/>
          </w:tcPr>
          <w:p w:rsidR="002E4D59" w:rsidRPr="00AE7472" w:rsidRDefault="002E4D59" w:rsidP="00E66E8B">
            <w:pPr>
              <w:pStyle w:val="GridScale"/>
              <w:cnfStyle w:val="100000000000" w:firstRow="1" w:lastRow="0" w:firstColumn="0" w:lastColumn="0" w:oddVBand="0" w:evenVBand="0" w:oddHBand="0" w:evenHBand="0" w:firstRowFirstColumn="0" w:firstRowLastColumn="0" w:lastRowFirstColumn="0" w:lastRowLastColumn="0"/>
            </w:pPr>
            <w:r w:rsidRPr="00AE7472">
              <w:t>Very poor</w:t>
            </w:r>
          </w:p>
        </w:tc>
        <w:tc>
          <w:tcPr>
            <w:tcW w:w="426" w:type="pct"/>
            <w:tcBorders>
              <w:left w:val="dashed" w:sz="4" w:space="0" w:color="808080" w:themeColor="background1" w:themeShade="80"/>
            </w:tcBorders>
            <w:vAlign w:val="bottom"/>
          </w:tcPr>
          <w:p w:rsidR="002E4D59" w:rsidRPr="00AE7472" w:rsidRDefault="002E4D59" w:rsidP="00E66E8B">
            <w:pPr>
              <w:pStyle w:val="GridScale"/>
              <w:cnfStyle w:val="100000000000" w:firstRow="1" w:lastRow="0" w:firstColumn="0" w:lastColumn="0" w:oddVBand="0" w:evenVBand="0" w:oddHBand="0" w:evenHBand="0" w:firstRowFirstColumn="0" w:firstRowLastColumn="0" w:lastRowFirstColumn="0" w:lastRowLastColumn="0"/>
            </w:pPr>
            <w:r w:rsidRPr="00AE7472">
              <w:t>Don’t know</w:t>
            </w:r>
            <w:r w:rsidR="000D1B89">
              <w:t xml:space="preserve"> / N/A</w:t>
            </w:r>
          </w:p>
        </w:tc>
      </w:tr>
      <w:tr w:rsidR="002E4D59" w:rsidRPr="00AE7472" w:rsidTr="00013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pct"/>
          </w:tcPr>
          <w:p w:rsidR="002E4D59" w:rsidRPr="00AE7472" w:rsidRDefault="002E4D59" w:rsidP="000D1B89">
            <w:pPr>
              <w:pStyle w:val="GridLabel"/>
            </w:pPr>
            <w:r w:rsidRPr="00AE7472">
              <w:t>Telephone service</w:t>
            </w:r>
            <w:r w:rsidR="00013D1D" w:rsidRPr="00AE7472">
              <w:t xml:space="preserve"> </w:t>
            </w:r>
            <w:r w:rsidR="00013D1D" w:rsidRPr="00AE7472">
              <w:rPr>
                <w:rStyle w:val="ilfuvd"/>
                <w:rFonts w:ascii="Segoe UI Symbol" w:hAnsi="Segoe UI Symbol" w:cs="Segoe UI Symbol"/>
                <w:b/>
                <w:color w:val="00B050"/>
              </w:rPr>
              <w:t>✓</w:t>
            </w:r>
            <w:r w:rsidR="000D1B89">
              <w:rPr>
                <w:rStyle w:val="ilfuvd"/>
                <w:rFonts w:ascii="Segoe UI Symbol" w:hAnsi="Segoe UI Symbol" w:cs="Segoe UI Symbol"/>
                <w:b/>
                <w:color w:val="00B050"/>
              </w:rPr>
              <w:br/>
            </w:r>
            <w:r w:rsidR="000D1B89">
              <w:rPr>
                <w:rStyle w:val="ProgrammingNote"/>
              </w:rPr>
              <w:t>q</w:t>
            </w:r>
            <w:r w:rsidR="00611520">
              <w:rPr>
                <w:rStyle w:val="ProgrammingNote"/>
              </w:rPr>
              <w:fldChar w:fldCharType="begin"/>
            </w:r>
            <w:r w:rsidR="000D1B89">
              <w:rPr>
                <w:rStyle w:val="ProgrammingNote"/>
              </w:rPr>
              <w:instrText xml:space="preserve"> REF _Ref520904376 \r \h </w:instrText>
            </w:r>
            <w:r w:rsidR="00611520">
              <w:rPr>
                <w:rStyle w:val="ProgrammingNote"/>
              </w:rPr>
            </w:r>
            <w:r w:rsidR="00611520">
              <w:rPr>
                <w:rStyle w:val="ProgrammingNote"/>
              </w:rPr>
              <w:fldChar w:fldCharType="separate"/>
            </w:r>
            <w:r w:rsidR="005F3478">
              <w:rPr>
                <w:rStyle w:val="ProgrammingNote"/>
              </w:rPr>
              <w:t>25</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_Ref520904381 \r \h </w:instrText>
            </w:r>
            <w:r w:rsidR="00611520">
              <w:rPr>
                <w:rStyle w:val="ProgrammingNote"/>
              </w:rPr>
            </w:r>
            <w:r w:rsidR="00611520">
              <w:rPr>
                <w:rStyle w:val="ProgrammingNote"/>
              </w:rPr>
              <w:fldChar w:fldCharType="separate"/>
            </w:r>
            <w:r w:rsidR="005F3478">
              <w:rPr>
                <w:rStyle w:val="ProgrammingNote"/>
              </w:rPr>
              <w:t>28</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_Ref520904384 \r \h </w:instrText>
            </w:r>
            <w:r w:rsidR="00611520">
              <w:rPr>
                <w:rStyle w:val="ProgrammingNote"/>
              </w:rPr>
            </w:r>
            <w:r w:rsidR="00611520">
              <w:rPr>
                <w:rStyle w:val="ProgrammingNote"/>
              </w:rPr>
              <w:fldChar w:fldCharType="separate"/>
            </w:r>
            <w:r w:rsidR="005F3478">
              <w:rPr>
                <w:rStyle w:val="ProgrammingNote"/>
              </w:rPr>
              <w:t>29</w:t>
            </w:r>
            <w:r w:rsidR="00611520">
              <w:rPr>
                <w:rStyle w:val="ProgrammingNote"/>
              </w:rPr>
              <w:fldChar w:fldCharType="end"/>
            </w:r>
            <w:r w:rsidR="000D1B89">
              <w:rPr>
                <w:rStyle w:val="ProgrammingNote"/>
              </w:rPr>
              <w:t xml:space="preserve"> = 1</w:t>
            </w:r>
          </w:p>
        </w:tc>
        <w:tc>
          <w:tcPr>
            <w:tcW w:w="482" w:type="pct"/>
            <w:tcBorders>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426" w:type="pct"/>
            <w:tcBorders>
              <w:left w:val="dashed" w:sz="4"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2E4D59" w:rsidRPr="00AE7472" w:rsidTr="00013D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pct"/>
          </w:tcPr>
          <w:p w:rsidR="002E4D59" w:rsidRPr="00AE7472" w:rsidRDefault="002E4D59" w:rsidP="00E66E8B">
            <w:pPr>
              <w:pStyle w:val="GridLabel"/>
            </w:pPr>
            <w:r w:rsidRPr="00AE7472">
              <w:t>Face-to-face customer service</w:t>
            </w:r>
            <w:r w:rsidR="00013D1D" w:rsidRPr="00AE7472">
              <w:t xml:space="preserve"> </w:t>
            </w:r>
            <w:r w:rsidR="00013D1D" w:rsidRPr="00AE7472">
              <w:rPr>
                <w:rStyle w:val="ilfuvd"/>
                <w:rFonts w:ascii="Segoe UI Symbol" w:hAnsi="Segoe UI Symbol" w:cs="Segoe UI Symbol"/>
                <w:b/>
                <w:color w:val="00B050"/>
              </w:rPr>
              <w:t>✓</w:t>
            </w:r>
            <w:r w:rsidR="000D1B89">
              <w:rPr>
                <w:rStyle w:val="ilfuvd"/>
                <w:rFonts w:ascii="Segoe UI Symbol" w:hAnsi="Segoe UI Symbol" w:cs="Segoe UI Symbol"/>
                <w:b/>
                <w:color w:val="00B050"/>
              </w:rPr>
              <w:t xml:space="preserve"> </w:t>
            </w:r>
            <w:r w:rsidR="000D1B89">
              <w:rPr>
                <w:rStyle w:val="ilfuvd"/>
                <w:rFonts w:ascii="Segoe UI Symbol" w:hAnsi="Segoe UI Symbol" w:cs="Segoe UI Symbol"/>
                <w:b/>
                <w:color w:val="00B050"/>
              </w:rPr>
              <w:br/>
            </w:r>
            <w:r w:rsidR="000D1B89">
              <w:rPr>
                <w:rStyle w:val="ProgrammingNote"/>
              </w:rPr>
              <w:t>q</w:t>
            </w:r>
            <w:r w:rsidR="00611520">
              <w:rPr>
                <w:rStyle w:val="ProgrammingNote"/>
              </w:rPr>
              <w:fldChar w:fldCharType="begin"/>
            </w:r>
            <w:r w:rsidR="000D1B89">
              <w:rPr>
                <w:rStyle w:val="ProgrammingNote"/>
              </w:rPr>
              <w:instrText xml:space="preserve"> REF _Ref520904376 \r \h </w:instrText>
            </w:r>
            <w:r w:rsidR="00611520">
              <w:rPr>
                <w:rStyle w:val="ProgrammingNote"/>
              </w:rPr>
            </w:r>
            <w:r w:rsidR="00611520">
              <w:rPr>
                <w:rStyle w:val="ProgrammingNote"/>
              </w:rPr>
              <w:fldChar w:fldCharType="separate"/>
            </w:r>
            <w:r w:rsidR="005F3478">
              <w:rPr>
                <w:rStyle w:val="ProgrammingNote"/>
              </w:rPr>
              <w:t>25</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_Ref520904381 \r \h </w:instrText>
            </w:r>
            <w:r w:rsidR="00611520">
              <w:rPr>
                <w:rStyle w:val="ProgrammingNote"/>
              </w:rPr>
            </w:r>
            <w:r w:rsidR="00611520">
              <w:rPr>
                <w:rStyle w:val="ProgrammingNote"/>
              </w:rPr>
              <w:fldChar w:fldCharType="separate"/>
            </w:r>
            <w:r w:rsidR="005F3478">
              <w:rPr>
                <w:rStyle w:val="ProgrammingNote"/>
              </w:rPr>
              <w:t>28</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_Ref520904384 \r \h </w:instrText>
            </w:r>
            <w:r w:rsidR="00611520">
              <w:rPr>
                <w:rStyle w:val="ProgrammingNote"/>
              </w:rPr>
            </w:r>
            <w:r w:rsidR="00611520">
              <w:rPr>
                <w:rStyle w:val="ProgrammingNote"/>
              </w:rPr>
              <w:fldChar w:fldCharType="separate"/>
            </w:r>
            <w:r w:rsidR="005F3478">
              <w:rPr>
                <w:rStyle w:val="ProgrammingNote"/>
              </w:rPr>
              <w:t>29</w:t>
            </w:r>
            <w:r w:rsidR="00611520">
              <w:rPr>
                <w:rStyle w:val="ProgrammingNote"/>
              </w:rPr>
              <w:fldChar w:fldCharType="end"/>
            </w:r>
            <w:r w:rsidR="000D1B89">
              <w:rPr>
                <w:rStyle w:val="ProgrammingNote"/>
              </w:rPr>
              <w:t xml:space="preserve"> = 2</w:t>
            </w:r>
          </w:p>
        </w:tc>
        <w:tc>
          <w:tcPr>
            <w:tcW w:w="482" w:type="pct"/>
            <w:tcBorders>
              <w:right w:val="single" w:sz="2"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426" w:type="pct"/>
            <w:tcBorders>
              <w:left w:val="dashed" w:sz="4"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2E4D59" w:rsidRPr="00AE7472" w:rsidTr="00013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pct"/>
          </w:tcPr>
          <w:p w:rsidR="002E4D59" w:rsidRPr="00AE7472" w:rsidRDefault="002E4D59" w:rsidP="00013D1D">
            <w:pPr>
              <w:pStyle w:val="GridLabel"/>
            </w:pPr>
            <w:r w:rsidRPr="00AE7472">
              <w:t>Written correspondence</w:t>
            </w:r>
            <w:r w:rsidR="000D1B89">
              <w:rPr>
                <w:rStyle w:val="ilfuvd"/>
                <w:rFonts w:ascii="Segoe UI Symbol" w:hAnsi="Segoe UI Symbol" w:cs="Segoe UI Symbol"/>
                <w:b/>
                <w:color w:val="00B050"/>
              </w:rPr>
              <w:t xml:space="preserve"> </w:t>
            </w:r>
            <w:r w:rsidR="000D1B89">
              <w:rPr>
                <w:rStyle w:val="ilfuvd"/>
                <w:rFonts w:ascii="Segoe UI Symbol" w:hAnsi="Segoe UI Symbol" w:cs="Segoe UI Symbol"/>
                <w:b/>
                <w:color w:val="00B050"/>
              </w:rPr>
              <w:br/>
            </w:r>
            <w:r w:rsidR="000D1B89">
              <w:rPr>
                <w:rStyle w:val="ProgrammingNote"/>
              </w:rPr>
              <w:t>q</w:t>
            </w:r>
            <w:r w:rsidR="00611520">
              <w:rPr>
                <w:rStyle w:val="ProgrammingNote"/>
              </w:rPr>
              <w:fldChar w:fldCharType="begin"/>
            </w:r>
            <w:r w:rsidR="000D1B89">
              <w:rPr>
                <w:rStyle w:val="ProgrammingNote"/>
              </w:rPr>
              <w:instrText xml:space="preserve"> REF _Ref520904376 \r \h </w:instrText>
            </w:r>
            <w:r w:rsidR="00611520">
              <w:rPr>
                <w:rStyle w:val="ProgrammingNote"/>
              </w:rPr>
            </w:r>
            <w:r w:rsidR="00611520">
              <w:rPr>
                <w:rStyle w:val="ProgrammingNote"/>
              </w:rPr>
              <w:fldChar w:fldCharType="separate"/>
            </w:r>
            <w:r w:rsidR="005F3478">
              <w:rPr>
                <w:rStyle w:val="ProgrammingNote"/>
              </w:rPr>
              <w:t>25</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_Ref520904381 \r \h </w:instrText>
            </w:r>
            <w:r w:rsidR="00611520">
              <w:rPr>
                <w:rStyle w:val="ProgrammingNote"/>
              </w:rPr>
            </w:r>
            <w:r w:rsidR="00611520">
              <w:rPr>
                <w:rStyle w:val="ProgrammingNote"/>
              </w:rPr>
              <w:fldChar w:fldCharType="separate"/>
            </w:r>
            <w:r w:rsidR="005F3478">
              <w:rPr>
                <w:rStyle w:val="ProgrammingNote"/>
              </w:rPr>
              <w:t>28</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_Ref520904384 \r \h </w:instrText>
            </w:r>
            <w:r w:rsidR="00611520">
              <w:rPr>
                <w:rStyle w:val="ProgrammingNote"/>
              </w:rPr>
            </w:r>
            <w:r w:rsidR="00611520">
              <w:rPr>
                <w:rStyle w:val="ProgrammingNote"/>
              </w:rPr>
              <w:fldChar w:fldCharType="separate"/>
            </w:r>
            <w:r w:rsidR="005F3478">
              <w:rPr>
                <w:rStyle w:val="ProgrammingNote"/>
              </w:rPr>
              <w:t>29</w:t>
            </w:r>
            <w:r w:rsidR="00611520">
              <w:rPr>
                <w:rStyle w:val="ProgrammingNote"/>
              </w:rPr>
              <w:fldChar w:fldCharType="end"/>
            </w:r>
            <w:r w:rsidR="000D1B89">
              <w:rPr>
                <w:rStyle w:val="ProgrammingNote"/>
              </w:rPr>
              <w:t xml:space="preserve"> = 3</w:t>
            </w:r>
          </w:p>
        </w:tc>
        <w:tc>
          <w:tcPr>
            <w:tcW w:w="482" w:type="pct"/>
            <w:tcBorders>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426" w:type="pct"/>
            <w:tcBorders>
              <w:left w:val="dashed" w:sz="4"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2E4D59" w:rsidRPr="00AE7472" w:rsidTr="00013D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pct"/>
          </w:tcPr>
          <w:p w:rsidR="002E4D59" w:rsidRPr="00AE7472" w:rsidRDefault="002E4D59" w:rsidP="00E66E8B">
            <w:pPr>
              <w:pStyle w:val="GridLabel"/>
            </w:pPr>
            <w:r w:rsidRPr="00AE7472">
              <w:t>Website</w:t>
            </w:r>
            <w:r w:rsidR="000D1B89">
              <w:rPr>
                <w:rStyle w:val="ilfuvd"/>
                <w:rFonts w:ascii="Segoe UI Symbol" w:hAnsi="Segoe UI Symbol" w:cs="Segoe UI Symbol"/>
                <w:b/>
                <w:color w:val="00B050"/>
              </w:rPr>
              <w:t xml:space="preserve"> </w:t>
            </w:r>
            <w:r w:rsidR="000D1B89">
              <w:rPr>
                <w:rStyle w:val="ilfuvd"/>
                <w:rFonts w:ascii="Segoe UI Symbol" w:hAnsi="Segoe UI Symbol" w:cs="Segoe UI Symbol"/>
                <w:b/>
                <w:color w:val="00B050"/>
              </w:rPr>
              <w:br/>
            </w:r>
            <w:r w:rsidR="000D1B89">
              <w:rPr>
                <w:rStyle w:val="ProgrammingNote"/>
              </w:rPr>
              <w:t>q</w:t>
            </w:r>
            <w:r w:rsidR="00611520">
              <w:rPr>
                <w:rStyle w:val="ProgrammingNote"/>
              </w:rPr>
              <w:fldChar w:fldCharType="begin"/>
            </w:r>
            <w:r w:rsidR="000D1B89">
              <w:rPr>
                <w:rStyle w:val="ProgrammingNote"/>
              </w:rPr>
              <w:instrText xml:space="preserve"> REF _Ref520904376 \r \h </w:instrText>
            </w:r>
            <w:r w:rsidR="00611520">
              <w:rPr>
                <w:rStyle w:val="ProgrammingNote"/>
              </w:rPr>
            </w:r>
            <w:r w:rsidR="00611520">
              <w:rPr>
                <w:rStyle w:val="ProgrammingNote"/>
              </w:rPr>
              <w:fldChar w:fldCharType="separate"/>
            </w:r>
            <w:r w:rsidR="005F3478">
              <w:rPr>
                <w:rStyle w:val="ProgrammingNote"/>
              </w:rPr>
              <w:t>25</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_Ref520904381 \r \h </w:instrText>
            </w:r>
            <w:r w:rsidR="00611520">
              <w:rPr>
                <w:rStyle w:val="ProgrammingNote"/>
              </w:rPr>
            </w:r>
            <w:r w:rsidR="00611520">
              <w:rPr>
                <w:rStyle w:val="ProgrammingNote"/>
              </w:rPr>
              <w:fldChar w:fldCharType="separate"/>
            </w:r>
            <w:r w:rsidR="005F3478">
              <w:rPr>
                <w:rStyle w:val="ProgrammingNote"/>
              </w:rPr>
              <w:t>28</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_Ref520904384 \r \h </w:instrText>
            </w:r>
            <w:r w:rsidR="00611520">
              <w:rPr>
                <w:rStyle w:val="ProgrammingNote"/>
              </w:rPr>
            </w:r>
            <w:r w:rsidR="00611520">
              <w:rPr>
                <w:rStyle w:val="ProgrammingNote"/>
              </w:rPr>
              <w:fldChar w:fldCharType="separate"/>
            </w:r>
            <w:r w:rsidR="005F3478">
              <w:rPr>
                <w:rStyle w:val="ProgrammingNote"/>
              </w:rPr>
              <w:t>29</w:t>
            </w:r>
            <w:r w:rsidR="00611520">
              <w:rPr>
                <w:rStyle w:val="ProgrammingNote"/>
              </w:rPr>
              <w:fldChar w:fldCharType="end"/>
            </w:r>
            <w:r w:rsidR="000D1B89">
              <w:rPr>
                <w:rStyle w:val="ProgrammingNote"/>
              </w:rPr>
              <w:t xml:space="preserve"> = 4</w:t>
            </w:r>
            <w:r w:rsidR="002238B0">
              <w:rPr>
                <w:rStyle w:val="ProgrammingNote"/>
              </w:rPr>
              <w:t xml:space="preserve"> or 5</w:t>
            </w:r>
          </w:p>
        </w:tc>
        <w:tc>
          <w:tcPr>
            <w:tcW w:w="482" w:type="pct"/>
            <w:tcBorders>
              <w:right w:val="single" w:sz="2"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426" w:type="pct"/>
            <w:tcBorders>
              <w:left w:val="dashed" w:sz="4" w:space="0" w:color="808080" w:themeColor="background1" w:themeShade="80"/>
            </w:tcBorders>
            <w:vAlign w:val="center"/>
          </w:tcPr>
          <w:p w:rsidR="002E4D59" w:rsidRPr="00AE7472" w:rsidRDefault="002E4D59" w:rsidP="00E66E8B">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2E4D59" w:rsidRPr="00AE7472" w:rsidTr="00013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pct"/>
          </w:tcPr>
          <w:p w:rsidR="002E4D59" w:rsidRPr="00AE7472" w:rsidRDefault="00013D1D" w:rsidP="00E66E8B">
            <w:pPr>
              <w:pStyle w:val="GridLabel"/>
            </w:pPr>
            <w:r w:rsidRPr="00AE7472">
              <w:t>E</w:t>
            </w:r>
            <w:r w:rsidR="002E4D59" w:rsidRPr="00AE7472">
              <w:t>mail service</w:t>
            </w:r>
            <w:r w:rsidRPr="00AE7472">
              <w:t xml:space="preserve"> </w:t>
            </w:r>
            <w:r w:rsidRPr="00AE7472">
              <w:rPr>
                <w:rStyle w:val="ilfuvd"/>
                <w:rFonts w:ascii="Segoe UI Symbol" w:hAnsi="Segoe UI Symbol" w:cs="Segoe UI Symbol"/>
                <w:b/>
                <w:color w:val="00B050"/>
              </w:rPr>
              <w:t>✓</w:t>
            </w:r>
            <w:r w:rsidR="000D1B89">
              <w:rPr>
                <w:rStyle w:val="ilfuvd"/>
                <w:rFonts w:ascii="Segoe UI Symbol" w:hAnsi="Segoe UI Symbol" w:cs="Segoe UI Symbol"/>
                <w:b/>
                <w:color w:val="00B050"/>
              </w:rPr>
              <w:t xml:space="preserve"> </w:t>
            </w:r>
            <w:r w:rsidR="000D1B89">
              <w:rPr>
                <w:rStyle w:val="ilfuvd"/>
                <w:rFonts w:ascii="Segoe UI Symbol" w:hAnsi="Segoe UI Symbol" w:cs="Segoe UI Symbol"/>
                <w:b/>
                <w:color w:val="00B050"/>
              </w:rPr>
              <w:br/>
            </w:r>
            <w:r w:rsidR="000D1B89">
              <w:rPr>
                <w:rStyle w:val="ProgrammingNote"/>
              </w:rPr>
              <w:t>q</w:t>
            </w:r>
            <w:r w:rsidR="00611520">
              <w:rPr>
                <w:rStyle w:val="ProgrammingNote"/>
              </w:rPr>
              <w:fldChar w:fldCharType="begin"/>
            </w:r>
            <w:r w:rsidR="000D1B89">
              <w:rPr>
                <w:rStyle w:val="ProgrammingNote"/>
              </w:rPr>
              <w:instrText xml:space="preserve"> REF _Ref520904376 \r \h </w:instrText>
            </w:r>
            <w:r w:rsidR="00611520">
              <w:rPr>
                <w:rStyle w:val="ProgrammingNote"/>
              </w:rPr>
            </w:r>
            <w:r w:rsidR="00611520">
              <w:rPr>
                <w:rStyle w:val="ProgrammingNote"/>
              </w:rPr>
              <w:fldChar w:fldCharType="separate"/>
            </w:r>
            <w:r w:rsidR="005F3478">
              <w:rPr>
                <w:rStyle w:val="ProgrammingNote"/>
              </w:rPr>
              <w:t>25</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_Ref520904381 \r \h </w:instrText>
            </w:r>
            <w:r w:rsidR="00611520">
              <w:rPr>
                <w:rStyle w:val="ProgrammingNote"/>
              </w:rPr>
            </w:r>
            <w:r w:rsidR="00611520">
              <w:rPr>
                <w:rStyle w:val="ProgrammingNote"/>
              </w:rPr>
              <w:fldChar w:fldCharType="separate"/>
            </w:r>
            <w:r w:rsidR="005F3478">
              <w:rPr>
                <w:rStyle w:val="ProgrammingNote"/>
              </w:rPr>
              <w:t>28</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_Ref520904384 \r \h </w:instrText>
            </w:r>
            <w:r w:rsidR="00611520">
              <w:rPr>
                <w:rStyle w:val="ProgrammingNote"/>
              </w:rPr>
            </w:r>
            <w:r w:rsidR="00611520">
              <w:rPr>
                <w:rStyle w:val="ProgrammingNote"/>
              </w:rPr>
              <w:fldChar w:fldCharType="separate"/>
            </w:r>
            <w:r w:rsidR="005F3478">
              <w:rPr>
                <w:rStyle w:val="ProgrammingNote"/>
              </w:rPr>
              <w:t>29</w:t>
            </w:r>
            <w:r w:rsidR="00611520">
              <w:rPr>
                <w:rStyle w:val="ProgrammingNote"/>
              </w:rPr>
              <w:fldChar w:fldCharType="end"/>
            </w:r>
            <w:r w:rsidR="000D1B89">
              <w:rPr>
                <w:rStyle w:val="ProgrammingNote"/>
              </w:rPr>
              <w:t xml:space="preserve"> =</w:t>
            </w:r>
            <w:r w:rsidR="002238B0">
              <w:rPr>
                <w:rStyle w:val="ProgrammingNote"/>
              </w:rPr>
              <w:t xml:space="preserve"> 6</w:t>
            </w:r>
          </w:p>
        </w:tc>
        <w:tc>
          <w:tcPr>
            <w:tcW w:w="482" w:type="pct"/>
            <w:tcBorders>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426" w:type="pct"/>
            <w:tcBorders>
              <w:left w:val="dashed" w:sz="4" w:space="0" w:color="808080" w:themeColor="background1" w:themeShade="80"/>
            </w:tcBorders>
            <w:vAlign w:val="center"/>
          </w:tcPr>
          <w:p w:rsidR="002E4D59" w:rsidRPr="00AE7472" w:rsidRDefault="002E4D59" w:rsidP="00E66E8B">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013D1D" w:rsidRPr="00AE7472" w:rsidTr="00013D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pct"/>
          </w:tcPr>
          <w:p w:rsidR="00013D1D" w:rsidRPr="00AE7472" w:rsidRDefault="00CA66EB" w:rsidP="00013D1D">
            <w:pPr>
              <w:pStyle w:val="GridLabel"/>
            </w:pPr>
            <w:r w:rsidRPr="00AE7472">
              <w:t>Online a</w:t>
            </w:r>
            <w:r w:rsidR="00013D1D" w:rsidRPr="00AE7472">
              <w:t>pplication and claim forms</w:t>
            </w:r>
            <w:r w:rsidRPr="00AE7472">
              <w:t xml:space="preserve"> </w:t>
            </w:r>
            <w:r w:rsidRPr="00AE7472">
              <w:rPr>
                <w:rStyle w:val="ProgrammingNote"/>
              </w:rPr>
              <w:t>[MyAccount, MyGov, MyService]</w:t>
            </w:r>
            <w:r w:rsidR="000D1B89">
              <w:rPr>
                <w:rStyle w:val="ilfuvd"/>
                <w:rFonts w:ascii="Segoe UI Symbol" w:hAnsi="Segoe UI Symbol" w:cs="Segoe UI Symbol"/>
                <w:b/>
                <w:color w:val="00B050"/>
              </w:rPr>
              <w:t xml:space="preserve"> </w:t>
            </w:r>
            <w:r w:rsidR="000D1B89">
              <w:rPr>
                <w:rStyle w:val="ilfuvd"/>
                <w:rFonts w:ascii="Segoe UI Symbol" w:hAnsi="Segoe UI Symbol" w:cs="Segoe UI Symbol"/>
                <w:b/>
                <w:color w:val="00B050"/>
              </w:rPr>
              <w:br/>
            </w:r>
            <w:r w:rsidR="000D1B89">
              <w:rPr>
                <w:rStyle w:val="ProgrammingNote"/>
              </w:rPr>
              <w:t>q</w:t>
            </w:r>
            <w:r w:rsidR="00611520">
              <w:rPr>
                <w:rStyle w:val="ProgrammingNote"/>
              </w:rPr>
              <w:fldChar w:fldCharType="begin"/>
            </w:r>
            <w:r w:rsidR="000D1B89">
              <w:rPr>
                <w:rStyle w:val="ProgrammingNote"/>
              </w:rPr>
              <w:instrText xml:space="preserve"> REF _Ref520904376 \r \h </w:instrText>
            </w:r>
            <w:r w:rsidR="00611520">
              <w:rPr>
                <w:rStyle w:val="ProgrammingNote"/>
              </w:rPr>
            </w:r>
            <w:r w:rsidR="00611520">
              <w:rPr>
                <w:rStyle w:val="ProgrammingNote"/>
              </w:rPr>
              <w:fldChar w:fldCharType="separate"/>
            </w:r>
            <w:r w:rsidR="005F3478">
              <w:rPr>
                <w:rStyle w:val="ProgrammingNote"/>
              </w:rPr>
              <w:t>25</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_Ref520904381 \r \h </w:instrText>
            </w:r>
            <w:r w:rsidR="00611520">
              <w:rPr>
                <w:rStyle w:val="ProgrammingNote"/>
              </w:rPr>
            </w:r>
            <w:r w:rsidR="00611520">
              <w:rPr>
                <w:rStyle w:val="ProgrammingNote"/>
              </w:rPr>
              <w:fldChar w:fldCharType="separate"/>
            </w:r>
            <w:r w:rsidR="005F3478">
              <w:rPr>
                <w:rStyle w:val="ProgrammingNote"/>
              </w:rPr>
              <w:t>28</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_Ref520904384 \r \h </w:instrText>
            </w:r>
            <w:r w:rsidR="00611520">
              <w:rPr>
                <w:rStyle w:val="ProgrammingNote"/>
              </w:rPr>
            </w:r>
            <w:r w:rsidR="00611520">
              <w:rPr>
                <w:rStyle w:val="ProgrammingNote"/>
              </w:rPr>
              <w:fldChar w:fldCharType="separate"/>
            </w:r>
            <w:r w:rsidR="005F3478">
              <w:rPr>
                <w:rStyle w:val="ProgrammingNote"/>
              </w:rPr>
              <w:t>29</w:t>
            </w:r>
            <w:r w:rsidR="00611520">
              <w:rPr>
                <w:rStyle w:val="ProgrammingNote"/>
              </w:rPr>
              <w:fldChar w:fldCharType="end"/>
            </w:r>
            <w:r w:rsidR="000D1B89">
              <w:rPr>
                <w:rStyle w:val="ProgrammingNote"/>
              </w:rPr>
              <w:t xml:space="preserve"> =</w:t>
            </w:r>
            <w:r w:rsidR="002238B0">
              <w:rPr>
                <w:rStyle w:val="ProgrammingNote"/>
              </w:rPr>
              <w:t xml:space="preserve"> 8</w:t>
            </w:r>
          </w:p>
        </w:tc>
        <w:tc>
          <w:tcPr>
            <w:tcW w:w="482" w:type="pct"/>
            <w:tcBorders>
              <w:right w:val="single" w:sz="2" w:space="0" w:color="808080" w:themeColor="background1" w:themeShade="80"/>
            </w:tcBorders>
            <w:vAlign w:val="center"/>
          </w:tcPr>
          <w:p w:rsidR="00013D1D" w:rsidRPr="00AE7472" w:rsidRDefault="00013D1D" w:rsidP="00013D1D">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rsidR="00013D1D" w:rsidRPr="00AE7472" w:rsidRDefault="00013D1D" w:rsidP="00013D1D">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rsidR="00013D1D" w:rsidRPr="00AE7472" w:rsidRDefault="00013D1D" w:rsidP="00013D1D">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013D1D" w:rsidRPr="00AE7472" w:rsidRDefault="00013D1D" w:rsidP="00013D1D">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013D1D" w:rsidRPr="00AE7472" w:rsidRDefault="00013D1D" w:rsidP="00013D1D">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426" w:type="pct"/>
            <w:tcBorders>
              <w:left w:val="dashed" w:sz="4" w:space="0" w:color="808080" w:themeColor="background1" w:themeShade="80"/>
            </w:tcBorders>
            <w:vAlign w:val="center"/>
          </w:tcPr>
          <w:p w:rsidR="00013D1D" w:rsidRPr="00AE7472" w:rsidRDefault="00013D1D" w:rsidP="00013D1D">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CA66EB" w:rsidRPr="00AE7472" w:rsidTr="00013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pct"/>
          </w:tcPr>
          <w:p w:rsidR="00CA66EB" w:rsidRPr="00AE7472" w:rsidRDefault="00CA66EB" w:rsidP="00CA66EB">
            <w:pPr>
              <w:pStyle w:val="GridLabel"/>
            </w:pPr>
            <w:r w:rsidRPr="00AE7472">
              <w:t>Printed or email application forms</w:t>
            </w:r>
            <w:r w:rsidR="000D1B89">
              <w:rPr>
                <w:rStyle w:val="ilfuvd"/>
                <w:rFonts w:ascii="Segoe UI Symbol" w:hAnsi="Segoe UI Symbol" w:cs="Segoe UI Symbol"/>
                <w:b/>
                <w:color w:val="00B050"/>
              </w:rPr>
              <w:t xml:space="preserve"> </w:t>
            </w:r>
            <w:r w:rsidR="000D1B89">
              <w:rPr>
                <w:rStyle w:val="ilfuvd"/>
                <w:rFonts w:ascii="Segoe UI Symbol" w:hAnsi="Segoe UI Symbol" w:cs="Segoe UI Symbol"/>
                <w:b/>
                <w:color w:val="00B050"/>
              </w:rPr>
              <w:br/>
            </w:r>
            <w:r w:rsidR="000D1B89">
              <w:rPr>
                <w:rStyle w:val="ProgrammingNote"/>
              </w:rPr>
              <w:t>q</w:t>
            </w:r>
            <w:r w:rsidR="00611520">
              <w:rPr>
                <w:rStyle w:val="ProgrammingNote"/>
              </w:rPr>
              <w:fldChar w:fldCharType="begin"/>
            </w:r>
            <w:r w:rsidR="000D1B89">
              <w:rPr>
                <w:rStyle w:val="ProgrammingNote"/>
              </w:rPr>
              <w:instrText xml:space="preserve"> REF _Ref520904376 \r \h </w:instrText>
            </w:r>
            <w:r w:rsidR="00611520">
              <w:rPr>
                <w:rStyle w:val="ProgrammingNote"/>
              </w:rPr>
            </w:r>
            <w:r w:rsidR="00611520">
              <w:rPr>
                <w:rStyle w:val="ProgrammingNote"/>
              </w:rPr>
              <w:fldChar w:fldCharType="separate"/>
            </w:r>
            <w:r w:rsidR="005F3478">
              <w:rPr>
                <w:rStyle w:val="ProgrammingNote"/>
              </w:rPr>
              <w:t>25</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_Ref520904381 \r \h </w:instrText>
            </w:r>
            <w:r w:rsidR="00611520">
              <w:rPr>
                <w:rStyle w:val="ProgrammingNote"/>
              </w:rPr>
            </w:r>
            <w:r w:rsidR="00611520">
              <w:rPr>
                <w:rStyle w:val="ProgrammingNote"/>
              </w:rPr>
              <w:fldChar w:fldCharType="separate"/>
            </w:r>
            <w:r w:rsidR="005F3478">
              <w:rPr>
                <w:rStyle w:val="ProgrammingNote"/>
              </w:rPr>
              <w:t>28</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_Ref520904384 \r \h </w:instrText>
            </w:r>
            <w:r w:rsidR="00611520">
              <w:rPr>
                <w:rStyle w:val="ProgrammingNote"/>
              </w:rPr>
            </w:r>
            <w:r w:rsidR="00611520">
              <w:rPr>
                <w:rStyle w:val="ProgrammingNote"/>
              </w:rPr>
              <w:fldChar w:fldCharType="separate"/>
            </w:r>
            <w:r w:rsidR="005F3478">
              <w:rPr>
                <w:rStyle w:val="ProgrammingNote"/>
              </w:rPr>
              <w:t>29</w:t>
            </w:r>
            <w:r w:rsidR="00611520">
              <w:rPr>
                <w:rStyle w:val="ProgrammingNote"/>
              </w:rPr>
              <w:fldChar w:fldCharType="end"/>
            </w:r>
            <w:r w:rsidR="000D1B89">
              <w:rPr>
                <w:rStyle w:val="ProgrammingNote"/>
              </w:rPr>
              <w:t xml:space="preserve"> = 8</w:t>
            </w:r>
          </w:p>
        </w:tc>
        <w:tc>
          <w:tcPr>
            <w:tcW w:w="482" w:type="pct"/>
            <w:tcBorders>
              <w:right w:val="single" w:sz="2"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426" w:type="pct"/>
            <w:tcBorders>
              <w:left w:val="dashed" w:sz="4"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CA66EB" w:rsidRPr="00AE7472" w:rsidTr="00013D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pct"/>
          </w:tcPr>
          <w:p w:rsidR="00CA66EB" w:rsidRPr="00AE7472" w:rsidRDefault="00CA66EB" w:rsidP="00CA66EB">
            <w:pPr>
              <w:pStyle w:val="GridLabel"/>
            </w:pPr>
            <w:r w:rsidRPr="00AE7472">
              <w:t xml:space="preserve">Call back service </w:t>
            </w:r>
            <w:r w:rsidRPr="00AE7472">
              <w:rPr>
                <w:rStyle w:val="ilfuvd"/>
                <w:rFonts w:ascii="Segoe UI Symbol" w:hAnsi="Segoe UI Symbol" w:cs="Segoe UI Symbol"/>
                <w:b/>
                <w:color w:val="00B050"/>
              </w:rPr>
              <w:t>✓</w:t>
            </w:r>
            <w:r w:rsidR="000D1B89">
              <w:rPr>
                <w:rStyle w:val="ilfuvd"/>
                <w:rFonts w:ascii="Segoe UI Symbol" w:hAnsi="Segoe UI Symbol" w:cs="Segoe UI Symbol"/>
                <w:b/>
                <w:color w:val="00B050"/>
              </w:rPr>
              <w:t xml:space="preserve"> </w:t>
            </w:r>
            <w:r w:rsidR="000D1B89">
              <w:rPr>
                <w:rStyle w:val="ilfuvd"/>
                <w:rFonts w:ascii="Segoe UI Symbol" w:hAnsi="Segoe UI Symbol" w:cs="Segoe UI Symbol"/>
                <w:b/>
                <w:color w:val="00B050"/>
              </w:rPr>
              <w:br/>
            </w:r>
            <w:r w:rsidR="000D1B89">
              <w:rPr>
                <w:rStyle w:val="ProgrammingNote"/>
              </w:rPr>
              <w:t>q</w:t>
            </w:r>
            <w:r w:rsidR="00611520">
              <w:rPr>
                <w:rStyle w:val="ProgrammingNote"/>
              </w:rPr>
              <w:fldChar w:fldCharType="begin"/>
            </w:r>
            <w:r w:rsidR="000D1B89">
              <w:rPr>
                <w:rStyle w:val="ProgrammingNote"/>
              </w:rPr>
              <w:instrText xml:space="preserve"> REF _Ref520904376 \r \h </w:instrText>
            </w:r>
            <w:r w:rsidR="00611520">
              <w:rPr>
                <w:rStyle w:val="ProgrammingNote"/>
              </w:rPr>
            </w:r>
            <w:r w:rsidR="00611520">
              <w:rPr>
                <w:rStyle w:val="ProgrammingNote"/>
              </w:rPr>
              <w:fldChar w:fldCharType="separate"/>
            </w:r>
            <w:r w:rsidR="005F3478">
              <w:rPr>
                <w:rStyle w:val="ProgrammingNote"/>
              </w:rPr>
              <w:t>25</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_Ref520904381 \r \h </w:instrText>
            </w:r>
            <w:r w:rsidR="00611520">
              <w:rPr>
                <w:rStyle w:val="ProgrammingNote"/>
              </w:rPr>
            </w:r>
            <w:r w:rsidR="00611520">
              <w:rPr>
                <w:rStyle w:val="ProgrammingNote"/>
              </w:rPr>
              <w:fldChar w:fldCharType="separate"/>
            </w:r>
            <w:r w:rsidR="005F3478">
              <w:rPr>
                <w:rStyle w:val="ProgrammingNote"/>
              </w:rPr>
              <w:t>28</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_Ref520904384 \r \h </w:instrText>
            </w:r>
            <w:r w:rsidR="00611520">
              <w:rPr>
                <w:rStyle w:val="ProgrammingNote"/>
              </w:rPr>
            </w:r>
            <w:r w:rsidR="00611520">
              <w:rPr>
                <w:rStyle w:val="ProgrammingNote"/>
              </w:rPr>
              <w:fldChar w:fldCharType="separate"/>
            </w:r>
            <w:r w:rsidR="005F3478">
              <w:rPr>
                <w:rStyle w:val="ProgrammingNote"/>
              </w:rPr>
              <w:t>29</w:t>
            </w:r>
            <w:r w:rsidR="00611520">
              <w:rPr>
                <w:rStyle w:val="ProgrammingNote"/>
              </w:rPr>
              <w:fldChar w:fldCharType="end"/>
            </w:r>
            <w:r w:rsidR="000D1B89">
              <w:rPr>
                <w:rStyle w:val="ProgrammingNote"/>
              </w:rPr>
              <w:t xml:space="preserve"> = 9</w:t>
            </w:r>
          </w:p>
        </w:tc>
        <w:tc>
          <w:tcPr>
            <w:tcW w:w="482" w:type="pct"/>
            <w:tcBorders>
              <w:right w:val="single" w:sz="2" w:space="0" w:color="808080" w:themeColor="background1" w:themeShade="80"/>
            </w:tcBorders>
            <w:vAlign w:val="center"/>
          </w:tcPr>
          <w:p w:rsidR="00CA66EB" w:rsidRPr="00AE7472" w:rsidRDefault="00CA66EB" w:rsidP="00CA66EB">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rsidR="00CA66EB" w:rsidRPr="00AE7472" w:rsidRDefault="00CA66EB" w:rsidP="00CA66EB">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rsidR="00CA66EB" w:rsidRPr="00AE7472" w:rsidRDefault="00CA66EB" w:rsidP="00CA66EB">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CA66EB" w:rsidRPr="00AE7472" w:rsidRDefault="00CA66EB" w:rsidP="00CA66EB">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CA66EB" w:rsidRPr="00AE7472" w:rsidRDefault="00CA66EB" w:rsidP="00CA66EB">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426" w:type="pct"/>
            <w:tcBorders>
              <w:left w:val="dashed" w:sz="4" w:space="0" w:color="808080" w:themeColor="background1" w:themeShade="80"/>
            </w:tcBorders>
            <w:vAlign w:val="center"/>
          </w:tcPr>
          <w:p w:rsidR="00CA66EB" w:rsidRPr="00AE7472" w:rsidRDefault="00CA66EB" w:rsidP="00CA66EB">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CA66EB" w:rsidRPr="00AE7472" w:rsidTr="00013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pct"/>
          </w:tcPr>
          <w:p w:rsidR="00CA66EB" w:rsidRPr="00AE7472" w:rsidRDefault="00CA66EB" w:rsidP="00CA66EB">
            <w:pPr>
              <w:pStyle w:val="GridLabel"/>
            </w:pPr>
            <w:r w:rsidRPr="00AE7472">
              <w:t>Social media channels</w:t>
            </w:r>
            <w:r w:rsidR="000D1B89">
              <w:rPr>
                <w:rStyle w:val="ilfuvd"/>
                <w:rFonts w:ascii="Segoe UI Symbol" w:hAnsi="Segoe UI Symbol" w:cs="Segoe UI Symbol"/>
                <w:b/>
                <w:color w:val="00B050"/>
              </w:rPr>
              <w:t xml:space="preserve"> </w:t>
            </w:r>
            <w:r w:rsidR="000D1B89">
              <w:rPr>
                <w:rStyle w:val="ilfuvd"/>
                <w:rFonts w:ascii="Segoe UI Symbol" w:hAnsi="Segoe UI Symbol" w:cs="Segoe UI Symbol"/>
                <w:b/>
                <w:color w:val="00B050"/>
              </w:rPr>
              <w:br/>
            </w:r>
            <w:r w:rsidR="000D1B89">
              <w:rPr>
                <w:rStyle w:val="ProgrammingNote"/>
              </w:rPr>
              <w:t>q</w:t>
            </w:r>
            <w:r w:rsidR="00611520">
              <w:rPr>
                <w:rStyle w:val="ProgrammingNote"/>
              </w:rPr>
              <w:fldChar w:fldCharType="begin"/>
            </w:r>
            <w:r w:rsidR="000D1B89">
              <w:rPr>
                <w:rStyle w:val="ProgrammingNote"/>
              </w:rPr>
              <w:instrText xml:space="preserve"> REF _Ref520904376 \r \h </w:instrText>
            </w:r>
            <w:r w:rsidR="00611520">
              <w:rPr>
                <w:rStyle w:val="ProgrammingNote"/>
              </w:rPr>
            </w:r>
            <w:r w:rsidR="00611520">
              <w:rPr>
                <w:rStyle w:val="ProgrammingNote"/>
              </w:rPr>
              <w:fldChar w:fldCharType="separate"/>
            </w:r>
            <w:r w:rsidR="005F3478">
              <w:rPr>
                <w:rStyle w:val="ProgrammingNote"/>
              </w:rPr>
              <w:t>25</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_Ref520904381 \r \h </w:instrText>
            </w:r>
            <w:r w:rsidR="00611520">
              <w:rPr>
                <w:rStyle w:val="ProgrammingNote"/>
              </w:rPr>
            </w:r>
            <w:r w:rsidR="00611520">
              <w:rPr>
                <w:rStyle w:val="ProgrammingNote"/>
              </w:rPr>
              <w:fldChar w:fldCharType="separate"/>
            </w:r>
            <w:r w:rsidR="005F3478">
              <w:rPr>
                <w:rStyle w:val="ProgrammingNote"/>
              </w:rPr>
              <w:t>28</w:t>
            </w:r>
            <w:r w:rsidR="00611520">
              <w:rPr>
                <w:rStyle w:val="ProgrammingNote"/>
              </w:rPr>
              <w:fldChar w:fldCharType="end"/>
            </w:r>
            <w:r w:rsidR="000D1B89">
              <w:rPr>
                <w:rStyle w:val="ProgrammingNote"/>
              </w:rPr>
              <w:t>/</w:t>
            </w:r>
            <w:r w:rsidR="00611520">
              <w:rPr>
                <w:rStyle w:val="ProgrammingNote"/>
              </w:rPr>
              <w:fldChar w:fldCharType="begin"/>
            </w:r>
            <w:r w:rsidR="000D1B89">
              <w:rPr>
                <w:rStyle w:val="ProgrammingNote"/>
              </w:rPr>
              <w:instrText xml:space="preserve"> REF _Ref520904384 \r \h </w:instrText>
            </w:r>
            <w:r w:rsidR="00611520">
              <w:rPr>
                <w:rStyle w:val="ProgrammingNote"/>
              </w:rPr>
            </w:r>
            <w:r w:rsidR="00611520">
              <w:rPr>
                <w:rStyle w:val="ProgrammingNote"/>
              </w:rPr>
              <w:fldChar w:fldCharType="separate"/>
            </w:r>
            <w:r w:rsidR="005F3478">
              <w:rPr>
                <w:rStyle w:val="ProgrammingNote"/>
              </w:rPr>
              <w:t>29</w:t>
            </w:r>
            <w:r w:rsidR="00611520">
              <w:rPr>
                <w:rStyle w:val="ProgrammingNote"/>
              </w:rPr>
              <w:fldChar w:fldCharType="end"/>
            </w:r>
            <w:r w:rsidR="000D1B89">
              <w:rPr>
                <w:rStyle w:val="ProgrammingNote"/>
              </w:rPr>
              <w:t xml:space="preserve"> =</w:t>
            </w:r>
            <w:r w:rsidR="002238B0">
              <w:rPr>
                <w:rStyle w:val="ProgrammingNote"/>
              </w:rPr>
              <w:t xml:space="preserve"> 10</w:t>
            </w:r>
          </w:p>
        </w:tc>
        <w:tc>
          <w:tcPr>
            <w:tcW w:w="482" w:type="pct"/>
            <w:tcBorders>
              <w:right w:val="single" w:sz="2"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426" w:type="pct"/>
            <w:tcBorders>
              <w:left w:val="dashed" w:sz="4" w:space="0" w:color="808080" w:themeColor="background1" w:themeShade="80"/>
            </w:tcBorders>
            <w:vAlign w:val="center"/>
          </w:tcPr>
          <w:p w:rsidR="00CA66EB" w:rsidRPr="00AE7472" w:rsidRDefault="00CA66EB" w:rsidP="00CA66EB">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bl>
    <w:p w:rsidR="00662782" w:rsidRPr="00AE7472" w:rsidRDefault="00662782" w:rsidP="00013D1D">
      <w:pPr>
        <w:rPr>
          <w:rStyle w:val="ProgrammingNote"/>
        </w:rPr>
      </w:pPr>
      <w:r w:rsidRPr="00AE7472">
        <w:rPr>
          <w:rStyle w:val="ProgrammingNote"/>
        </w:rPr>
        <w:t>(Ticks indicate services with direct customer contact—</w:t>
      </w:r>
      <w:r w:rsidR="00AE7472" w:rsidRPr="00AE7472">
        <w:rPr>
          <w:rStyle w:val="ProgrammingNote"/>
        </w:rPr>
        <w:t>disable subsequent options where not applicable</w:t>
      </w:r>
      <w:r w:rsidRPr="00AE7472">
        <w:rPr>
          <w:rStyle w:val="ProgrammingNote"/>
        </w:rPr>
        <w:t>.)</w:t>
      </w:r>
    </w:p>
    <w:p w:rsidR="00E533F0" w:rsidRPr="00AE7472" w:rsidRDefault="00E533F0" w:rsidP="00013D1D">
      <w:pPr>
        <w:rPr>
          <w:rStyle w:val="ProgrammingNote"/>
        </w:rPr>
      </w:pPr>
      <w:r w:rsidRPr="00AE7472">
        <w:rPr>
          <w:rStyle w:val="ProgrammingNote"/>
        </w:rPr>
        <w:t xml:space="preserve">Questions </w:t>
      </w:r>
      <w:r w:rsidR="001A3BCB">
        <w:fldChar w:fldCharType="begin"/>
      </w:r>
      <w:r w:rsidR="001A3BCB">
        <w:instrText xml:space="preserve"> REF _Ref518888502 \r \h  \* MERGEFORMAT </w:instrText>
      </w:r>
      <w:r w:rsidR="001A3BCB">
        <w:fldChar w:fldCharType="separate"/>
      </w:r>
      <w:r w:rsidR="005F3478" w:rsidRPr="005F3478">
        <w:rPr>
          <w:rStyle w:val="ProgrammingNote"/>
        </w:rPr>
        <w:t>33</w:t>
      </w:r>
      <w:r w:rsidR="001A3BCB">
        <w:fldChar w:fldCharType="end"/>
      </w:r>
      <w:r w:rsidRPr="00AE7472">
        <w:rPr>
          <w:rStyle w:val="ProgrammingNote"/>
        </w:rPr>
        <w:t xml:space="preserve"> and </w:t>
      </w:r>
      <w:r w:rsidR="001A3BCB">
        <w:fldChar w:fldCharType="begin"/>
      </w:r>
      <w:r w:rsidR="001A3BCB">
        <w:instrText xml:space="preserve"> REF _Ref518888506 \r \h  \* MERGEFORMAT </w:instrText>
      </w:r>
      <w:r w:rsidR="001A3BCB">
        <w:fldChar w:fldCharType="separate"/>
      </w:r>
      <w:r w:rsidR="005F3478" w:rsidRPr="005F3478">
        <w:rPr>
          <w:rStyle w:val="ProgrammingNote"/>
        </w:rPr>
        <w:t>34</w:t>
      </w:r>
      <w:r w:rsidR="001A3BCB">
        <w:fldChar w:fldCharType="end"/>
      </w:r>
      <w:r w:rsidRPr="00AE7472">
        <w:rPr>
          <w:rStyle w:val="ProgrammingNote"/>
        </w:rPr>
        <w:t xml:space="preserve"> to be asked about each DVA channel covered in q</w:t>
      </w:r>
      <w:r w:rsidR="001A3BCB">
        <w:fldChar w:fldCharType="begin"/>
      </w:r>
      <w:r w:rsidR="001A3BCB">
        <w:instrText xml:space="preserve"> REF _Ref518661223 \r \h  \* MERGEFORMAT </w:instrText>
      </w:r>
      <w:r w:rsidR="001A3BCB">
        <w:fldChar w:fldCharType="separate"/>
      </w:r>
      <w:r w:rsidR="005F3478" w:rsidRPr="005F3478">
        <w:rPr>
          <w:rStyle w:val="ProgrammingNote"/>
        </w:rPr>
        <w:t>32</w:t>
      </w:r>
      <w:r w:rsidR="001A3BCB">
        <w:fldChar w:fldCharType="end"/>
      </w:r>
      <w:r w:rsidRPr="00AE7472">
        <w:rPr>
          <w:rStyle w:val="ProgrammingNote"/>
        </w:rPr>
        <w:t>. If the service is rated positively (good or very good), activate q</w:t>
      </w:r>
      <w:r w:rsidR="001A3BCB">
        <w:fldChar w:fldCharType="begin"/>
      </w:r>
      <w:r w:rsidR="001A3BCB">
        <w:instrText xml:space="preserve"> REF _Ref518888502 \r \h  \* MERGEFORMAT </w:instrText>
      </w:r>
      <w:r w:rsidR="001A3BCB">
        <w:fldChar w:fldCharType="separate"/>
      </w:r>
      <w:r w:rsidR="005F3478" w:rsidRPr="005F3478">
        <w:rPr>
          <w:rStyle w:val="ProgrammingNote"/>
        </w:rPr>
        <w:t>33</w:t>
      </w:r>
      <w:r w:rsidR="001A3BCB">
        <w:fldChar w:fldCharType="end"/>
      </w:r>
      <w:r w:rsidRPr="00AE7472">
        <w:rPr>
          <w:rStyle w:val="ProgrammingNote"/>
        </w:rPr>
        <w:t>. If rated negatively</w:t>
      </w:r>
      <w:r w:rsidR="00093D89" w:rsidRPr="00AE7472">
        <w:rPr>
          <w:rStyle w:val="ProgrammingNote"/>
        </w:rPr>
        <w:t xml:space="preserve"> (mixed, poor or very poor)</w:t>
      </w:r>
      <w:r w:rsidRPr="00AE7472">
        <w:rPr>
          <w:rStyle w:val="ProgrammingNote"/>
        </w:rPr>
        <w:t>, activate q</w:t>
      </w:r>
      <w:r w:rsidR="001A3BCB">
        <w:fldChar w:fldCharType="begin"/>
      </w:r>
      <w:r w:rsidR="001A3BCB">
        <w:instrText xml:space="preserve"> REF _Ref518888506 \r \h  \* MERGEFORMAT </w:instrText>
      </w:r>
      <w:r w:rsidR="001A3BCB">
        <w:fldChar w:fldCharType="separate"/>
      </w:r>
      <w:r w:rsidR="005F3478" w:rsidRPr="005F3478">
        <w:rPr>
          <w:rStyle w:val="ProgrammingNote"/>
        </w:rPr>
        <w:t>34</w:t>
      </w:r>
      <w:r w:rsidR="001A3BCB">
        <w:fldChar w:fldCharType="end"/>
      </w:r>
      <w:r w:rsidRPr="00AE7472">
        <w:rPr>
          <w:rStyle w:val="ProgrammingNote"/>
        </w:rPr>
        <w:t>.</w:t>
      </w:r>
    </w:p>
    <w:p w:rsidR="00E533F0" w:rsidRPr="00AE7472" w:rsidRDefault="00E533F0" w:rsidP="00013D1D">
      <w:pPr>
        <w:rPr>
          <w:rStyle w:val="ProgrammingNote"/>
        </w:rPr>
      </w:pPr>
      <w:r w:rsidRPr="00AE7472">
        <w:rPr>
          <w:rStyle w:val="ProgrammingNote"/>
        </w:rPr>
        <w:t>Loop through q</w:t>
      </w:r>
      <w:r w:rsidR="001A3BCB">
        <w:fldChar w:fldCharType="begin"/>
      </w:r>
      <w:r w:rsidR="001A3BCB">
        <w:instrText xml:space="preserve"> REF _Ref518888502 \r \h  \* MERGEFORMAT </w:instrText>
      </w:r>
      <w:r w:rsidR="001A3BCB">
        <w:fldChar w:fldCharType="separate"/>
      </w:r>
      <w:r w:rsidR="005F3478" w:rsidRPr="005F3478">
        <w:rPr>
          <w:rStyle w:val="ProgrammingNote"/>
        </w:rPr>
        <w:t>33</w:t>
      </w:r>
      <w:r w:rsidR="001A3BCB">
        <w:fldChar w:fldCharType="end"/>
      </w:r>
      <w:r w:rsidRPr="00AE7472">
        <w:rPr>
          <w:rStyle w:val="ProgrammingNote"/>
        </w:rPr>
        <w:t xml:space="preserve"> and q</w:t>
      </w:r>
      <w:r w:rsidR="001A3BCB">
        <w:fldChar w:fldCharType="begin"/>
      </w:r>
      <w:r w:rsidR="001A3BCB">
        <w:instrText xml:space="preserve"> REF _Ref518888506 \r \h  \* MERGEFORMAT </w:instrText>
      </w:r>
      <w:r w:rsidR="001A3BCB">
        <w:fldChar w:fldCharType="separate"/>
      </w:r>
      <w:r w:rsidR="005F3478" w:rsidRPr="005F3478">
        <w:rPr>
          <w:rStyle w:val="ProgrammingNote"/>
        </w:rPr>
        <w:t>34</w:t>
      </w:r>
      <w:r w:rsidR="001A3BCB">
        <w:fldChar w:fldCharType="end"/>
      </w:r>
      <w:r w:rsidRPr="00AE7472">
        <w:rPr>
          <w:rStyle w:val="ProgrammingNote"/>
        </w:rPr>
        <w:t xml:space="preserve"> up to three times, once for each channel rated in q</w:t>
      </w:r>
      <w:r w:rsidR="001A3BCB">
        <w:fldChar w:fldCharType="begin"/>
      </w:r>
      <w:r w:rsidR="001A3BCB">
        <w:instrText xml:space="preserve"> REF _Ref518661223 \r \h  \* MERGEFORMAT </w:instrText>
      </w:r>
      <w:r w:rsidR="001A3BCB">
        <w:fldChar w:fldCharType="separate"/>
      </w:r>
      <w:r w:rsidR="005F3478" w:rsidRPr="005F3478">
        <w:rPr>
          <w:rStyle w:val="ProgrammingNote"/>
        </w:rPr>
        <w:t>32</w:t>
      </w:r>
      <w:r w:rsidR="001A3BCB">
        <w:fldChar w:fldCharType="end"/>
      </w:r>
      <w:r w:rsidRPr="00AE7472">
        <w:rPr>
          <w:rStyle w:val="ProgrammingNote"/>
        </w:rPr>
        <w:t>.</w:t>
      </w:r>
      <w:r w:rsidR="00DF7EF2" w:rsidRPr="00AE7472">
        <w:rPr>
          <w:rStyle w:val="ProgrammingNote"/>
        </w:rPr>
        <w:t xml:space="preserve"> (Question numbering for final data set: q</w:t>
      </w:r>
      <w:r w:rsidR="001A3BCB">
        <w:fldChar w:fldCharType="begin"/>
      </w:r>
      <w:r w:rsidR="001A3BCB">
        <w:instrText xml:space="preserve"> REF _Ref518888502 \r \h  \* MERGEFORMAT </w:instrText>
      </w:r>
      <w:r w:rsidR="001A3BCB">
        <w:fldChar w:fldCharType="separate"/>
      </w:r>
      <w:r w:rsidR="005F3478" w:rsidRPr="005F3478">
        <w:rPr>
          <w:rStyle w:val="ProgrammingNote"/>
        </w:rPr>
        <w:t>33</w:t>
      </w:r>
      <w:r w:rsidR="001A3BCB">
        <w:fldChar w:fldCharType="end"/>
      </w:r>
      <w:r w:rsidR="00DF7EF2" w:rsidRPr="00AE7472">
        <w:rPr>
          <w:rStyle w:val="ProgrammingNote"/>
        </w:rPr>
        <w:t>i, q</w:t>
      </w:r>
      <w:r w:rsidR="001A3BCB">
        <w:fldChar w:fldCharType="begin"/>
      </w:r>
      <w:r w:rsidR="001A3BCB">
        <w:instrText xml:space="preserve"> REF _Ref518888502 \r \h  \* MERGEFORMAT </w:instrText>
      </w:r>
      <w:r w:rsidR="001A3BCB">
        <w:fldChar w:fldCharType="separate"/>
      </w:r>
      <w:r w:rsidR="005F3478" w:rsidRPr="005F3478">
        <w:rPr>
          <w:rStyle w:val="ProgrammingNote"/>
        </w:rPr>
        <w:t>33</w:t>
      </w:r>
      <w:r w:rsidR="001A3BCB">
        <w:fldChar w:fldCharType="end"/>
      </w:r>
      <w:r w:rsidR="00DF7EF2" w:rsidRPr="00AE7472">
        <w:rPr>
          <w:rStyle w:val="ProgrammingNote"/>
        </w:rPr>
        <w:t>ii, q</w:t>
      </w:r>
      <w:r w:rsidR="001A3BCB">
        <w:fldChar w:fldCharType="begin"/>
      </w:r>
      <w:r w:rsidR="001A3BCB">
        <w:instrText xml:space="preserve"> REF _Ref518888502 \r \h  \* MERGEFORMAT </w:instrText>
      </w:r>
      <w:r w:rsidR="001A3BCB">
        <w:fldChar w:fldCharType="separate"/>
      </w:r>
      <w:r w:rsidR="005F3478" w:rsidRPr="005F3478">
        <w:rPr>
          <w:rStyle w:val="ProgrammingNote"/>
        </w:rPr>
        <w:t>33</w:t>
      </w:r>
      <w:r w:rsidR="001A3BCB">
        <w:fldChar w:fldCharType="end"/>
      </w:r>
      <w:r w:rsidR="00DF7EF2" w:rsidRPr="00AE7472">
        <w:rPr>
          <w:rStyle w:val="ProgrammingNote"/>
        </w:rPr>
        <w:t>iii; q</w:t>
      </w:r>
      <w:r w:rsidR="001A3BCB">
        <w:fldChar w:fldCharType="begin"/>
      </w:r>
      <w:r w:rsidR="001A3BCB">
        <w:instrText xml:space="preserve"> REF _Ref518888506 \r \h  \* MERGEFORMAT </w:instrText>
      </w:r>
      <w:r w:rsidR="001A3BCB">
        <w:fldChar w:fldCharType="separate"/>
      </w:r>
      <w:r w:rsidR="005F3478" w:rsidRPr="005F3478">
        <w:rPr>
          <w:rStyle w:val="ProgrammingNote"/>
        </w:rPr>
        <w:t>34</w:t>
      </w:r>
      <w:r w:rsidR="001A3BCB">
        <w:fldChar w:fldCharType="end"/>
      </w:r>
      <w:r w:rsidR="00DF7EF2" w:rsidRPr="00AE7472">
        <w:rPr>
          <w:rStyle w:val="ProgrammingNote"/>
        </w:rPr>
        <w:t>i, q</w:t>
      </w:r>
      <w:r w:rsidR="001A3BCB">
        <w:fldChar w:fldCharType="begin"/>
      </w:r>
      <w:r w:rsidR="001A3BCB">
        <w:instrText xml:space="preserve"> REF _Ref518888506 \r \h  \* MERGEFORMAT </w:instrText>
      </w:r>
      <w:r w:rsidR="001A3BCB">
        <w:fldChar w:fldCharType="separate"/>
      </w:r>
      <w:r w:rsidR="005F3478" w:rsidRPr="005F3478">
        <w:rPr>
          <w:rStyle w:val="ProgrammingNote"/>
        </w:rPr>
        <w:t>34</w:t>
      </w:r>
      <w:r w:rsidR="001A3BCB">
        <w:fldChar w:fldCharType="end"/>
      </w:r>
      <w:r w:rsidR="00DF7EF2" w:rsidRPr="00AE7472">
        <w:rPr>
          <w:rStyle w:val="ProgrammingNote"/>
        </w:rPr>
        <w:t>ii, q</w:t>
      </w:r>
      <w:r w:rsidR="001A3BCB">
        <w:fldChar w:fldCharType="begin"/>
      </w:r>
      <w:r w:rsidR="001A3BCB">
        <w:instrText xml:space="preserve"> REF _Ref518888506 \r \h  \* MERGEFORMAT </w:instrText>
      </w:r>
      <w:r w:rsidR="001A3BCB">
        <w:fldChar w:fldCharType="separate"/>
      </w:r>
      <w:r w:rsidR="005F3478" w:rsidRPr="005F3478">
        <w:rPr>
          <w:rStyle w:val="ProgrammingNote"/>
        </w:rPr>
        <w:t>34</w:t>
      </w:r>
      <w:r w:rsidR="001A3BCB">
        <w:fldChar w:fldCharType="end"/>
      </w:r>
      <w:r w:rsidR="00DF7EF2" w:rsidRPr="00AE7472">
        <w:rPr>
          <w:rStyle w:val="ProgrammingNote"/>
        </w:rPr>
        <w:t>iii.)</w:t>
      </w:r>
    </w:p>
    <w:p w:rsidR="00013D1D" w:rsidRPr="00AE7472" w:rsidRDefault="00013D1D" w:rsidP="00013D1D">
      <w:pPr>
        <w:pStyle w:val="SingleOptionQuestionText"/>
        <w:spacing w:before="360"/>
      </w:pPr>
      <w:bookmarkStart w:id="39" w:name="_Ref518661765"/>
      <w:bookmarkStart w:id="40" w:name="_Ref518888502"/>
      <w:r w:rsidRPr="00AE7472">
        <w:lastRenderedPageBreak/>
        <w:t>You r</w:t>
      </w:r>
      <w:r w:rsidR="00984F10" w:rsidRPr="00AE7472">
        <w:t>ated</w:t>
      </w:r>
      <w:r w:rsidRPr="00AE7472">
        <w:t xml:space="preserve"> [</w:t>
      </w:r>
      <w:r w:rsidR="00984F10" w:rsidRPr="00AE7472">
        <w:t>q</w:t>
      </w:r>
      <w:r w:rsidR="001A3BCB">
        <w:fldChar w:fldCharType="begin"/>
      </w:r>
      <w:r w:rsidR="001A3BCB">
        <w:instrText xml:space="preserve"> REF _Ref518661223 \r \h  \* MERGEFORMAT </w:instrText>
      </w:r>
      <w:r w:rsidR="001A3BCB">
        <w:fldChar w:fldCharType="separate"/>
      </w:r>
      <w:r w:rsidR="005F3478">
        <w:t>32</w:t>
      </w:r>
      <w:r w:rsidR="001A3BCB">
        <w:fldChar w:fldCharType="end"/>
      </w:r>
      <w:r w:rsidR="00984F10" w:rsidRPr="00AE7472">
        <w:t xml:space="preserve"> wording] as [Very good, good]</w:t>
      </w:r>
      <w:bookmarkEnd w:id="39"/>
      <w:r w:rsidR="00093D89" w:rsidRPr="00AE7472">
        <w:t xml:space="preserve">. </w:t>
      </w:r>
      <w:r w:rsidR="00984F10" w:rsidRPr="00AE7472">
        <w:t>What are the main reasons you gave that rating?</w:t>
      </w:r>
      <w:r w:rsidR="00E66E8B" w:rsidRPr="00AE7472">
        <w:br/>
      </w:r>
      <w:r w:rsidR="00E66E8B" w:rsidRPr="00AE7472">
        <w:rPr>
          <w:rStyle w:val="ProgrammingNote"/>
          <w:color w:val="000000" w:themeColor="text1"/>
        </w:rPr>
        <w:t>You can select up to three.</w:t>
      </w:r>
      <w:bookmarkEnd w:id="40"/>
      <w:r w:rsidR="00624693" w:rsidRPr="00AE7472">
        <w:rPr>
          <w:rStyle w:val="ProgrammingNote"/>
          <w:color w:val="000000" w:themeColor="text1"/>
        </w:rPr>
        <w:t xml:space="preserve"> </w:t>
      </w:r>
      <w:r w:rsidR="00624693" w:rsidRPr="00AE7472">
        <w:rPr>
          <w:rStyle w:val="Pleasespecify"/>
        </w:rPr>
        <w:t>[Do not read out but prompt as required if respondent says something similar to one or more of these options]</w:t>
      </w:r>
    </w:p>
    <w:p w:rsidR="00013D1D" w:rsidRPr="00AE7472" w:rsidRDefault="00013D1D" w:rsidP="00013D1D">
      <w:pPr>
        <w:pStyle w:val="ValueLabel"/>
        <w:numPr>
          <w:ilvl w:val="0"/>
          <w:numId w:val="0"/>
        </w:numPr>
        <w:ind w:left="792"/>
      </w:pPr>
      <w:r w:rsidRPr="00AE7472">
        <w:rPr>
          <w:b/>
          <w:bCs/>
        </w:rPr>
        <w:t>Personal attributes of the staff</w:t>
      </w:r>
    </w:p>
    <w:p w:rsidR="00013D1D" w:rsidRPr="00AE7472" w:rsidRDefault="00013D1D" w:rsidP="00013D1D">
      <w:pPr>
        <w:pStyle w:val="ValueLabel"/>
      </w:pPr>
      <w:r w:rsidRPr="00AE7472">
        <w:t>Staff understanding of the services they deliver</w:t>
      </w:r>
    </w:p>
    <w:p w:rsidR="00013D1D" w:rsidRPr="00AE7472" w:rsidRDefault="00013D1D" w:rsidP="00013D1D">
      <w:pPr>
        <w:pStyle w:val="ValueLabel"/>
      </w:pPr>
      <w:r w:rsidRPr="00AE7472">
        <w:t>Staff understanding of your requirements</w:t>
      </w:r>
    </w:p>
    <w:p w:rsidR="00013D1D" w:rsidRPr="00AE7472" w:rsidRDefault="00013D1D" w:rsidP="00013D1D">
      <w:pPr>
        <w:pStyle w:val="ValueLabel"/>
      </w:pPr>
      <w:r w:rsidRPr="00AE7472">
        <w:t>Staff providing sufficient information and assistance to meet needs</w:t>
      </w:r>
    </w:p>
    <w:p w:rsidR="00013D1D" w:rsidRPr="00AE7472" w:rsidRDefault="00013D1D" w:rsidP="00013D1D">
      <w:pPr>
        <w:pStyle w:val="ValueLabel"/>
      </w:pPr>
      <w:r w:rsidRPr="00AE7472">
        <w:t>Professionalism of staff</w:t>
      </w:r>
    </w:p>
    <w:p w:rsidR="00013D1D" w:rsidRPr="00AE7472" w:rsidRDefault="00013D1D" w:rsidP="00013D1D">
      <w:pPr>
        <w:pStyle w:val="ValueLabel"/>
      </w:pPr>
      <w:r w:rsidRPr="00AE7472">
        <w:t>Staff being adaptable to the context of the request and provide ways to overcome barriers</w:t>
      </w:r>
    </w:p>
    <w:p w:rsidR="00013D1D" w:rsidRPr="00AE7472" w:rsidRDefault="00013D1D" w:rsidP="00013D1D">
      <w:pPr>
        <w:pStyle w:val="ValueLabel"/>
        <w:numPr>
          <w:ilvl w:val="0"/>
          <w:numId w:val="0"/>
        </w:numPr>
        <w:ind w:left="792"/>
        <w:rPr>
          <w:b/>
          <w:bCs/>
        </w:rPr>
      </w:pPr>
      <w:r w:rsidRPr="00AE7472">
        <w:rPr>
          <w:b/>
          <w:bCs/>
        </w:rPr>
        <w:t>Processes/ practices</w:t>
      </w:r>
    </w:p>
    <w:p w:rsidR="00013D1D" w:rsidRPr="00AE7472" w:rsidRDefault="00E533F0" w:rsidP="00013D1D">
      <w:pPr>
        <w:pStyle w:val="ValueLabel"/>
      </w:pPr>
      <w:r w:rsidRPr="00AE7472">
        <w:t>I was/am able</w:t>
      </w:r>
      <w:r w:rsidR="00013D1D" w:rsidRPr="00AE7472">
        <w:t xml:space="preserve"> to contact relevant staff easily</w:t>
      </w:r>
    </w:p>
    <w:p w:rsidR="00013D1D" w:rsidRPr="00AE7472" w:rsidRDefault="00E533F0" w:rsidP="00013D1D">
      <w:pPr>
        <w:pStyle w:val="ValueLabel"/>
      </w:pPr>
      <w:r w:rsidRPr="00AE7472">
        <w:t>I was able</w:t>
      </w:r>
      <w:r w:rsidR="00013D1D" w:rsidRPr="00AE7472">
        <w:t xml:space="preserve"> to find relevant information easily</w:t>
      </w:r>
    </w:p>
    <w:p w:rsidR="00013D1D" w:rsidRPr="00AE7472" w:rsidRDefault="00013D1D" w:rsidP="00013D1D">
      <w:pPr>
        <w:pStyle w:val="ValueLabel"/>
      </w:pPr>
      <w:r w:rsidRPr="00AE7472">
        <w:t>Clear expectations (it was clear what I was expected to do)</w:t>
      </w:r>
    </w:p>
    <w:p w:rsidR="00013D1D" w:rsidRPr="00AE7472" w:rsidRDefault="00E533F0" w:rsidP="00013D1D">
      <w:pPr>
        <w:pStyle w:val="ValueLabel"/>
      </w:pPr>
      <w:r w:rsidRPr="00AE7472">
        <w:t>My requests were answered in a</w:t>
      </w:r>
      <w:r w:rsidR="00013D1D" w:rsidRPr="00AE7472">
        <w:t xml:space="preserve"> prompt and timely manner</w:t>
      </w:r>
    </w:p>
    <w:p w:rsidR="00013D1D" w:rsidRPr="00AE7472" w:rsidRDefault="00E533F0" w:rsidP="00013D1D">
      <w:pPr>
        <w:pStyle w:val="ValueLabel"/>
      </w:pPr>
      <w:r w:rsidRPr="00AE7472">
        <w:t>I was kept</w:t>
      </w:r>
      <w:r w:rsidR="00013D1D" w:rsidRPr="00AE7472">
        <w:t xml:space="preserve"> informed about the progress (including any delays)</w:t>
      </w:r>
    </w:p>
    <w:p w:rsidR="00013D1D" w:rsidRPr="00AE7472" w:rsidRDefault="00013D1D" w:rsidP="00013D1D">
      <w:pPr>
        <w:pStyle w:val="ValueLabel"/>
      </w:pPr>
      <w:r w:rsidRPr="00AE7472">
        <w:t>Staff get back to me when they said they would</w:t>
      </w:r>
    </w:p>
    <w:p w:rsidR="00013D1D" w:rsidRPr="00AE7472" w:rsidRDefault="00013D1D" w:rsidP="00013D1D">
      <w:pPr>
        <w:pStyle w:val="ValueLabel"/>
      </w:pPr>
      <w:r w:rsidRPr="00AE7472">
        <w:t>Online forms/tools are easy to use</w:t>
      </w:r>
    </w:p>
    <w:p w:rsidR="00013D1D" w:rsidRPr="00AE7472" w:rsidRDefault="00013D1D" w:rsidP="00013D1D">
      <w:pPr>
        <w:pStyle w:val="ValueLabel"/>
        <w:numPr>
          <w:ilvl w:val="0"/>
          <w:numId w:val="0"/>
        </w:numPr>
        <w:ind w:left="792"/>
        <w:rPr>
          <w:b/>
          <w:bCs/>
        </w:rPr>
      </w:pPr>
      <w:r w:rsidRPr="00AE7472">
        <w:rPr>
          <w:b/>
          <w:bCs/>
        </w:rPr>
        <w:t>Product</w:t>
      </w:r>
    </w:p>
    <w:p w:rsidR="00013D1D" w:rsidRPr="00AE7472" w:rsidRDefault="00013D1D" w:rsidP="00013D1D">
      <w:pPr>
        <w:pStyle w:val="ValueLabel"/>
      </w:pPr>
      <w:r w:rsidRPr="00AE7472">
        <w:t>Clear language (on printed forms, form letters, etc.)</w:t>
      </w:r>
    </w:p>
    <w:p w:rsidR="00013D1D" w:rsidRPr="00AE7472" w:rsidRDefault="00013D1D" w:rsidP="00013D1D">
      <w:pPr>
        <w:pStyle w:val="ValueLabel"/>
      </w:pPr>
      <w:r w:rsidRPr="00AE7472">
        <w:t>Completeness of information</w:t>
      </w:r>
    </w:p>
    <w:p w:rsidR="00013D1D" w:rsidRPr="00AE7472" w:rsidRDefault="00013D1D" w:rsidP="00013D1D">
      <w:pPr>
        <w:pStyle w:val="ValueLabel"/>
      </w:pPr>
      <w:r w:rsidRPr="00AE7472">
        <w:t>Accuracy of information</w:t>
      </w:r>
    </w:p>
    <w:p w:rsidR="00013D1D" w:rsidRPr="00AE7472" w:rsidRDefault="00013D1D" w:rsidP="00013D1D">
      <w:pPr>
        <w:pStyle w:val="ValueLabel"/>
      </w:pPr>
      <w:r w:rsidRPr="00AE7472">
        <w:t>Relevance of information</w:t>
      </w:r>
    </w:p>
    <w:p w:rsidR="00013D1D" w:rsidRPr="00AE7472" w:rsidRDefault="00013D1D" w:rsidP="00013D1D">
      <w:pPr>
        <w:pStyle w:val="ValueLabel"/>
        <w:numPr>
          <w:ilvl w:val="0"/>
          <w:numId w:val="0"/>
        </w:numPr>
        <w:ind w:left="792"/>
        <w:rPr>
          <w:b/>
          <w:bCs/>
        </w:rPr>
      </w:pPr>
      <w:r w:rsidRPr="00AE7472">
        <w:rPr>
          <w:b/>
          <w:bCs/>
        </w:rPr>
        <w:t>Other</w:t>
      </w:r>
    </w:p>
    <w:p w:rsidR="00013D1D" w:rsidRPr="00AE7472" w:rsidRDefault="00013D1D" w:rsidP="00013D1D">
      <w:pPr>
        <w:pStyle w:val="ValueLabel"/>
      </w:pPr>
      <w:r w:rsidRPr="00AE7472">
        <w:t xml:space="preserve">Other 1 </w:t>
      </w:r>
      <w:r w:rsidRPr="00AE7472">
        <w:rPr>
          <w:rStyle w:val="Pleasespecify"/>
        </w:rPr>
        <w:t>[Please specify]</w:t>
      </w:r>
      <w:r w:rsidRPr="00AE7472">
        <w:tab/>
      </w:r>
    </w:p>
    <w:p w:rsidR="00013D1D" w:rsidRPr="00AE7472" w:rsidRDefault="00013D1D" w:rsidP="00013D1D">
      <w:pPr>
        <w:pStyle w:val="ValueLabel"/>
      </w:pPr>
      <w:r w:rsidRPr="00AE7472">
        <w:t xml:space="preserve">Other 2 </w:t>
      </w:r>
      <w:r w:rsidRPr="00AE7472">
        <w:rPr>
          <w:rStyle w:val="Pleasespecify"/>
        </w:rPr>
        <w:t>[Please specify]</w:t>
      </w:r>
      <w:r w:rsidRPr="00AE7472">
        <w:tab/>
      </w:r>
    </w:p>
    <w:p w:rsidR="00013D1D" w:rsidRPr="00AE7472" w:rsidRDefault="00013D1D" w:rsidP="00013D1D">
      <w:pPr>
        <w:pStyle w:val="ValueLabel"/>
      </w:pPr>
      <w:r w:rsidRPr="00AE7472">
        <w:t xml:space="preserve">Other 3 </w:t>
      </w:r>
      <w:r w:rsidRPr="00AE7472">
        <w:rPr>
          <w:rStyle w:val="Pleasespecify"/>
        </w:rPr>
        <w:t>[Please specify]</w:t>
      </w:r>
      <w:r w:rsidRPr="00AE7472">
        <w:tab/>
      </w:r>
    </w:p>
    <w:p w:rsidR="00E66E8B" w:rsidRPr="00AE7472" w:rsidRDefault="00DF7EF2" w:rsidP="00DF7EF2">
      <w:pPr>
        <w:pStyle w:val="SingleOptionQuestionText"/>
        <w:keepNext w:val="0"/>
        <w:pageBreakBefore/>
        <w:spacing w:before="360"/>
        <w:rPr>
          <w:rStyle w:val="Pleaseselectallthatapply"/>
          <w:color w:val="FF0000"/>
        </w:rPr>
      </w:pPr>
      <w:bookmarkStart w:id="41" w:name="_Ref518888506"/>
      <w:r w:rsidRPr="00AE7472">
        <w:lastRenderedPageBreak/>
        <w:t>You rated [q</w:t>
      </w:r>
      <w:r w:rsidR="001A3BCB">
        <w:fldChar w:fldCharType="begin"/>
      </w:r>
      <w:r w:rsidR="001A3BCB">
        <w:instrText xml:space="preserve"> REF _Ref518661223 \r \h  \* MERGEFORMAT </w:instrText>
      </w:r>
      <w:r w:rsidR="001A3BCB">
        <w:fldChar w:fldCharType="separate"/>
      </w:r>
      <w:r w:rsidR="005F3478">
        <w:t>32</w:t>
      </w:r>
      <w:r w:rsidR="001A3BCB">
        <w:fldChar w:fldCharType="end"/>
      </w:r>
      <w:r w:rsidRPr="00AE7472">
        <w:t xml:space="preserve"> wording] as [very poor, poor</w:t>
      </w:r>
      <w:r w:rsidR="00093D89" w:rsidRPr="00AE7472">
        <w:t>, mixed</w:t>
      </w:r>
      <w:r w:rsidRPr="00AE7472">
        <w:t>].</w:t>
      </w:r>
      <w:r w:rsidR="00E66E8B" w:rsidRPr="00AE7472">
        <w:t xml:space="preserve"> </w:t>
      </w:r>
      <w:r w:rsidRPr="00AE7472">
        <w:t>What</w:t>
      </w:r>
      <w:r w:rsidR="00093D89" w:rsidRPr="00AE7472">
        <w:t xml:space="preserve"> are the main reasons for this?</w:t>
      </w:r>
      <w:r w:rsidRPr="00AE7472">
        <w:br/>
        <w:t xml:space="preserve">If you could, please let me know </w:t>
      </w:r>
      <w:r w:rsidRPr="00AE7472">
        <w:rPr>
          <w:b/>
        </w:rPr>
        <w:t>up to three</w:t>
      </w:r>
      <w:r w:rsidRPr="00AE7472">
        <w:t xml:space="preserve"> aspects of DVA’s [q</w:t>
      </w:r>
      <w:r w:rsidR="001A3BCB">
        <w:fldChar w:fldCharType="begin"/>
      </w:r>
      <w:r w:rsidR="001A3BCB">
        <w:instrText xml:space="preserve"> REF _Ref518661223 \r \h  \* MERGEFORMAT </w:instrText>
      </w:r>
      <w:r w:rsidR="001A3BCB">
        <w:fldChar w:fldCharType="separate"/>
      </w:r>
      <w:r w:rsidR="005F3478">
        <w:t>32</w:t>
      </w:r>
      <w:r w:rsidR="001A3BCB">
        <w:fldChar w:fldCharType="end"/>
      </w:r>
      <w:r w:rsidRPr="00AE7472">
        <w:t xml:space="preserve"> wording] that are most in need of improvement.</w:t>
      </w:r>
      <w:bookmarkEnd w:id="41"/>
      <w:r w:rsidR="00624693" w:rsidRPr="00AE7472">
        <w:rPr>
          <w:rStyle w:val="Pleasespecify"/>
        </w:rPr>
        <w:t xml:space="preserve"> [Do not read out but prompt as required if respondent says something similar to one or more of these options]</w:t>
      </w:r>
    </w:p>
    <w:p w:rsidR="00E66E8B" w:rsidRPr="00AE7472" w:rsidRDefault="00E66E8B" w:rsidP="00DF7EF2">
      <w:pPr>
        <w:pStyle w:val="ValueLabel"/>
        <w:keepNext/>
        <w:numPr>
          <w:ilvl w:val="0"/>
          <w:numId w:val="0"/>
        </w:numPr>
        <w:ind w:left="792" w:hanging="432"/>
        <w:rPr>
          <w:b/>
          <w:bCs/>
        </w:rPr>
      </w:pPr>
      <w:r w:rsidRPr="00AE7472">
        <w:rPr>
          <w:b/>
          <w:bCs/>
        </w:rPr>
        <w:t>Personal attributes of the staff</w:t>
      </w:r>
    </w:p>
    <w:p w:rsidR="00E66E8B" w:rsidRPr="00AE7472" w:rsidRDefault="00E66E8B" w:rsidP="00E66E8B">
      <w:pPr>
        <w:pStyle w:val="ValueLabel"/>
      </w:pPr>
      <w:r w:rsidRPr="00AE7472">
        <w:t xml:space="preserve">Staff </w:t>
      </w:r>
      <w:r w:rsidR="00141752" w:rsidRPr="00AE7472">
        <w:t xml:space="preserve">lack of </w:t>
      </w:r>
      <w:r w:rsidRPr="00AE7472">
        <w:t>understanding of the services they deliver</w:t>
      </w:r>
    </w:p>
    <w:p w:rsidR="00E66E8B" w:rsidRPr="00AE7472" w:rsidRDefault="00E66E8B" w:rsidP="00E66E8B">
      <w:pPr>
        <w:pStyle w:val="ValueLabel"/>
      </w:pPr>
      <w:r w:rsidRPr="00AE7472">
        <w:t xml:space="preserve">Staff </w:t>
      </w:r>
      <w:r w:rsidR="00141752" w:rsidRPr="00AE7472">
        <w:t xml:space="preserve">lack of </w:t>
      </w:r>
      <w:r w:rsidRPr="00AE7472">
        <w:t>understanding of your requirements</w:t>
      </w:r>
    </w:p>
    <w:p w:rsidR="00E66E8B" w:rsidRPr="00AE7472" w:rsidRDefault="00E66E8B" w:rsidP="00E66E8B">
      <w:pPr>
        <w:pStyle w:val="ValueLabel"/>
      </w:pPr>
      <w:r w:rsidRPr="00AE7472">
        <w:t xml:space="preserve">Staff </w:t>
      </w:r>
      <w:r w:rsidR="00141752" w:rsidRPr="00AE7472">
        <w:t xml:space="preserve">not </w:t>
      </w:r>
      <w:r w:rsidRPr="00AE7472">
        <w:t>providing sufficient information and assistance to meet needs</w:t>
      </w:r>
    </w:p>
    <w:p w:rsidR="00E66E8B" w:rsidRPr="00AE7472" w:rsidRDefault="00141752" w:rsidP="00E66E8B">
      <w:pPr>
        <w:pStyle w:val="ValueLabel"/>
      </w:pPr>
      <w:r w:rsidRPr="00AE7472">
        <w:t>Lack of p</w:t>
      </w:r>
      <w:r w:rsidR="00E66E8B" w:rsidRPr="00AE7472">
        <w:t>rofessionalism of staff</w:t>
      </w:r>
    </w:p>
    <w:p w:rsidR="00E66E8B" w:rsidRPr="00AE7472" w:rsidRDefault="00E66E8B" w:rsidP="00E66E8B">
      <w:pPr>
        <w:pStyle w:val="ValueLabel"/>
      </w:pPr>
      <w:r w:rsidRPr="00AE7472">
        <w:t>Staff</w:t>
      </w:r>
      <w:r w:rsidR="00141752" w:rsidRPr="00AE7472">
        <w:t xml:space="preserve"> not</w:t>
      </w:r>
      <w:r w:rsidRPr="00AE7472">
        <w:t xml:space="preserve"> being adaptable to the context of the request and provide ways to overcome barriers</w:t>
      </w:r>
    </w:p>
    <w:p w:rsidR="00E66E8B" w:rsidRPr="00AE7472" w:rsidRDefault="00E66E8B" w:rsidP="00E66E8B">
      <w:pPr>
        <w:pStyle w:val="ValueLabel"/>
        <w:numPr>
          <w:ilvl w:val="0"/>
          <w:numId w:val="0"/>
        </w:numPr>
        <w:ind w:left="360"/>
        <w:rPr>
          <w:b/>
          <w:bCs/>
        </w:rPr>
      </w:pPr>
      <w:r w:rsidRPr="00AE7472">
        <w:rPr>
          <w:b/>
          <w:bCs/>
        </w:rPr>
        <w:t>Processes/ practices</w:t>
      </w:r>
    </w:p>
    <w:p w:rsidR="00E66E8B" w:rsidRPr="00AE7472" w:rsidRDefault="00141752" w:rsidP="00E66E8B">
      <w:pPr>
        <w:pStyle w:val="ValueLabel"/>
      </w:pPr>
      <w:r w:rsidRPr="00AE7472">
        <w:t>Ina</w:t>
      </w:r>
      <w:r w:rsidR="00E66E8B" w:rsidRPr="00AE7472">
        <w:t>bility to contact relevant staff easily</w:t>
      </w:r>
    </w:p>
    <w:p w:rsidR="00E66E8B" w:rsidRPr="00AE7472" w:rsidRDefault="00141752" w:rsidP="00E66E8B">
      <w:pPr>
        <w:pStyle w:val="ValueLabel"/>
      </w:pPr>
      <w:r w:rsidRPr="00AE7472">
        <w:t>Ina</w:t>
      </w:r>
      <w:r w:rsidR="00E66E8B" w:rsidRPr="00AE7472">
        <w:t>bility to find relevant information easily</w:t>
      </w:r>
    </w:p>
    <w:p w:rsidR="00E66E8B" w:rsidRPr="00AE7472" w:rsidRDefault="00141752" w:rsidP="00E66E8B">
      <w:pPr>
        <w:pStyle w:val="ValueLabel"/>
      </w:pPr>
      <w:r w:rsidRPr="00AE7472">
        <w:t xml:space="preserve">Lack of </w:t>
      </w:r>
      <w:r w:rsidR="00E66E8B" w:rsidRPr="00AE7472">
        <w:t>clarity of the process/ steps to resolve my query</w:t>
      </w:r>
    </w:p>
    <w:p w:rsidR="00E66E8B" w:rsidRPr="00AE7472" w:rsidRDefault="00141752" w:rsidP="00E66E8B">
      <w:pPr>
        <w:pStyle w:val="ValueLabel"/>
      </w:pPr>
      <w:r w:rsidRPr="00AE7472">
        <w:t>Not r</w:t>
      </w:r>
      <w:r w:rsidR="00E66E8B" w:rsidRPr="00AE7472">
        <w:t>esponding to requests in a prompt and timely manner</w:t>
      </w:r>
    </w:p>
    <w:p w:rsidR="00E66E8B" w:rsidRPr="00AE7472" w:rsidRDefault="00141752" w:rsidP="00E66E8B">
      <w:pPr>
        <w:pStyle w:val="ValueLabel"/>
      </w:pPr>
      <w:r w:rsidRPr="00AE7472">
        <w:t>Not k</w:t>
      </w:r>
      <w:r w:rsidR="00E66E8B" w:rsidRPr="00AE7472">
        <w:t>eeping me informed about the progress (including any delays)</w:t>
      </w:r>
    </w:p>
    <w:p w:rsidR="00E66E8B" w:rsidRPr="00AE7472" w:rsidRDefault="00E66E8B" w:rsidP="00E66E8B">
      <w:pPr>
        <w:pStyle w:val="ValueLabel"/>
      </w:pPr>
      <w:r w:rsidRPr="00AE7472">
        <w:t xml:space="preserve">Staff </w:t>
      </w:r>
      <w:r w:rsidR="00141752" w:rsidRPr="00AE7472">
        <w:t xml:space="preserve">not </w:t>
      </w:r>
      <w:r w:rsidRPr="00AE7472">
        <w:t>getting back to me when they sa</w:t>
      </w:r>
      <w:r w:rsidR="00E533F0" w:rsidRPr="00AE7472">
        <w:t>y</w:t>
      </w:r>
      <w:r w:rsidRPr="00AE7472">
        <w:t xml:space="preserve"> they w</w:t>
      </w:r>
      <w:r w:rsidR="00E533F0" w:rsidRPr="00AE7472">
        <w:t>ill</w:t>
      </w:r>
    </w:p>
    <w:p w:rsidR="00E66E8B" w:rsidRPr="00AE7472" w:rsidRDefault="00E66E8B" w:rsidP="00E66E8B">
      <w:pPr>
        <w:pStyle w:val="ValueLabel"/>
      </w:pPr>
      <w:r w:rsidRPr="00AE7472">
        <w:t xml:space="preserve">Online forms/ tools </w:t>
      </w:r>
      <w:r w:rsidR="00141752" w:rsidRPr="00AE7472">
        <w:t>are not easy</w:t>
      </w:r>
      <w:r w:rsidRPr="00AE7472">
        <w:t xml:space="preserve"> to use</w:t>
      </w:r>
    </w:p>
    <w:p w:rsidR="00E66E8B" w:rsidRPr="00AE7472" w:rsidRDefault="00E66E8B" w:rsidP="00E66E8B">
      <w:pPr>
        <w:pStyle w:val="ValueLabel"/>
        <w:numPr>
          <w:ilvl w:val="0"/>
          <w:numId w:val="0"/>
        </w:numPr>
        <w:ind w:left="360"/>
        <w:rPr>
          <w:b/>
          <w:bCs/>
        </w:rPr>
      </w:pPr>
      <w:r w:rsidRPr="00AE7472">
        <w:rPr>
          <w:b/>
          <w:bCs/>
        </w:rPr>
        <w:t>Product</w:t>
      </w:r>
    </w:p>
    <w:p w:rsidR="00E533F0" w:rsidRPr="00AE7472" w:rsidRDefault="00141752" w:rsidP="00E533F0">
      <w:pPr>
        <w:pStyle w:val="ValueLabel"/>
      </w:pPr>
      <w:r w:rsidRPr="00AE7472">
        <w:t>Lack of c</w:t>
      </w:r>
      <w:r w:rsidR="00E533F0" w:rsidRPr="00AE7472">
        <w:t>lear language (on printed forms, form letters, etc.)</w:t>
      </w:r>
    </w:p>
    <w:p w:rsidR="00E533F0" w:rsidRPr="00AE7472" w:rsidRDefault="00141752" w:rsidP="00E533F0">
      <w:pPr>
        <w:pStyle w:val="ValueLabel"/>
      </w:pPr>
      <w:r w:rsidRPr="00AE7472">
        <w:t>Lack of c</w:t>
      </w:r>
      <w:r w:rsidR="00E533F0" w:rsidRPr="00AE7472">
        <w:t>ompleteness of information</w:t>
      </w:r>
    </w:p>
    <w:p w:rsidR="00E533F0" w:rsidRPr="00AE7472" w:rsidRDefault="00141752" w:rsidP="00E533F0">
      <w:pPr>
        <w:pStyle w:val="ValueLabel"/>
      </w:pPr>
      <w:r w:rsidRPr="00AE7472">
        <w:t>Lack of a</w:t>
      </w:r>
      <w:r w:rsidR="00E533F0" w:rsidRPr="00AE7472">
        <w:t>ccuracy of information</w:t>
      </w:r>
    </w:p>
    <w:p w:rsidR="00E533F0" w:rsidRPr="00AE7472" w:rsidRDefault="00141752" w:rsidP="00E533F0">
      <w:pPr>
        <w:pStyle w:val="ValueLabel"/>
      </w:pPr>
      <w:r w:rsidRPr="00AE7472">
        <w:t>Lack of r</w:t>
      </w:r>
      <w:r w:rsidR="00E533F0" w:rsidRPr="00AE7472">
        <w:t>elevance of information</w:t>
      </w:r>
    </w:p>
    <w:p w:rsidR="00E66E8B" w:rsidRPr="00AE7472" w:rsidRDefault="00E66E8B" w:rsidP="00E66E8B">
      <w:pPr>
        <w:pStyle w:val="ValueLabel"/>
        <w:numPr>
          <w:ilvl w:val="0"/>
          <w:numId w:val="0"/>
        </w:numPr>
        <w:ind w:left="360"/>
        <w:rPr>
          <w:b/>
          <w:bCs/>
        </w:rPr>
      </w:pPr>
      <w:r w:rsidRPr="00AE7472">
        <w:rPr>
          <w:b/>
          <w:bCs/>
        </w:rPr>
        <w:t>Other</w:t>
      </w:r>
    </w:p>
    <w:p w:rsidR="00E533F0" w:rsidRPr="00AE7472" w:rsidRDefault="00E533F0" w:rsidP="00E533F0">
      <w:pPr>
        <w:pStyle w:val="ValueLabel"/>
      </w:pPr>
      <w:r w:rsidRPr="00AE7472">
        <w:t xml:space="preserve">Other 1 </w:t>
      </w:r>
      <w:r w:rsidRPr="00AE7472">
        <w:rPr>
          <w:rStyle w:val="Pleasespecify"/>
        </w:rPr>
        <w:t>[Please specify]</w:t>
      </w:r>
      <w:r w:rsidRPr="00AE7472">
        <w:tab/>
      </w:r>
    </w:p>
    <w:p w:rsidR="00E533F0" w:rsidRPr="00AE7472" w:rsidRDefault="00E533F0" w:rsidP="00E533F0">
      <w:pPr>
        <w:pStyle w:val="ValueLabel"/>
      </w:pPr>
      <w:r w:rsidRPr="00AE7472">
        <w:t xml:space="preserve">Other 2 </w:t>
      </w:r>
      <w:r w:rsidRPr="00AE7472">
        <w:rPr>
          <w:rStyle w:val="Pleasespecify"/>
        </w:rPr>
        <w:t>[Please specify]</w:t>
      </w:r>
      <w:r w:rsidRPr="00AE7472">
        <w:tab/>
      </w:r>
    </w:p>
    <w:p w:rsidR="00E533F0" w:rsidRPr="00AE7472" w:rsidRDefault="00E533F0" w:rsidP="00E533F0">
      <w:pPr>
        <w:pStyle w:val="ValueLabel"/>
      </w:pPr>
      <w:r w:rsidRPr="00AE7472">
        <w:t xml:space="preserve">Other 3 </w:t>
      </w:r>
      <w:r w:rsidRPr="00AE7472">
        <w:rPr>
          <w:rStyle w:val="Pleasespecify"/>
        </w:rPr>
        <w:t>[Please specify]</w:t>
      </w:r>
      <w:r w:rsidRPr="00AE7472">
        <w:tab/>
      </w:r>
    </w:p>
    <w:p w:rsidR="00EF6436" w:rsidRPr="00AE7472" w:rsidRDefault="00583AC7" w:rsidP="00E169B8">
      <w:pPr>
        <w:pStyle w:val="Heading1"/>
      </w:pPr>
      <w:bookmarkStart w:id="42" w:name="_Ref518909891"/>
      <w:r>
        <w:lastRenderedPageBreak/>
        <w:t>O</w:t>
      </w:r>
      <w:r w:rsidR="002074E4" w:rsidRPr="00AE7472">
        <w:t>nline interaction</w:t>
      </w:r>
      <w:bookmarkEnd w:id="42"/>
    </w:p>
    <w:p w:rsidR="007A6B7C" w:rsidRPr="00AE7472" w:rsidRDefault="007A6B7C" w:rsidP="007A6B7C">
      <w:pPr>
        <w:pStyle w:val="IntroductionText"/>
      </w:pPr>
      <w:r w:rsidRPr="00AE7472">
        <w:t xml:space="preserve">I’d like to ask about whether you would interact with various organisations </w:t>
      </w:r>
      <w:r w:rsidR="00583AC7">
        <w:t xml:space="preserve">online </w:t>
      </w:r>
      <w:r w:rsidRPr="00AE7472">
        <w:t>for routine, day-to-day matters</w:t>
      </w:r>
      <w:r w:rsidR="00583AC7">
        <w:t>,</w:t>
      </w:r>
      <w:r w:rsidRPr="00AE7472">
        <w:t xml:space="preserve"> </w:t>
      </w:r>
      <w:r w:rsidR="00583AC7">
        <w:t>via</w:t>
      </w:r>
      <w:r w:rsidRPr="00AE7472">
        <w:t xml:space="preserve"> computer, smartphone, tablet or other internet-enabled device.</w:t>
      </w:r>
    </w:p>
    <w:p w:rsidR="001F2E01" w:rsidRPr="00AE7472" w:rsidRDefault="007A6B7C" w:rsidP="007A6B7C">
      <w:pPr>
        <w:pStyle w:val="GridQuestionText"/>
      </w:pPr>
      <w:r w:rsidRPr="00AE7472">
        <w:t xml:space="preserve">To what extent would you be willing to interact </w:t>
      </w:r>
      <w:r w:rsidR="00583AC7">
        <w:t>online</w:t>
      </w:r>
      <w:r w:rsidRPr="00AE7472">
        <w:t>—for routine, day-to-day matters—with…</w:t>
      </w:r>
    </w:p>
    <w:tbl>
      <w:tblPr>
        <w:tblStyle w:val="ORIMAgridquestion"/>
        <w:tblW w:w="9242" w:type="dxa"/>
        <w:tblLook w:val="04A0" w:firstRow="1" w:lastRow="0" w:firstColumn="1" w:lastColumn="0" w:noHBand="0" w:noVBand="1"/>
      </w:tblPr>
      <w:tblGrid>
        <w:gridCol w:w="3244"/>
        <w:gridCol w:w="781"/>
        <w:gridCol w:w="957"/>
        <w:gridCol w:w="839"/>
        <w:gridCol w:w="929"/>
        <w:gridCol w:w="839"/>
        <w:gridCol w:w="957"/>
        <w:gridCol w:w="696"/>
      </w:tblGrid>
      <w:tr w:rsidR="00093D89" w:rsidRPr="00AE7472" w:rsidTr="00093D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4" w:type="dxa"/>
            <w:vAlign w:val="bottom"/>
          </w:tcPr>
          <w:p w:rsidR="00093D89" w:rsidRPr="00AE7472" w:rsidRDefault="00093D89" w:rsidP="001F2E01">
            <w:pPr>
              <w:pStyle w:val="GridSub-Heading"/>
            </w:pPr>
          </w:p>
        </w:tc>
        <w:tc>
          <w:tcPr>
            <w:tcW w:w="781" w:type="dxa"/>
            <w:tcBorders>
              <w:right w:val="single" w:sz="4" w:space="0" w:color="auto"/>
            </w:tcBorders>
            <w:vAlign w:val="bottom"/>
          </w:tcPr>
          <w:p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Already doing this</w:t>
            </w:r>
          </w:p>
        </w:tc>
        <w:tc>
          <w:tcPr>
            <w:tcW w:w="957" w:type="dxa"/>
            <w:tcBorders>
              <w:left w:val="single" w:sz="4" w:space="0" w:color="auto"/>
              <w:right w:val="single" w:sz="2" w:space="0" w:color="808080" w:themeColor="background1" w:themeShade="80"/>
            </w:tcBorders>
            <w:vAlign w:val="bottom"/>
          </w:tcPr>
          <w:p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Definitely</w:t>
            </w:r>
          </w:p>
        </w:tc>
        <w:tc>
          <w:tcPr>
            <w:tcW w:w="839" w:type="dxa"/>
            <w:tcBorders>
              <w:left w:val="single" w:sz="2" w:space="0" w:color="808080" w:themeColor="background1" w:themeShade="80"/>
              <w:right w:val="single" w:sz="2" w:space="0" w:color="808080" w:themeColor="background1" w:themeShade="80"/>
            </w:tcBorders>
            <w:vAlign w:val="bottom"/>
          </w:tcPr>
          <w:p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Probably</w:t>
            </w:r>
          </w:p>
        </w:tc>
        <w:tc>
          <w:tcPr>
            <w:tcW w:w="929" w:type="dxa"/>
            <w:tcBorders>
              <w:left w:val="single" w:sz="2" w:space="0" w:color="808080" w:themeColor="background1" w:themeShade="80"/>
              <w:right w:val="single" w:sz="2" w:space="0" w:color="808080" w:themeColor="background1" w:themeShade="80"/>
            </w:tcBorders>
            <w:vAlign w:val="bottom"/>
          </w:tcPr>
          <w:p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Possible</w:t>
            </w:r>
          </w:p>
        </w:tc>
        <w:tc>
          <w:tcPr>
            <w:tcW w:w="839" w:type="dxa"/>
            <w:tcBorders>
              <w:left w:val="single" w:sz="2" w:space="0" w:color="808080" w:themeColor="background1" w:themeShade="80"/>
              <w:right w:val="single" w:sz="2" w:space="0" w:color="808080" w:themeColor="background1" w:themeShade="80"/>
            </w:tcBorders>
            <w:vAlign w:val="bottom"/>
          </w:tcPr>
          <w:p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Probably not</w:t>
            </w:r>
          </w:p>
        </w:tc>
        <w:tc>
          <w:tcPr>
            <w:tcW w:w="957" w:type="dxa"/>
            <w:tcBorders>
              <w:left w:val="single" w:sz="2" w:space="0" w:color="808080" w:themeColor="background1" w:themeShade="80"/>
              <w:right w:val="dashed" w:sz="4" w:space="0" w:color="808080" w:themeColor="background1" w:themeShade="80"/>
            </w:tcBorders>
            <w:vAlign w:val="bottom"/>
          </w:tcPr>
          <w:p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Definitely not</w:t>
            </w:r>
          </w:p>
        </w:tc>
        <w:tc>
          <w:tcPr>
            <w:tcW w:w="696" w:type="dxa"/>
            <w:tcBorders>
              <w:left w:val="dashed" w:sz="4" w:space="0" w:color="808080" w:themeColor="background1" w:themeShade="80"/>
            </w:tcBorders>
            <w:vAlign w:val="bottom"/>
          </w:tcPr>
          <w:p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Don’t know</w:t>
            </w:r>
          </w:p>
        </w:tc>
      </w:tr>
      <w:tr w:rsidR="00093D89" w:rsidRPr="00AE7472" w:rsidTr="0009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rsidR="00093D89" w:rsidRPr="00AE7472" w:rsidRDefault="00093D89" w:rsidP="001F2E01">
            <w:pPr>
              <w:pStyle w:val="GridLabel"/>
            </w:pPr>
            <w:r w:rsidRPr="00AE7472">
              <w:t>Your bank</w:t>
            </w:r>
          </w:p>
        </w:tc>
        <w:tc>
          <w:tcPr>
            <w:tcW w:w="781" w:type="dxa"/>
            <w:tcBorders>
              <w:right w:val="single" w:sz="4" w:space="0" w:color="auto"/>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957" w:type="dxa"/>
            <w:tcBorders>
              <w:left w:val="single" w:sz="4" w:space="0" w:color="auto"/>
              <w:right w:val="single" w:sz="2" w:space="0" w:color="808080" w:themeColor="background1" w:themeShade="80"/>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839" w:type="dxa"/>
            <w:tcBorders>
              <w:left w:val="single" w:sz="2" w:space="0" w:color="808080" w:themeColor="background1" w:themeShade="80"/>
              <w:right w:val="single" w:sz="2" w:space="0" w:color="808080" w:themeColor="background1" w:themeShade="80"/>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929" w:type="dxa"/>
            <w:tcBorders>
              <w:left w:val="single" w:sz="2" w:space="0" w:color="808080" w:themeColor="background1" w:themeShade="80"/>
              <w:right w:val="single" w:sz="2" w:space="0" w:color="808080" w:themeColor="background1" w:themeShade="80"/>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839" w:type="dxa"/>
            <w:tcBorders>
              <w:left w:val="single" w:sz="2" w:space="0" w:color="808080" w:themeColor="background1" w:themeShade="80"/>
              <w:right w:val="single" w:sz="2" w:space="0" w:color="808080" w:themeColor="background1" w:themeShade="80"/>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957" w:type="dxa"/>
            <w:tcBorders>
              <w:left w:val="single" w:sz="2" w:space="0" w:color="808080" w:themeColor="background1" w:themeShade="80"/>
              <w:right w:val="dashed" w:sz="4" w:space="0" w:color="808080" w:themeColor="background1" w:themeShade="80"/>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6</w:t>
            </w:r>
          </w:p>
        </w:tc>
        <w:tc>
          <w:tcPr>
            <w:tcW w:w="696" w:type="dxa"/>
            <w:tcBorders>
              <w:left w:val="dashed" w:sz="4" w:space="0" w:color="808080" w:themeColor="background1" w:themeShade="80"/>
            </w:tcBorders>
            <w:vAlign w:val="center"/>
          </w:tcPr>
          <w:p w:rsidR="00093D89" w:rsidRPr="00AE7472" w:rsidRDefault="00093D89" w:rsidP="001F2E01">
            <w:pPr>
              <w:pStyle w:val="GridOption"/>
              <w:cnfStyle w:val="000000100000" w:firstRow="0" w:lastRow="0" w:firstColumn="0" w:lastColumn="0" w:oddVBand="0" w:evenVBand="0" w:oddHBand="1" w:evenHBand="0" w:firstRowFirstColumn="0" w:firstRowLastColumn="0" w:lastRowFirstColumn="0" w:lastRowLastColumn="0"/>
            </w:pPr>
            <w:r w:rsidRPr="00AE7472">
              <w:t>7</w:t>
            </w:r>
          </w:p>
        </w:tc>
      </w:tr>
      <w:tr w:rsidR="00093D89" w:rsidRPr="00AE7472" w:rsidTr="00093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rsidR="00093D89" w:rsidRPr="00AE7472" w:rsidRDefault="00093D89" w:rsidP="001F2E01">
            <w:pPr>
              <w:pStyle w:val="GridLabel"/>
            </w:pPr>
            <w:r w:rsidRPr="00AE7472">
              <w:t>Government agencies generally</w:t>
            </w:r>
          </w:p>
        </w:tc>
        <w:tc>
          <w:tcPr>
            <w:tcW w:w="781" w:type="dxa"/>
            <w:tcBorders>
              <w:right w:val="single" w:sz="4" w:space="0" w:color="auto"/>
            </w:tcBorders>
            <w:vAlign w:val="center"/>
          </w:tcPr>
          <w:p w:rsidR="00093D89" w:rsidRPr="00AE7472" w:rsidRDefault="00093D89" w:rsidP="009F3A6C">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957" w:type="dxa"/>
            <w:tcBorders>
              <w:left w:val="single" w:sz="4" w:space="0" w:color="auto"/>
              <w:right w:val="single" w:sz="2" w:space="0" w:color="808080" w:themeColor="background1" w:themeShade="80"/>
            </w:tcBorders>
            <w:vAlign w:val="center"/>
          </w:tcPr>
          <w:p w:rsidR="00093D89" w:rsidRPr="00AE7472" w:rsidRDefault="00093D89" w:rsidP="009F3A6C">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839" w:type="dxa"/>
            <w:tcBorders>
              <w:left w:val="single" w:sz="2" w:space="0" w:color="808080" w:themeColor="background1" w:themeShade="80"/>
              <w:right w:val="single" w:sz="2" w:space="0" w:color="808080" w:themeColor="background1" w:themeShade="80"/>
            </w:tcBorders>
            <w:vAlign w:val="center"/>
          </w:tcPr>
          <w:p w:rsidR="00093D89" w:rsidRPr="00AE7472" w:rsidRDefault="00093D89" w:rsidP="009F3A6C">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929" w:type="dxa"/>
            <w:tcBorders>
              <w:left w:val="single" w:sz="2" w:space="0" w:color="808080" w:themeColor="background1" w:themeShade="80"/>
              <w:right w:val="single" w:sz="2" w:space="0" w:color="808080" w:themeColor="background1" w:themeShade="80"/>
            </w:tcBorders>
            <w:vAlign w:val="center"/>
          </w:tcPr>
          <w:p w:rsidR="00093D89" w:rsidRPr="00AE7472" w:rsidRDefault="00093D89" w:rsidP="009F3A6C">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839" w:type="dxa"/>
            <w:tcBorders>
              <w:left w:val="single" w:sz="2" w:space="0" w:color="808080" w:themeColor="background1" w:themeShade="80"/>
              <w:right w:val="single" w:sz="2" w:space="0" w:color="808080" w:themeColor="background1" w:themeShade="80"/>
            </w:tcBorders>
            <w:vAlign w:val="center"/>
          </w:tcPr>
          <w:p w:rsidR="00093D89" w:rsidRPr="00AE7472" w:rsidRDefault="00093D89" w:rsidP="009F3A6C">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957" w:type="dxa"/>
            <w:tcBorders>
              <w:left w:val="single" w:sz="2" w:space="0" w:color="808080" w:themeColor="background1" w:themeShade="80"/>
              <w:right w:val="dashed" w:sz="4" w:space="0" w:color="808080" w:themeColor="background1" w:themeShade="80"/>
            </w:tcBorders>
            <w:vAlign w:val="center"/>
          </w:tcPr>
          <w:p w:rsidR="00093D89" w:rsidRPr="00AE7472" w:rsidRDefault="00093D89" w:rsidP="009F3A6C">
            <w:pPr>
              <w:pStyle w:val="GridOption"/>
              <w:cnfStyle w:val="000000010000" w:firstRow="0" w:lastRow="0" w:firstColumn="0" w:lastColumn="0" w:oddVBand="0" w:evenVBand="0" w:oddHBand="0" w:evenHBand="1" w:firstRowFirstColumn="0" w:firstRowLastColumn="0" w:lastRowFirstColumn="0" w:lastRowLastColumn="0"/>
            </w:pPr>
            <w:r w:rsidRPr="00AE7472">
              <w:t>6</w:t>
            </w:r>
          </w:p>
        </w:tc>
        <w:tc>
          <w:tcPr>
            <w:tcW w:w="696" w:type="dxa"/>
            <w:tcBorders>
              <w:left w:val="dashed" w:sz="4" w:space="0" w:color="808080" w:themeColor="background1" w:themeShade="80"/>
            </w:tcBorders>
            <w:vAlign w:val="center"/>
          </w:tcPr>
          <w:p w:rsidR="00093D89" w:rsidRPr="00AE7472" w:rsidRDefault="00093D89" w:rsidP="001F2E01">
            <w:pPr>
              <w:pStyle w:val="GridOption"/>
              <w:cnfStyle w:val="000000010000" w:firstRow="0" w:lastRow="0" w:firstColumn="0" w:lastColumn="0" w:oddVBand="0" w:evenVBand="0" w:oddHBand="0" w:evenHBand="1" w:firstRowFirstColumn="0" w:firstRowLastColumn="0" w:lastRowFirstColumn="0" w:lastRowLastColumn="0"/>
            </w:pPr>
            <w:r w:rsidRPr="00AE7472">
              <w:t>7</w:t>
            </w:r>
          </w:p>
        </w:tc>
      </w:tr>
      <w:tr w:rsidR="00093D89" w:rsidRPr="00AE7472" w:rsidTr="0009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rsidR="00093D89" w:rsidRPr="00AE7472" w:rsidRDefault="00093D89" w:rsidP="007A6B7C">
            <w:pPr>
              <w:pStyle w:val="GridLabel"/>
            </w:pPr>
            <w:r w:rsidRPr="00AE7472">
              <w:t>DVA in particular</w:t>
            </w:r>
          </w:p>
        </w:tc>
        <w:tc>
          <w:tcPr>
            <w:tcW w:w="781" w:type="dxa"/>
            <w:tcBorders>
              <w:right w:val="single" w:sz="4" w:space="0" w:color="auto"/>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957" w:type="dxa"/>
            <w:tcBorders>
              <w:left w:val="single" w:sz="4" w:space="0" w:color="auto"/>
              <w:right w:val="single" w:sz="2" w:space="0" w:color="808080" w:themeColor="background1" w:themeShade="80"/>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839" w:type="dxa"/>
            <w:tcBorders>
              <w:left w:val="single" w:sz="2" w:space="0" w:color="808080" w:themeColor="background1" w:themeShade="80"/>
              <w:right w:val="single" w:sz="2" w:space="0" w:color="808080" w:themeColor="background1" w:themeShade="80"/>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929" w:type="dxa"/>
            <w:tcBorders>
              <w:left w:val="single" w:sz="2" w:space="0" w:color="808080" w:themeColor="background1" w:themeShade="80"/>
              <w:right w:val="single" w:sz="2" w:space="0" w:color="808080" w:themeColor="background1" w:themeShade="80"/>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839" w:type="dxa"/>
            <w:tcBorders>
              <w:left w:val="single" w:sz="2" w:space="0" w:color="808080" w:themeColor="background1" w:themeShade="80"/>
              <w:right w:val="single" w:sz="2" w:space="0" w:color="808080" w:themeColor="background1" w:themeShade="80"/>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957" w:type="dxa"/>
            <w:tcBorders>
              <w:left w:val="single" w:sz="2" w:space="0" w:color="808080" w:themeColor="background1" w:themeShade="80"/>
              <w:right w:val="dashed" w:sz="4" w:space="0" w:color="808080" w:themeColor="background1" w:themeShade="80"/>
            </w:tcBorders>
            <w:vAlign w:val="center"/>
          </w:tcPr>
          <w:p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6</w:t>
            </w:r>
          </w:p>
        </w:tc>
        <w:tc>
          <w:tcPr>
            <w:tcW w:w="696" w:type="dxa"/>
            <w:tcBorders>
              <w:left w:val="dashed" w:sz="4" w:space="0" w:color="808080" w:themeColor="background1" w:themeShade="80"/>
            </w:tcBorders>
            <w:vAlign w:val="center"/>
          </w:tcPr>
          <w:p w:rsidR="00093D89" w:rsidRPr="00AE7472" w:rsidRDefault="00093D89" w:rsidP="007A6B7C">
            <w:pPr>
              <w:pStyle w:val="GridOption"/>
              <w:cnfStyle w:val="000000100000" w:firstRow="0" w:lastRow="0" w:firstColumn="0" w:lastColumn="0" w:oddVBand="0" w:evenVBand="0" w:oddHBand="1" w:evenHBand="0" w:firstRowFirstColumn="0" w:firstRowLastColumn="0" w:lastRowFirstColumn="0" w:lastRowLastColumn="0"/>
            </w:pPr>
            <w:r w:rsidRPr="00AE7472">
              <w:t>7</w:t>
            </w:r>
          </w:p>
        </w:tc>
      </w:tr>
    </w:tbl>
    <w:p w:rsidR="001F2E01" w:rsidRPr="00AE7472" w:rsidRDefault="001F2E01" w:rsidP="001F2E01">
      <w:pPr>
        <w:pStyle w:val="GridQuestionText"/>
      </w:pPr>
      <w:r w:rsidRPr="00AE7472">
        <w:t xml:space="preserve">When DVA needs to contact you about day-to-day, routine matters, how would you prefer that they do this? I will read out the options – if possible, please tell me which would be your first, second, third, fourth and fifth preference. Please note that as this survey is confidential, your preferences won’t be included on your file. </w:t>
      </w:r>
      <w:r w:rsidRPr="00AE7472">
        <w:rPr>
          <w:rStyle w:val="Pleasespecify"/>
        </w:rPr>
        <w:t>[Read out 1-5. Record as many preferences as a respondent wishes to give—up to five, but do not force that many]</w:t>
      </w:r>
    </w:p>
    <w:p w:rsidR="001F2E01" w:rsidRPr="00AE7472" w:rsidRDefault="001F2E01" w:rsidP="001F2E01">
      <w:pPr>
        <w:pStyle w:val="ValueLabel"/>
      </w:pPr>
      <w:r w:rsidRPr="00AE7472">
        <w:t>Phone call</w:t>
      </w:r>
    </w:p>
    <w:p w:rsidR="001F2E01" w:rsidRPr="00AE7472" w:rsidRDefault="001F2E01" w:rsidP="001F2E01">
      <w:pPr>
        <w:pStyle w:val="ValueLabel"/>
      </w:pPr>
      <w:r w:rsidRPr="00AE7472">
        <w:t>SMS or text message</w:t>
      </w:r>
    </w:p>
    <w:p w:rsidR="001F2E01" w:rsidRPr="00AE7472" w:rsidRDefault="001F2E01" w:rsidP="001F2E01">
      <w:pPr>
        <w:pStyle w:val="ValueLabel"/>
      </w:pPr>
      <w:r w:rsidRPr="00AE7472">
        <w:t>Email</w:t>
      </w:r>
    </w:p>
    <w:p w:rsidR="001F2E01" w:rsidRPr="00AE7472" w:rsidRDefault="001F2E01" w:rsidP="001F2E01">
      <w:pPr>
        <w:pStyle w:val="ValueLabel"/>
      </w:pPr>
      <w:r w:rsidRPr="00AE7472">
        <w:t>Letter</w:t>
      </w:r>
    </w:p>
    <w:p w:rsidR="001F2E01" w:rsidRPr="00AE7472" w:rsidRDefault="001F2E01" w:rsidP="001F2E01">
      <w:pPr>
        <w:pStyle w:val="ValueLabel"/>
      </w:pPr>
      <w:r w:rsidRPr="00AE7472">
        <w:t>Online portal like MyAccount</w:t>
      </w:r>
      <w:r w:rsidR="007A6B7C" w:rsidRPr="00AE7472">
        <w:t>,</w:t>
      </w:r>
      <w:r w:rsidRPr="00AE7472">
        <w:t xml:space="preserve"> MyGov</w:t>
      </w:r>
      <w:r w:rsidR="007A6B7C" w:rsidRPr="00AE7472">
        <w:t xml:space="preserve"> or MyService</w:t>
      </w:r>
    </w:p>
    <w:p w:rsidR="001F2E01" w:rsidRPr="00AE7472" w:rsidRDefault="001F2E01" w:rsidP="001F2E01">
      <w:pPr>
        <w:pStyle w:val="ValueLabel"/>
      </w:pPr>
      <w:r w:rsidRPr="00AE7472">
        <w:t xml:space="preserve">Other </w:t>
      </w:r>
      <w:r w:rsidRPr="00AE7472">
        <w:rPr>
          <w:rStyle w:val="Pleasespecify"/>
        </w:rPr>
        <w:t>[Please specify]</w:t>
      </w:r>
      <w:r w:rsidRPr="00AE7472">
        <w:tab/>
      </w:r>
    </w:p>
    <w:p w:rsidR="001F2E01" w:rsidRPr="00AE7472" w:rsidRDefault="001F2E01" w:rsidP="001F2E01">
      <w:pPr>
        <w:pStyle w:val="ValueLabel"/>
      </w:pPr>
      <w:r w:rsidRPr="00AE7472">
        <w:t>No preference, don’t mind how DVA contacts me</w:t>
      </w:r>
    </w:p>
    <w:p w:rsidR="00062BF7" w:rsidRPr="00AE7472" w:rsidRDefault="00E84DA2" w:rsidP="00E169B8">
      <w:pPr>
        <w:pStyle w:val="Heading1"/>
      </w:pPr>
      <w:r w:rsidRPr="00AE7472">
        <w:lastRenderedPageBreak/>
        <w:t>Overall impressions of DVA</w:t>
      </w:r>
    </w:p>
    <w:p w:rsidR="00E84DA2" w:rsidRPr="00AE7472" w:rsidRDefault="00E84DA2" w:rsidP="00E84DA2">
      <w:pPr>
        <w:pStyle w:val="GridQuestionText"/>
      </w:pPr>
      <w:r w:rsidRPr="00AE7472">
        <w:t>Based on your overall experience with DVA over the last 12 months, please indicate the extent to which you agree or disagree with the following statements:</w:t>
      </w:r>
      <w:r w:rsidRPr="00AE7472">
        <w:br/>
        <w:t>DVA is an organisation that...</w:t>
      </w:r>
    </w:p>
    <w:tbl>
      <w:tblPr>
        <w:tblStyle w:val="ORIMAgridquestion"/>
        <w:tblW w:w="9242" w:type="dxa"/>
        <w:tblLook w:val="04A0" w:firstRow="1" w:lastRow="0" w:firstColumn="1" w:lastColumn="0" w:noHBand="0" w:noVBand="1"/>
      </w:tblPr>
      <w:tblGrid>
        <w:gridCol w:w="3828"/>
        <w:gridCol w:w="992"/>
        <w:gridCol w:w="850"/>
        <w:gridCol w:w="993"/>
        <w:gridCol w:w="850"/>
        <w:gridCol w:w="992"/>
        <w:gridCol w:w="737"/>
      </w:tblGrid>
      <w:tr w:rsidR="00E84DA2" w:rsidRPr="00AE7472" w:rsidTr="00E84D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0E0A88">
            <w:pPr>
              <w:pStyle w:val="GridSub-Heading"/>
            </w:pPr>
          </w:p>
        </w:tc>
        <w:tc>
          <w:tcPr>
            <w:tcW w:w="992" w:type="dxa"/>
            <w:tcBorders>
              <w:right w:val="single" w:sz="2" w:space="0" w:color="808080" w:themeColor="background1" w:themeShade="80"/>
            </w:tcBorders>
            <w:vAlign w:val="bottom"/>
          </w:tcPr>
          <w:p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Strongly Agree</w:t>
            </w:r>
          </w:p>
        </w:tc>
        <w:tc>
          <w:tcPr>
            <w:tcW w:w="850" w:type="dxa"/>
            <w:tcBorders>
              <w:left w:val="single" w:sz="2" w:space="0" w:color="808080" w:themeColor="background1" w:themeShade="80"/>
              <w:right w:val="single" w:sz="2" w:space="0" w:color="808080" w:themeColor="background1" w:themeShade="80"/>
            </w:tcBorders>
            <w:vAlign w:val="bottom"/>
          </w:tcPr>
          <w:p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Agree</w:t>
            </w:r>
          </w:p>
        </w:tc>
        <w:tc>
          <w:tcPr>
            <w:tcW w:w="993" w:type="dxa"/>
            <w:tcBorders>
              <w:left w:val="single" w:sz="2" w:space="0" w:color="808080" w:themeColor="background1" w:themeShade="80"/>
              <w:right w:val="single" w:sz="2" w:space="0" w:color="808080" w:themeColor="background1" w:themeShade="80"/>
            </w:tcBorders>
            <w:vAlign w:val="bottom"/>
          </w:tcPr>
          <w:p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Neither Agree nor Disagree</w:t>
            </w:r>
          </w:p>
        </w:tc>
        <w:tc>
          <w:tcPr>
            <w:tcW w:w="850" w:type="dxa"/>
            <w:tcBorders>
              <w:left w:val="single" w:sz="2" w:space="0" w:color="808080" w:themeColor="background1" w:themeShade="80"/>
              <w:right w:val="single" w:sz="2" w:space="0" w:color="808080" w:themeColor="background1" w:themeShade="80"/>
            </w:tcBorders>
            <w:vAlign w:val="bottom"/>
          </w:tcPr>
          <w:p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Disagree</w:t>
            </w:r>
          </w:p>
        </w:tc>
        <w:tc>
          <w:tcPr>
            <w:tcW w:w="992" w:type="dxa"/>
            <w:tcBorders>
              <w:left w:val="single" w:sz="2" w:space="0" w:color="808080" w:themeColor="background1" w:themeShade="80"/>
              <w:right w:val="dashed" w:sz="4" w:space="0" w:color="808080" w:themeColor="background1" w:themeShade="80"/>
            </w:tcBorders>
            <w:vAlign w:val="bottom"/>
          </w:tcPr>
          <w:p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Strongly Disagree</w:t>
            </w:r>
          </w:p>
        </w:tc>
        <w:tc>
          <w:tcPr>
            <w:tcW w:w="737" w:type="dxa"/>
            <w:tcBorders>
              <w:left w:val="dashed" w:sz="4" w:space="0" w:color="808080" w:themeColor="background1" w:themeShade="80"/>
            </w:tcBorders>
            <w:vAlign w:val="bottom"/>
          </w:tcPr>
          <w:p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Don’t know</w:t>
            </w:r>
          </w:p>
        </w:tc>
      </w:tr>
      <w:tr w:rsidR="00E84DA2" w:rsidRPr="00AE7472"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Is committed to providing high quality service to clients</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Understands the needs of clients</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E84DA2" w:rsidRPr="00AE7472"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Sensitively acknowledges the service and sacrifice of veterans</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Communicates clearly</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E84DA2" w:rsidRPr="00AE7472"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Is honest and ethical in its interactions</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Delivers services in a timely manner</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E84DA2" w:rsidRPr="00AE7472"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Clients have confidence in</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Provides reliable information and advice</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E84DA2" w:rsidRPr="00AE7472"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Is accountable for decisions it makes</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Is client focussed and thinks about the whole person</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E84DA2" w:rsidRPr="00AE7472"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Is responsive and listens and responds to feedback</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rsidR="00E84DA2" w:rsidRPr="00AE7472" w:rsidRDefault="00E84DA2" w:rsidP="00E84DA2">
            <w:pPr>
              <w:pStyle w:val="GridLabel"/>
            </w:pPr>
            <w:r w:rsidRPr="00AE7472">
              <w:t>Connected to clients (e.g. through Ex-Service Organisations)</w:t>
            </w:r>
          </w:p>
        </w:tc>
        <w:tc>
          <w:tcPr>
            <w:tcW w:w="992" w:type="dxa"/>
            <w:tcBorders>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bl>
    <w:p w:rsidR="00E84DA2" w:rsidRPr="00AE7472" w:rsidRDefault="00E84DA2" w:rsidP="00E84DA2">
      <w:pPr>
        <w:pStyle w:val="SingleOptionQuestionText"/>
      </w:pPr>
      <w:r w:rsidRPr="00AE7472">
        <w:t>Considering your overall experience with DVA in the last 12 months, how satisfied are you with the service they provide?</w:t>
      </w:r>
    </w:p>
    <w:p w:rsidR="00E84DA2" w:rsidRPr="00AE7472" w:rsidRDefault="00E84DA2" w:rsidP="00E84DA2">
      <w:pPr>
        <w:pStyle w:val="ValueLabel"/>
      </w:pPr>
      <w:r w:rsidRPr="00AE7472">
        <w:t>Very dissatisfied</w:t>
      </w:r>
    </w:p>
    <w:p w:rsidR="00E84DA2" w:rsidRPr="00AE7472" w:rsidRDefault="00E84DA2" w:rsidP="00E84DA2">
      <w:pPr>
        <w:pStyle w:val="ValueLabel"/>
      </w:pPr>
      <w:r w:rsidRPr="00AE7472">
        <w:t>Dissatisfied</w:t>
      </w:r>
    </w:p>
    <w:p w:rsidR="00E84DA2" w:rsidRPr="00AE7472" w:rsidRDefault="00E84DA2" w:rsidP="00E84DA2">
      <w:pPr>
        <w:pStyle w:val="ValueLabel"/>
      </w:pPr>
      <w:r w:rsidRPr="00AE7472">
        <w:t>Neither satisfied nor dissatisfied</w:t>
      </w:r>
    </w:p>
    <w:p w:rsidR="00E84DA2" w:rsidRPr="00AE7472" w:rsidRDefault="00E84DA2" w:rsidP="00E84DA2">
      <w:pPr>
        <w:pStyle w:val="ValueLabel"/>
      </w:pPr>
      <w:r w:rsidRPr="00AE7472">
        <w:t>Satisfied</w:t>
      </w:r>
    </w:p>
    <w:p w:rsidR="00E84DA2" w:rsidRPr="00AE7472" w:rsidRDefault="00E84DA2" w:rsidP="00E84DA2">
      <w:pPr>
        <w:pStyle w:val="ValueLabel"/>
      </w:pPr>
      <w:r w:rsidRPr="00AE7472">
        <w:t>Very satisfied</w:t>
      </w:r>
    </w:p>
    <w:p w:rsidR="005C6DFD" w:rsidRPr="00AE7472" w:rsidRDefault="005C6DFD" w:rsidP="00AE7472">
      <w:pPr>
        <w:pStyle w:val="OEQuestionText"/>
      </w:pPr>
      <w:r w:rsidRPr="00AE7472">
        <w:t>Do you have any further comments you wish to make apart from what we have discussed already?</w:t>
      </w:r>
    </w:p>
    <w:p w:rsidR="005C6DFD" w:rsidRPr="00AE7472" w:rsidRDefault="005C6DFD" w:rsidP="00AE7472">
      <w:pPr>
        <w:pStyle w:val="OpenEndedText"/>
      </w:pPr>
      <w:r w:rsidRPr="00AE7472">
        <w:tab/>
      </w:r>
    </w:p>
    <w:p w:rsidR="005C6DFD" w:rsidRPr="00AE7472" w:rsidRDefault="005C6DFD" w:rsidP="00AE7472">
      <w:pPr>
        <w:pStyle w:val="OpenEndedText"/>
      </w:pPr>
      <w:r w:rsidRPr="00AE7472">
        <w:tab/>
      </w:r>
    </w:p>
    <w:p w:rsidR="005C6DFD" w:rsidRPr="00AE7472" w:rsidRDefault="005C6DFD" w:rsidP="00AE7472">
      <w:pPr>
        <w:pStyle w:val="OpenEndedText"/>
      </w:pPr>
      <w:r w:rsidRPr="00AE7472">
        <w:tab/>
      </w:r>
    </w:p>
    <w:p w:rsidR="00E84DA2" w:rsidRPr="00AE7472" w:rsidRDefault="00E84DA2" w:rsidP="00E169B8">
      <w:pPr>
        <w:pStyle w:val="Heading1"/>
      </w:pPr>
      <w:r w:rsidRPr="00AE7472">
        <w:lastRenderedPageBreak/>
        <w:t>About you</w:t>
      </w:r>
    </w:p>
    <w:p w:rsidR="003D7F32" w:rsidRPr="00B31E92" w:rsidRDefault="003D7F32" w:rsidP="00E84DA2">
      <w:pPr>
        <w:pStyle w:val="IntroductionText"/>
        <w:rPr>
          <w:rStyle w:val="ProgrammingNote"/>
        </w:rPr>
      </w:pPr>
      <w:r w:rsidRPr="00B31E92">
        <w:rPr>
          <w:rStyle w:val="ProgrammingNote"/>
        </w:rPr>
        <w:t>Do not ask section of those coded as carers (in S1), unless the person they are caring for is present and able to assist with answering these questions.</w:t>
      </w:r>
    </w:p>
    <w:p w:rsidR="00E84DA2" w:rsidRPr="00AE7472" w:rsidRDefault="00E84DA2" w:rsidP="00E84DA2">
      <w:pPr>
        <w:pStyle w:val="IntroductionText"/>
      </w:pPr>
      <w:r w:rsidRPr="00AE7472">
        <w:t xml:space="preserve">The questions in this final section are designed to help us analyse the survey results so that DVA can direct its service improvements appropriately. The results will only be used in summary form, and </w:t>
      </w:r>
      <w:r w:rsidRPr="00AE7472">
        <w:rPr>
          <w:b/>
        </w:rPr>
        <w:t>DVA will not be able to identify individual responses</w:t>
      </w:r>
      <w:r w:rsidRPr="00AE7472">
        <w:t>.</w:t>
      </w:r>
    </w:p>
    <w:p w:rsidR="00E84DA2" w:rsidRPr="00AE7472" w:rsidRDefault="009D6A0C" w:rsidP="009D6A0C">
      <w:pPr>
        <w:pStyle w:val="SingleOptionQuestionText"/>
      </w:pPr>
      <w:r w:rsidRPr="00AE7472">
        <w:t>Which of the following best describes you?</w:t>
      </w:r>
    </w:p>
    <w:p w:rsidR="009D6A0C" w:rsidRPr="00AE7472" w:rsidRDefault="009D6A0C" w:rsidP="009D6A0C">
      <w:pPr>
        <w:pStyle w:val="ValueLabel"/>
      </w:pPr>
      <w:r w:rsidRPr="00AE7472">
        <w:t>Former permanent member of the Australian Defence Force and left the ADF in the last 5 years</w:t>
      </w:r>
    </w:p>
    <w:p w:rsidR="009D6A0C" w:rsidRPr="00AE7472" w:rsidRDefault="009D6A0C" w:rsidP="009D6A0C">
      <w:pPr>
        <w:pStyle w:val="ValueLabel"/>
      </w:pPr>
      <w:r w:rsidRPr="00AE7472">
        <w:t>Former permanent member of the Australian Defence Force and left the ADF more than 5 years ago</w:t>
      </w:r>
      <w:r w:rsidR="002074E4" w:rsidRPr="00AE7472">
        <w:t xml:space="preserve"> </w:t>
      </w:r>
      <w:r w:rsidR="002074E4" w:rsidRPr="00AE7472">
        <w:rPr>
          <w:rStyle w:val="Pleasegoto"/>
        </w:rPr>
        <w:t>[Go to</w:t>
      </w:r>
      <w:r w:rsidR="0016666B" w:rsidRPr="00AE7472">
        <w:rPr>
          <w:rStyle w:val="Pleasegoto"/>
        </w:rPr>
        <w:t xml:space="preserve"> q</w:t>
      </w:r>
      <w:r w:rsidR="001A3BCB">
        <w:fldChar w:fldCharType="begin"/>
      </w:r>
      <w:r w:rsidR="001A3BCB">
        <w:instrText xml:space="preserve"> REF _Ref518984517 \r \h  \* MERGEFORMAT </w:instrText>
      </w:r>
      <w:r w:rsidR="001A3BCB">
        <w:fldChar w:fldCharType="separate"/>
      </w:r>
      <w:r w:rsidR="005F3478" w:rsidRPr="005F3478">
        <w:rPr>
          <w:rStyle w:val="Pleasegoto"/>
        </w:rPr>
        <w:t>45</w:t>
      </w:r>
      <w:r w:rsidR="001A3BCB">
        <w:fldChar w:fldCharType="end"/>
      </w:r>
      <w:r w:rsidR="002074E4" w:rsidRPr="00AE7472">
        <w:rPr>
          <w:rStyle w:val="Pleasegoto"/>
        </w:rPr>
        <w:t>]</w:t>
      </w:r>
    </w:p>
    <w:p w:rsidR="009D6A0C" w:rsidRPr="00AE7472" w:rsidRDefault="009D6A0C" w:rsidP="009D6A0C">
      <w:pPr>
        <w:pStyle w:val="ValueLabel"/>
      </w:pPr>
      <w:r w:rsidRPr="00AE7472">
        <w:t>Former Reserve member of the Australian Defence Force and left the ADF in the last 5 years</w:t>
      </w:r>
    </w:p>
    <w:p w:rsidR="009D6A0C" w:rsidRPr="00AE7472" w:rsidRDefault="009D6A0C" w:rsidP="009D6A0C">
      <w:pPr>
        <w:pStyle w:val="ValueLabel"/>
      </w:pPr>
      <w:r w:rsidRPr="00AE7472">
        <w:t>Former Reserve member of the Australian Defence Force and left the ADF more than 5 years ago</w:t>
      </w:r>
      <w:r w:rsidR="0016666B" w:rsidRPr="00AE7472">
        <w:t xml:space="preserve"> </w:t>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5F3478" w:rsidRPr="005F3478">
        <w:rPr>
          <w:rStyle w:val="Pleasegoto"/>
        </w:rPr>
        <w:t>45</w:t>
      </w:r>
      <w:r w:rsidR="001A3BCB">
        <w:fldChar w:fldCharType="end"/>
      </w:r>
      <w:r w:rsidR="0016666B" w:rsidRPr="00AE7472">
        <w:rPr>
          <w:rStyle w:val="Pleasegoto"/>
        </w:rPr>
        <w:t>]</w:t>
      </w:r>
    </w:p>
    <w:p w:rsidR="009D6A0C" w:rsidRPr="00AE7472" w:rsidRDefault="009D6A0C" w:rsidP="009D6A0C">
      <w:pPr>
        <w:pStyle w:val="ValueLabel"/>
      </w:pPr>
      <w:r w:rsidRPr="00AE7472">
        <w:t>Serving permanent member of the Australian Defence Force</w:t>
      </w:r>
      <w:r w:rsidR="0016666B" w:rsidRPr="00AE7472">
        <w:t xml:space="preserve"> </w:t>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5F3478" w:rsidRPr="005F3478">
        <w:rPr>
          <w:rStyle w:val="Pleasegoto"/>
        </w:rPr>
        <w:t>45</w:t>
      </w:r>
      <w:r w:rsidR="001A3BCB">
        <w:fldChar w:fldCharType="end"/>
      </w:r>
      <w:r w:rsidR="0016666B" w:rsidRPr="00AE7472">
        <w:rPr>
          <w:rStyle w:val="Pleasegoto"/>
        </w:rPr>
        <w:t>]</w:t>
      </w:r>
    </w:p>
    <w:p w:rsidR="009D6A0C" w:rsidRPr="00AE7472" w:rsidRDefault="009D6A0C" w:rsidP="009D6A0C">
      <w:pPr>
        <w:pStyle w:val="ValueLabel"/>
      </w:pPr>
      <w:r w:rsidRPr="00AE7472">
        <w:t>Serving Reserve member of the Australian Defence Force on Continuous Full-time Service</w:t>
      </w:r>
      <w:r w:rsidR="005C6DFD" w:rsidRPr="00AE7472">
        <w:t xml:space="preserve"> </w:t>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5F3478" w:rsidRPr="005F3478">
        <w:rPr>
          <w:rStyle w:val="Pleasegoto"/>
        </w:rPr>
        <w:t>45</w:t>
      </w:r>
      <w:r w:rsidR="001A3BCB">
        <w:fldChar w:fldCharType="end"/>
      </w:r>
      <w:r w:rsidR="0016666B" w:rsidRPr="00AE7472">
        <w:rPr>
          <w:rStyle w:val="Pleasegoto"/>
        </w:rPr>
        <w:t>]</w:t>
      </w:r>
    </w:p>
    <w:p w:rsidR="009D6A0C" w:rsidRPr="00AE7472" w:rsidRDefault="009D6A0C" w:rsidP="009D6A0C">
      <w:pPr>
        <w:pStyle w:val="ValueLabel"/>
      </w:pPr>
      <w:r w:rsidRPr="00AE7472">
        <w:t>Serving Reserve member of the Australian Defence Force not on Continuous Full-time Service</w:t>
      </w:r>
      <w:r w:rsidR="005C6DFD" w:rsidRPr="00AE7472">
        <w:t xml:space="preserve"> </w:t>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5F3478" w:rsidRPr="005F3478">
        <w:rPr>
          <w:rStyle w:val="Pleasegoto"/>
        </w:rPr>
        <w:t>45</w:t>
      </w:r>
      <w:r w:rsidR="001A3BCB">
        <w:fldChar w:fldCharType="end"/>
      </w:r>
      <w:r w:rsidR="0016666B" w:rsidRPr="00AE7472">
        <w:rPr>
          <w:rStyle w:val="Pleasegoto"/>
        </w:rPr>
        <w:t>]</w:t>
      </w:r>
    </w:p>
    <w:p w:rsidR="009D6A0C" w:rsidRPr="00AE7472" w:rsidRDefault="009D6A0C" w:rsidP="009D6A0C">
      <w:pPr>
        <w:pStyle w:val="ValueLabel"/>
      </w:pPr>
      <w:r w:rsidRPr="00AE7472">
        <w:t>Member / former serving member of the Australian Federal Police</w:t>
      </w:r>
      <w:r w:rsidR="005C6DFD" w:rsidRPr="00AE7472">
        <w:t xml:space="preserve"> </w:t>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5F3478" w:rsidRPr="005F3478">
        <w:rPr>
          <w:rStyle w:val="Pleasegoto"/>
        </w:rPr>
        <w:t>45</w:t>
      </w:r>
      <w:r w:rsidR="001A3BCB">
        <w:fldChar w:fldCharType="end"/>
      </w:r>
      <w:r w:rsidR="0016666B" w:rsidRPr="00AE7472">
        <w:rPr>
          <w:rStyle w:val="Pleasegoto"/>
        </w:rPr>
        <w:t>]</w:t>
      </w:r>
    </w:p>
    <w:p w:rsidR="009D6A0C" w:rsidRPr="00AE7472" w:rsidRDefault="009D6A0C" w:rsidP="009D6A0C">
      <w:pPr>
        <w:pStyle w:val="ValueLabel"/>
      </w:pPr>
      <w:r w:rsidRPr="00AE7472">
        <w:t>War widow/</w:t>
      </w:r>
      <w:proofErr w:type="spellStart"/>
      <w:r w:rsidRPr="00AE7472">
        <w:t>er</w:t>
      </w:r>
      <w:proofErr w:type="spellEnd"/>
      <w:r w:rsidR="002074E4" w:rsidRPr="00AE7472">
        <w:t xml:space="preserve"> </w:t>
      </w:r>
      <w:r w:rsidR="002074E4" w:rsidRPr="00AE7472">
        <w:rPr>
          <w:rStyle w:val="Pleasegoto"/>
        </w:rPr>
        <w:t>[Go to end script]</w:t>
      </w:r>
    </w:p>
    <w:p w:rsidR="009D6A0C" w:rsidRPr="00AE7472" w:rsidRDefault="009D6A0C" w:rsidP="009D6A0C">
      <w:pPr>
        <w:pStyle w:val="ValueLabel"/>
      </w:pPr>
      <w:r w:rsidRPr="00AE7472">
        <w:t>Dependant (spouse, partner or child) of a veteran / former serving member</w:t>
      </w:r>
      <w:r w:rsidR="005C6DFD" w:rsidRPr="00AE7472">
        <w:t xml:space="preserve"> </w:t>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5F3478" w:rsidRPr="005F3478">
        <w:rPr>
          <w:rStyle w:val="Pleasegoto"/>
        </w:rPr>
        <w:t>45</w:t>
      </w:r>
      <w:r w:rsidR="001A3BCB">
        <w:fldChar w:fldCharType="end"/>
      </w:r>
      <w:r w:rsidR="0016666B" w:rsidRPr="00AE7472">
        <w:rPr>
          <w:rStyle w:val="Pleasegoto"/>
        </w:rPr>
        <w:t>]</w:t>
      </w:r>
    </w:p>
    <w:p w:rsidR="009D6A0C" w:rsidRPr="00AE7472" w:rsidRDefault="009D6A0C" w:rsidP="009D6A0C">
      <w:pPr>
        <w:pStyle w:val="ValueLabel"/>
      </w:pPr>
      <w:r w:rsidRPr="00AE7472">
        <w:t xml:space="preserve">Other </w:t>
      </w:r>
      <w:r w:rsidRPr="00AE7472">
        <w:rPr>
          <w:rStyle w:val="Pleasespecify"/>
        </w:rPr>
        <w:t>[Please specify]</w:t>
      </w:r>
      <w:r w:rsidRPr="00AE7472">
        <w:tab/>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5F3478" w:rsidRPr="005F3478">
        <w:rPr>
          <w:rStyle w:val="Pleasegoto"/>
        </w:rPr>
        <w:t>45</w:t>
      </w:r>
      <w:r w:rsidR="001A3BCB">
        <w:fldChar w:fldCharType="end"/>
      </w:r>
      <w:r w:rsidR="0016666B" w:rsidRPr="00AE7472">
        <w:rPr>
          <w:rStyle w:val="Pleasegoto"/>
        </w:rPr>
        <w:t>]</w:t>
      </w:r>
    </w:p>
    <w:p w:rsidR="002074E4" w:rsidRPr="00AE7472" w:rsidRDefault="002074E4" w:rsidP="002074E4">
      <w:pPr>
        <w:pStyle w:val="SingleOptionQuestionText"/>
      </w:pPr>
      <w:r w:rsidRPr="00AE7472">
        <w:t>Thinking about when you were transitioning out of the Defence Force, did you have any trouble accessing or finding support or services to help you? Which service?</w:t>
      </w:r>
      <w:r w:rsidRPr="00AE7472">
        <w:br/>
      </w:r>
      <w:r w:rsidRPr="00AE7472">
        <w:rPr>
          <w:rStyle w:val="ProgrammingNote"/>
        </w:rPr>
        <w:t>[Do not read out. Multiple response.]</w:t>
      </w:r>
    </w:p>
    <w:p w:rsidR="002074E4" w:rsidRPr="00AE7472" w:rsidRDefault="002074E4" w:rsidP="002074E4">
      <w:pPr>
        <w:pStyle w:val="ValueLabel"/>
      </w:pPr>
      <w:r w:rsidRPr="00AE7472">
        <w:t>Housing assistance</w:t>
      </w:r>
    </w:p>
    <w:p w:rsidR="002074E4" w:rsidRPr="00AE7472" w:rsidRDefault="002074E4" w:rsidP="002074E4">
      <w:pPr>
        <w:pStyle w:val="ValueLabel"/>
      </w:pPr>
      <w:r w:rsidRPr="00AE7472">
        <w:t>Employment</w:t>
      </w:r>
    </w:p>
    <w:p w:rsidR="002074E4" w:rsidRPr="00AE7472" w:rsidRDefault="002074E4" w:rsidP="002074E4">
      <w:pPr>
        <w:pStyle w:val="ValueLabel"/>
      </w:pPr>
      <w:r w:rsidRPr="00AE7472">
        <w:t>Physical health (including locating a General Practitioner)</w:t>
      </w:r>
    </w:p>
    <w:p w:rsidR="002074E4" w:rsidRPr="00AE7472" w:rsidRDefault="002074E4" w:rsidP="002074E4">
      <w:pPr>
        <w:pStyle w:val="ValueLabel"/>
      </w:pPr>
      <w:r w:rsidRPr="00AE7472">
        <w:t>Mental health</w:t>
      </w:r>
    </w:p>
    <w:p w:rsidR="002074E4" w:rsidRPr="00AE7472" w:rsidRDefault="002074E4" w:rsidP="002074E4">
      <w:pPr>
        <w:pStyle w:val="ValueLabel"/>
      </w:pPr>
      <w:r w:rsidRPr="00AE7472">
        <w:t>Insurance</w:t>
      </w:r>
    </w:p>
    <w:p w:rsidR="002074E4" w:rsidRPr="00AE7472" w:rsidRDefault="002074E4" w:rsidP="002074E4">
      <w:pPr>
        <w:pStyle w:val="ValueLabel"/>
      </w:pPr>
      <w:r w:rsidRPr="00AE7472">
        <w:t>Financial advice</w:t>
      </w:r>
    </w:p>
    <w:p w:rsidR="002074E4" w:rsidRPr="00AE7472" w:rsidRDefault="002074E4" w:rsidP="002074E4">
      <w:pPr>
        <w:pStyle w:val="ValueLabel"/>
      </w:pPr>
      <w:r w:rsidRPr="00AE7472">
        <w:t>Financial support (e.g. payments)</w:t>
      </w:r>
    </w:p>
    <w:p w:rsidR="002074E4" w:rsidRPr="00AE7472" w:rsidRDefault="002074E4" w:rsidP="002074E4">
      <w:pPr>
        <w:pStyle w:val="ValueLabel"/>
      </w:pPr>
      <w:r w:rsidRPr="00AE7472">
        <w:t>Family support</w:t>
      </w:r>
    </w:p>
    <w:p w:rsidR="002074E4" w:rsidRPr="00AE7472" w:rsidRDefault="002074E4" w:rsidP="002074E4">
      <w:pPr>
        <w:pStyle w:val="ValueLabel"/>
      </w:pPr>
      <w:r w:rsidRPr="00AE7472">
        <w:t>Community support</w:t>
      </w:r>
    </w:p>
    <w:p w:rsidR="002074E4" w:rsidRPr="00AE7472" w:rsidRDefault="002074E4" w:rsidP="002074E4">
      <w:pPr>
        <w:pStyle w:val="ValueLabel"/>
      </w:pPr>
      <w:r w:rsidRPr="00AE7472">
        <w:t xml:space="preserve">Other </w:t>
      </w:r>
      <w:r w:rsidRPr="00AE7472">
        <w:rPr>
          <w:rStyle w:val="Pleasespecify"/>
        </w:rPr>
        <w:t>[Please specify]</w:t>
      </w:r>
      <w:r w:rsidRPr="00AE7472">
        <w:tab/>
      </w:r>
    </w:p>
    <w:p w:rsidR="002074E4" w:rsidRPr="00AE7472" w:rsidRDefault="002074E4" w:rsidP="002074E4">
      <w:pPr>
        <w:pStyle w:val="ValueLabel"/>
      </w:pPr>
      <w:r w:rsidRPr="00AE7472">
        <w:lastRenderedPageBreak/>
        <w:t xml:space="preserve">Didn’t require support </w:t>
      </w:r>
    </w:p>
    <w:p w:rsidR="002074E4" w:rsidRPr="00AE7472" w:rsidRDefault="002074E4" w:rsidP="002074E4">
      <w:pPr>
        <w:pStyle w:val="ValueLabel"/>
      </w:pPr>
      <w:r w:rsidRPr="00AE7472">
        <w:t>No gaps in support</w:t>
      </w:r>
    </w:p>
    <w:p w:rsidR="002074E4" w:rsidRPr="00AE7472" w:rsidRDefault="002074E4" w:rsidP="002074E4">
      <w:pPr>
        <w:pStyle w:val="SingleOptionQuestionText"/>
      </w:pPr>
      <w:r w:rsidRPr="00AE7472">
        <w:rPr>
          <w:b/>
        </w:rPr>
        <w:t>When</w:t>
      </w:r>
      <w:r w:rsidRPr="00AE7472">
        <w:t xml:space="preserve"> did you first find out about DVA and the services it could provide? </w:t>
      </w:r>
      <w:r w:rsidRPr="00AE7472">
        <w:rPr>
          <w:rStyle w:val="ProgrammingNote"/>
        </w:rPr>
        <w:t>[Read out 1-3; single response]</w:t>
      </w:r>
    </w:p>
    <w:p w:rsidR="002074E4" w:rsidRPr="00AE7472" w:rsidRDefault="002074E4" w:rsidP="002074E4">
      <w:pPr>
        <w:pStyle w:val="ValueLabel"/>
      </w:pPr>
      <w:r w:rsidRPr="00AE7472">
        <w:t>Whilst you were still in the ADF</w:t>
      </w:r>
    </w:p>
    <w:p w:rsidR="002074E4" w:rsidRPr="00AE7472" w:rsidRDefault="002074E4" w:rsidP="002074E4">
      <w:pPr>
        <w:pStyle w:val="ValueLabel"/>
      </w:pPr>
      <w:r w:rsidRPr="00AE7472">
        <w:t>During your transition from the ADF</w:t>
      </w:r>
    </w:p>
    <w:p w:rsidR="002074E4" w:rsidRPr="00AE7472" w:rsidRDefault="002074E4" w:rsidP="002074E4">
      <w:pPr>
        <w:pStyle w:val="ValueLabel"/>
      </w:pPr>
      <w:r w:rsidRPr="00AE7472">
        <w:t>Sometime after you transitioned from the ADF</w:t>
      </w:r>
    </w:p>
    <w:p w:rsidR="002074E4" w:rsidRPr="00AE7472" w:rsidRDefault="002074E4" w:rsidP="002074E4">
      <w:pPr>
        <w:pStyle w:val="ValueLabel"/>
      </w:pPr>
      <w:r w:rsidRPr="00AE7472">
        <w:t>Not sure</w:t>
      </w:r>
    </w:p>
    <w:p w:rsidR="002074E4" w:rsidRPr="00AE7472" w:rsidRDefault="002074E4" w:rsidP="002074E4">
      <w:pPr>
        <w:pStyle w:val="SingleOptionQuestionText"/>
      </w:pPr>
      <w:r w:rsidRPr="00AE7472">
        <w:rPr>
          <w:b/>
        </w:rPr>
        <w:t>How</w:t>
      </w:r>
      <w:r w:rsidRPr="00AE7472">
        <w:t xml:space="preserve"> did you first find out about DVA and the services it could provide? </w:t>
      </w:r>
      <w:r w:rsidRPr="00AE7472">
        <w:rPr>
          <w:rStyle w:val="ProgrammingNote"/>
        </w:rPr>
        <w:t>[</w:t>
      </w:r>
      <w:r w:rsidR="00296DBD">
        <w:rPr>
          <w:rStyle w:val="ProgrammingNote"/>
        </w:rPr>
        <w:t>Prompt if necessary</w:t>
      </w:r>
      <w:r w:rsidRPr="00AE7472">
        <w:rPr>
          <w:rStyle w:val="ProgrammingNote"/>
        </w:rPr>
        <w:t>; single response]</w:t>
      </w:r>
    </w:p>
    <w:p w:rsidR="002074E4" w:rsidRPr="00AE7472" w:rsidRDefault="002074E4" w:rsidP="002074E4">
      <w:pPr>
        <w:pStyle w:val="ValueLabel"/>
      </w:pPr>
      <w:r w:rsidRPr="00AE7472">
        <w:t>Whilst you were still in the ADF</w:t>
      </w:r>
    </w:p>
    <w:p w:rsidR="002074E4" w:rsidRPr="00AE7472" w:rsidRDefault="002074E4" w:rsidP="002074E4">
      <w:pPr>
        <w:pStyle w:val="ValueLabel"/>
      </w:pPr>
      <w:r w:rsidRPr="00AE7472">
        <w:t>On Base Advisory Service</w:t>
      </w:r>
    </w:p>
    <w:p w:rsidR="002074E4" w:rsidRPr="00AE7472" w:rsidRDefault="002074E4" w:rsidP="002074E4">
      <w:pPr>
        <w:pStyle w:val="ValueLabel"/>
      </w:pPr>
      <w:r w:rsidRPr="00AE7472">
        <w:t>Transition seminar</w:t>
      </w:r>
    </w:p>
    <w:p w:rsidR="002074E4" w:rsidRPr="00AE7472" w:rsidRDefault="002074E4" w:rsidP="002074E4">
      <w:pPr>
        <w:pStyle w:val="ValueLabel"/>
      </w:pPr>
      <w:r w:rsidRPr="00AE7472">
        <w:t>I received a letter from DVA</w:t>
      </w:r>
    </w:p>
    <w:p w:rsidR="002074E4" w:rsidRPr="00AE7472" w:rsidRDefault="002074E4" w:rsidP="002074E4">
      <w:pPr>
        <w:pStyle w:val="ValueLabel"/>
      </w:pPr>
      <w:r w:rsidRPr="00AE7472">
        <w:t>At an ADF Family Day</w:t>
      </w:r>
    </w:p>
    <w:p w:rsidR="002074E4" w:rsidRPr="00AE7472" w:rsidRDefault="002074E4" w:rsidP="002074E4">
      <w:pPr>
        <w:pStyle w:val="ValueLabel"/>
      </w:pPr>
      <w:r w:rsidRPr="00AE7472">
        <w:t>From my commanding officer/ executive office</w:t>
      </w:r>
    </w:p>
    <w:p w:rsidR="002074E4" w:rsidRPr="00AE7472" w:rsidRDefault="002074E4" w:rsidP="002074E4">
      <w:pPr>
        <w:pStyle w:val="ValueLabel"/>
      </w:pPr>
      <w:r w:rsidRPr="00AE7472">
        <w:t xml:space="preserve">From an Ex-Service Organisation </w:t>
      </w:r>
    </w:p>
    <w:p w:rsidR="002074E4" w:rsidRPr="00AE7472" w:rsidRDefault="002074E4" w:rsidP="002074E4">
      <w:pPr>
        <w:pStyle w:val="ValueLabel"/>
      </w:pPr>
      <w:r w:rsidRPr="00AE7472">
        <w:t>Through the DVA website (www.dva.gov.au)</w:t>
      </w:r>
    </w:p>
    <w:p w:rsidR="002074E4" w:rsidRPr="00AE7472" w:rsidRDefault="002074E4" w:rsidP="002074E4">
      <w:pPr>
        <w:pStyle w:val="ValueLabel"/>
      </w:pPr>
      <w:r w:rsidRPr="00AE7472">
        <w:t xml:space="preserve">Other </w:t>
      </w:r>
      <w:r w:rsidRPr="00AE7472">
        <w:rPr>
          <w:rStyle w:val="Pleasespecify"/>
        </w:rPr>
        <w:t>[Please specify]</w:t>
      </w:r>
      <w:r w:rsidRPr="00AE7472">
        <w:tab/>
      </w:r>
    </w:p>
    <w:p w:rsidR="002074E4" w:rsidRPr="00AE7472" w:rsidRDefault="002074E4" w:rsidP="002074E4">
      <w:pPr>
        <w:pStyle w:val="ValueLabel"/>
      </w:pPr>
      <w:r w:rsidRPr="00AE7472">
        <w:t>Not sure</w:t>
      </w:r>
    </w:p>
    <w:p w:rsidR="002074E4" w:rsidRPr="00AE7472" w:rsidRDefault="002074E4" w:rsidP="002074E4">
      <w:pPr>
        <w:pStyle w:val="SingleOptionQuestionText"/>
      </w:pPr>
      <w:r w:rsidRPr="00AE7472">
        <w:t>How satisfied were you with the timing and way you found out about DVA?</w:t>
      </w:r>
    </w:p>
    <w:p w:rsidR="002074E4" w:rsidRPr="00AE7472" w:rsidRDefault="002074E4" w:rsidP="002074E4">
      <w:pPr>
        <w:pStyle w:val="ValueLabel"/>
      </w:pPr>
      <w:r w:rsidRPr="00AE7472">
        <w:t>Very dissatisfied</w:t>
      </w:r>
    </w:p>
    <w:p w:rsidR="002074E4" w:rsidRPr="00AE7472" w:rsidRDefault="002074E4" w:rsidP="002074E4">
      <w:pPr>
        <w:pStyle w:val="ValueLabel"/>
      </w:pPr>
      <w:r w:rsidRPr="00AE7472">
        <w:t>Dissatisfied</w:t>
      </w:r>
    </w:p>
    <w:p w:rsidR="002074E4" w:rsidRPr="00AE7472" w:rsidRDefault="002074E4" w:rsidP="002074E4">
      <w:pPr>
        <w:pStyle w:val="ValueLabel"/>
      </w:pPr>
      <w:r w:rsidRPr="00AE7472">
        <w:t>Neither satisfied nor dissatisfied</w:t>
      </w:r>
    </w:p>
    <w:p w:rsidR="002074E4" w:rsidRPr="00AE7472" w:rsidRDefault="002074E4" w:rsidP="002074E4">
      <w:pPr>
        <w:pStyle w:val="ValueLabel"/>
      </w:pPr>
      <w:r w:rsidRPr="00AE7472">
        <w:t>Satisfied</w:t>
      </w:r>
    </w:p>
    <w:p w:rsidR="002074E4" w:rsidRPr="00AE7472" w:rsidRDefault="002074E4" w:rsidP="002074E4">
      <w:pPr>
        <w:pStyle w:val="ValueLabel"/>
      </w:pPr>
      <w:r w:rsidRPr="00AE7472">
        <w:t>Very satisfied</w:t>
      </w:r>
    </w:p>
    <w:p w:rsidR="00F83566" w:rsidRPr="00AE7472" w:rsidRDefault="00F83566" w:rsidP="0016666B">
      <w:pPr>
        <w:pStyle w:val="SingleOptionQuestionText"/>
      </w:pPr>
      <w:bookmarkStart w:id="43" w:name="_Ref518984517"/>
      <w:r w:rsidRPr="00AE7472">
        <w:t>How long have you been a client of DVA?</w:t>
      </w:r>
      <w:r w:rsidR="0016666B" w:rsidRPr="00AE7472">
        <w:t xml:space="preserve"> If you cannot recall exactly, please give me your best estimate.</w:t>
      </w:r>
      <w:bookmarkEnd w:id="43"/>
      <w:r w:rsidR="005C6DFD" w:rsidRPr="00AE7472">
        <w:rPr>
          <w:rStyle w:val="ProgrammingNote"/>
        </w:rPr>
        <w:t xml:space="preserve"> Accept range if required</w:t>
      </w:r>
    </w:p>
    <w:p w:rsidR="0016666B" w:rsidRPr="00AE7472" w:rsidRDefault="0016666B" w:rsidP="0016666B">
      <w:pPr>
        <w:pStyle w:val="ValueLabel"/>
      </w:pPr>
      <w:r w:rsidRPr="00AE7472">
        <w:t>n=</w:t>
      </w:r>
      <w:r w:rsidRPr="00AE7472">
        <w:tab/>
        <w:t>years</w:t>
      </w:r>
    </w:p>
    <w:p w:rsidR="00F83566" w:rsidRPr="00AE7472" w:rsidRDefault="00F83566" w:rsidP="00E84DA2">
      <w:pPr>
        <w:pStyle w:val="IntroductionText"/>
      </w:pPr>
    </w:p>
    <w:p w:rsidR="00E84DA2" w:rsidRPr="00AE7472" w:rsidRDefault="00E84DA2" w:rsidP="00E84DA2">
      <w:pPr>
        <w:pStyle w:val="IntroductionText"/>
      </w:pPr>
      <w:r w:rsidRPr="00AE7472">
        <w:t>Thank you very much, that concludes our survey.</w:t>
      </w:r>
    </w:p>
    <w:p w:rsidR="00E84DA2" w:rsidRPr="00AE7472" w:rsidRDefault="00E84DA2" w:rsidP="00E84DA2">
      <w:pPr>
        <w:pStyle w:val="IntroductionText"/>
      </w:pPr>
      <w:r w:rsidRPr="00AE7472">
        <w:t xml:space="preserve">We would like to thank you for your participation in the research, and if you have any queries or concerns about the survey, please contact </w:t>
      </w:r>
      <w:r w:rsidR="003A517D" w:rsidRPr="003A517D">
        <w:rPr>
          <w:color w:val="FF0000"/>
        </w:rPr>
        <w:t>[name redacted]</w:t>
      </w:r>
      <w:r w:rsidRPr="00AE7472">
        <w:t xml:space="preserve"> of ORIMA Research on </w:t>
      </w:r>
      <w:r w:rsidR="003A517D" w:rsidRPr="003A517D">
        <w:rPr>
          <w:color w:val="FF0000"/>
        </w:rPr>
        <w:t>[name and contact details redacted]</w:t>
      </w:r>
      <w:r w:rsidRPr="00AE7472">
        <w:t>. This is a toll free number.</w:t>
      </w:r>
    </w:p>
    <w:p w:rsidR="00E84DA2" w:rsidRPr="00AE7472" w:rsidRDefault="00E84DA2" w:rsidP="00E84DA2">
      <w:pPr>
        <w:pStyle w:val="IntroductionText"/>
      </w:pPr>
      <w:r w:rsidRPr="00AE7472">
        <w:lastRenderedPageBreak/>
        <w:t>If you need support, the Veterans and Veterans Families Counselling Service (VVCS) is available 24/7 by calling 1800 011 046.</w:t>
      </w:r>
    </w:p>
    <w:p w:rsidR="00E84DA2" w:rsidRPr="00AE7472" w:rsidRDefault="00E84DA2" w:rsidP="00E84DA2">
      <w:pPr>
        <w:pStyle w:val="IntroductionText"/>
        <w:ind w:left="720"/>
      </w:pPr>
      <w:r w:rsidRPr="00AE7472">
        <w:rPr>
          <w:rStyle w:val="ProgrammingNote"/>
        </w:rPr>
        <w:t>[If required]</w:t>
      </w:r>
      <w:r w:rsidRPr="00AE7472">
        <w:t xml:space="preserve"> VVCS provides free and confidential, nation-wide counselling and support for war and service-related mental health conditions, for current and former serving ADF members, and their families.</w:t>
      </w:r>
    </w:p>
    <w:p w:rsidR="00E84DA2" w:rsidRPr="00AE7472" w:rsidRDefault="00E84DA2" w:rsidP="00E84DA2">
      <w:pPr>
        <w:pStyle w:val="IntroductionText"/>
        <w:ind w:left="720"/>
      </w:pPr>
      <w:r w:rsidRPr="00AE7472">
        <w:rPr>
          <w:rStyle w:val="ProgrammingNote"/>
        </w:rPr>
        <w:t>[If required]</w:t>
      </w:r>
      <w:r w:rsidRPr="00AE7472">
        <w:t xml:space="preserve"> If you would like to chat to VVCS about what support they could offer you, please give them a call, the number again is 1800 011 046.</w:t>
      </w:r>
    </w:p>
    <w:bookmarkEnd w:id="1"/>
    <w:p w:rsidR="00A00F4C" w:rsidRPr="00005004" w:rsidRDefault="00A00F4C" w:rsidP="00005004"/>
    <w:sectPr w:rsidR="00A00F4C" w:rsidRPr="00005004" w:rsidSect="009215A8">
      <w:head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478" w:rsidRDefault="005F3478" w:rsidP="001C4803">
      <w:r>
        <w:separator/>
      </w:r>
    </w:p>
  </w:endnote>
  <w:endnote w:type="continuationSeparator" w:id="0">
    <w:p w:rsidR="005F3478" w:rsidRDefault="005F3478" w:rsidP="001C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altName w:val="Cambria Math"/>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8" w:rsidRDefault="005F34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8" w:rsidRPr="00133589" w:rsidRDefault="005F3478" w:rsidP="001C4803">
    <w:pPr>
      <w:pStyle w:val="Footer"/>
    </w:pPr>
    <w:r>
      <w:t>#3707</w:t>
    </w:r>
    <w:r w:rsidRPr="00133589">
      <w:tab/>
    </w:r>
    <w:r w:rsidRPr="00133589">
      <w:rPr>
        <w:noProof/>
      </w:rPr>
      <w:drawing>
        <wp:inline distT="0" distB="0" distL="0" distR="0">
          <wp:extent cx="1352550" cy="638175"/>
          <wp:effectExtent l="0" t="0" r="0" b="9525"/>
          <wp:docPr id="2" name="Picture 2" title="Logo of ORIMA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ma_ReportTemp_NarrowMrg_LogoFooter.jpg"/>
                  <pic:cNvPicPr/>
                </pic:nvPicPr>
                <pic:blipFill rotWithShape="1">
                  <a:blip r:embed="rId1">
                    <a:extLst>
                      <a:ext uri="{28A0092B-C50C-407E-A947-70E740481C1C}">
                        <a14:useLocalDpi xmlns:a14="http://schemas.microsoft.com/office/drawing/2010/main" val="0"/>
                      </a:ext>
                    </a:extLst>
                  </a:blip>
                  <a:srcRect t="5769" r="35676" b="29808"/>
                  <a:stretch/>
                </pic:blipFill>
                <pic:spPr bwMode="auto">
                  <a:xfrm>
                    <a:off x="0" y="0"/>
                    <a:ext cx="1353645" cy="63869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8" w:rsidRDefault="005F3478">
    <w:pPr>
      <w:pStyle w:val="Footer"/>
    </w:pPr>
    <w:r w:rsidRPr="00AB4651">
      <w:rPr>
        <w:noProof/>
      </w:rPr>
      <w:drawing>
        <wp:inline distT="0" distB="0" distL="0" distR="0">
          <wp:extent cx="5731200" cy="1047600"/>
          <wp:effectExtent l="0" t="0" r="3175" b="635"/>
          <wp:docPr id="1" name="Picture 1" descr="ORIMA Research Pty Ltd&#10;&#10;Melbourne Canberra Sydney&#10;www.orim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200" cy="1047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478" w:rsidRDefault="005F3478" w:rsidP="001C4803">
      <w:r>
        <w:separator/>
      </w:r>
    </w:p>
  </w:footnote>
  <w:footnote w:type="continuationSeparator" w:id="0">
    <w:p w:rsidR="005F3478" w:rsidRDefault="005F3478" w:rsidP="001C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8" w:rsidRDefault="005F3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8" w:rsidRPr="00C12273" w:rsidRDefault="005F3478" w:rsidP="001C4803">
    <w:pPr>
      <w:pStyle w:val="Header"/>
    </w:pPr>
    <w:r w:rsidRPr="00C12273">
      <w:t>Commercial-in-Confidence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8" w:rsidRDefault="005F3478" w:rsidP="001C4803">
    <w:pPr>
      <w:pStyle w:val="Header"/>
    </w:pPr>
    <w:r>
      <w:t>Commercial-in-Confidence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8" w:rsidRPr="00C12273" w:rsidRDefault="005F3478" w:rsidP="00B36A1B">
    <w:pPr>
      <w:pStyle w:val="Header"/>
      <w:tabs>
        <w:tab w:val="clear" w:pos="4513"/>
      </w:tabs>
    </w:pPr>
    <w:r w:rsidRPr="00C12273">
      <w:t>Commercial-in-Confidence</w:t>
    </w:r>
    <w:r>
      <w:tab/>
    </w:r>
    <w:r w:rsidRPr="00181D7C">
      <w:rPr>
        <w:rStyle w:val="PageNumber"/>
      </w:rPr>
      <w:fldChar w:fldCharType="begin"/>
    </w:r>
    <w:r w:rsidRPr="00181D7C">
      <w:rPr>
        <w:rStyle w:val="PageNumber"/>
      </w:rPr>
      <w:instrText xml:space="preserve"> PAGE  </w:instrText>
    </w:r>
    <w:r w:rsidRPr="00181D7C">
      <w:rPr>
        <w:rStyle w:val="PageNumber"/>
      </w:rPr>
      <w:fldChar w:fldCharType="separate"/>
    </w:r>
    <w:r w:rsidR="005C210D">
      <w:rPr>
        <w:rStyle w:val="PageNumber"/>
        <w:noProof/>
      </w:rPr>
      <w:t>21</w:t>
    </w:r>
    <w:r w:rsidRPr="00181D7C">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766455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BE5D8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CCD50A5"/>
    <w:multiLevelType w:val="multilevel"/>
    <w:tmpl w:val="38A8CCB8"/>
    <w:styleLink w:val="AppendixHeadings"/>
    <w:lvl w:ilvl="0">
      <w:start w:val="1"/>
      <w:numFmt w:val="upperRoman"/>
      <w:lvlText w:val="%1."/>
      <w:lvlJc w:val="left"/>
      <w:pPr>
        <w:ind w:left="0" w:firstLine="0"/>
      </w:pPr>
      <w:rPr>
        <w:rFonts w:ascii="Calibri" w:hAnsi="Calibri" w:hint="default"/>
        <w:color w:val="172983"/>
        <w:sz w:val="36"/>
      </w:rPr>
    </w:lvl>
    <w:lvl w:ilvl="1">
      <w:start w:val="1"/>
      <w:numFmt w:val="upperLetter"/>
      <w:lvlText w:val="%2."/>
      <w:lvlJc w:val="left"/>
      <w:pPr>
        <w:ind w:left="0" w:firstLine="0"/>
      </w:pPr>
      <w:rPr>
        <w:rFonts w:asciiTheme="minorHAnsi" w:hAnsiTheme="minorHAnsi" w:hint="default"/>
        <w:color w:val="172983"/>
        <w:sz w:val="32"/>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3" w15:restartNumberingAfterBreak="0">
    <w:nsid w:val="107D4038"/>
    <w:multiLevelType w:val="multilevel"/>
    <w:tmpl w:val="315A91AA"/>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2366A"/>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4176AB"/>
    <w:multiLevelType w:val="multilevel"/>
    <w:tmpl w:val="77F0CE3C"/>
    <w:lvl w:ilvl="0">
      <w:start w:val="1"/>
      <w:numFmt w:val="bullet"/>
      <w:lvlText w:val=""/>
      <w:lvlJc w:val="left"/>
      <w:pPr>
        <w:ind w:left="360" w:hanging="360"/>
      </w:pPr>
      <w:rPr>
        <w:rFonts w:ascii="Wingdings" w:hAnsi="Wingdings" w:hint="default"/>
      </w:rPr>
    </w:lvl>
    <w:lvl w:ilvl="1">
      <w:start w:val="1"/>
      <w:numFmt w:val="bullet"/>
      <w:pStyle w:val="ListBullet2"/>
      <w:lvlText w:val=""/>
      <w:lvlJc w:val="left"/>
      <w:pPr>
        <w:ind w:left="720" w:hanging="360"/>
      </w:pPr>
      <w:rPr>
        <w:rFonts w:ascii="Wingdings" w:hAnsi="Wingdings" w:hint="default"/>
      </w:rPr>
    </w:lvl>
    <w:lvl w:ilvl="2">
      <w:start w:val="1"/>
      <w:numFmt w:val="bullet"/>
      <w:pStyle w:val="List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E035FE6"/>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CB661F"/>
    <w:multiLevelType w:val="multilevel"/>
    <w:tmpl w:val="4CEC827C"/>
    <w:styleLink w:val="ReportHeadings"/>
    <w:lvl w:ilvl="0">
      <w:start w:val="1"/>
      <w:numFmt w:val="upperRoman"/>
      <w:lvlText w:val="%1."/>
      <w:lvlJc w:val="left"/>
      <w:pPr>
        <w:ind w:left="1275" w:hanging="567"/>
      </w:pPr>
      <w:rPr>
        <w:rFonts w:asciiTheme="minorHAnsi" w:hAnsiTheme="minorHAnsi" w:hint="default"/>
        <w:b/>
        <w:i w:val="0"/>
        <w:strike w:val="0"/>
        <w:dstrike w:val="0"/>
        <w:vanish w:val="0"/>
        <w:color w:val="172983"/>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8" w15:restartNumberingAfterBreak="0">
    <w:nsid w:val="331901FB"/>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EE777E"/>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3437F4"/>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F51F8F"/>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1D40AD"/>
    <w:multiLevelType w:val="multilevel"/>
    <w:tmpl w:val="D0002C14"/>
    <w:lvl w:ilvl="0">
      <w:start w:val="1"/>
      <w:numFmt w:val="decimal"/>
      <w:pStyle w:val="SingleOptionQuestionText"/>
      <w:lvlText w:val="%1"/>
      <w:lvlJc w:val="left"/>
      <w:pPr>
        <w:ind w:left="360" w:hanging="360"/>
      </w:pPr>
      <w:rPr>
        <w:rFonts w:hint="default"/>
        <w:color w:val="auto"/>
      </w:rPr>
    </w:lvl>
    <w:lvl w:ilvl="1">
      <w:start w:val="1"/>
      <w:numFmt w:val="decimal"/>
      <w:pStyle w:val="ValueLabel"/>
      <w:lvlText w:val="%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Restart w:val="1"/>
      <w:pStyle w:val="GridLabel"/>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5B0FCF"/>
    <w:multiLevelType w:val="multilevel"/>
    <w:tmpl w:val="F8D6B758"/>
    <w:lvl w:ilvl="0">
      <w:start w:val="1"/>
      <w:numFmt w:val="upperLetter"/>
      <w:pStyle w:val="Heading1"/>
      <w:lvlText w:val="%1."/>
      <w:lvlJc w:val="left"/>
      <w:pPr>
        <w:ind w:left="1275" w:hanging="567"/>
      </w:pPr>
      <w:rPr>
        <w:rFonts w:hint="default"/>
        <w:b/>
        <w:i w:val="0"/>
        <w:strike w:val="0"/>
        <w:dstrike w:val="0"/>
        <w:vanish w:val="0"/>
        <w:color w:val="172983"/>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14" w15:restartNumberingAfterBreak="0">
    <w:nsid w:val="4AB006A1"/>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7508C1"/>
    <w:multiLevelType w:val="hybridMultilevel"/>
    <w:tmpl w:val="3CD412EE"/>
    <w:lvl w:ilvl="0" w:tplc="B9324248">
      <w:start w:val="1"/>
      <w:numFmt w:val="bullet"/>
      <w:pStyle w:val="Foot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BF40E3"/>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F31C29"/>
    <w:multiLevelType w:val="multilevel"/>
    <w:tmpl w:val="B4CC6F86"/>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22556FA"/>
    <w:multiLevelType w:val="multilevel"/>
    <w:tmpl w:val="84BC8B10"/>
    <w:lvl w:ilvl="0">
      <w:start w:val="1"/>
      <w:numFmt w:val="bullet"/>
      <w:pStyle w:val="BoxBullet"/>
      <w:lvlText w:val=""/>
      <w:lvlJc w:val="left"/>
      <w:pPr>
        <w:ind w:left="360" w:hanging="360"/>
      </w:pPr>
      <w:rPr>
        <w:rFonts w:ascii="Symbol" w:hAnsi="Symbol" w:hint="default"/>
      </w:rPr>
    </w:lvl>
    <w:lvl w:ilvl="1">
      <w:start w:val="1"/>
      <w:numFmt w:val="bullet"/>
      <w:pStyle w:val="BoxBullet2"/>
      <w:lvlText w:val=""/>
      <w:lvlJc w:val="left"/>
      <w:pPr>
        <w:ind w:left="720" w:hanging="360"/>
      </w:pPr>
      <w:rPr>
        <w:rFonts w:ascii="Wingdings" w:hAnsi="Wingdings" w:hint="default"/>
      </w:rPr>
    </w:lvl>
    <w:lvl w:ilvl="2">
      <w:start w:val="1"/>
      <w:numFmt w:val="bullet"/>
      <w:pStyle w:val="Box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15"/>
  </w:num>
  <w:num w:numId="4">
    <w:abstractNumId w:val="3"/>
  </w:num>
  <w:num w:numId="5">
    <w:abstractNumId w:val="2"/>
  </w:num>
  <w:num w:numId="6">
    <w:abstractNumId w:val="7"/>
  </w:num>
  <w:num w:numId="7">
    <w:abstractNumId w:val="13"/>
  </w:num>
  <w:num w:numId="8">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lowerLetter"/>
        <w:lvlRestart w:val="1"/>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2"/>
  </w:num>
  <w:num w:numId="10">
    <w:abstractNumId w:val="5"/>
  </w:num>
  <w:num w:numId="11">
    <w:abstractNumId w:val="17"/>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9"/>
  </w:num>
  <w:num w:numId="17">
    <w:abstractNumId w:val="12"/>
  </w:num>
  <w:num w:numId="18">
    <w:abstractNumId w:val="12"/>
  </w:num>
  <w:num w:numId="19">
    <w:abstractNumId w:val="12"/>
  </w:num>
  <w:num w:numId="20">
    <w:abstractNumId w:val="12"/>
  </w:num>
  <w:num w:numId="21">
    <w:abstractNumId w:val="14"/>
  </w:num>
  <w:num w:numId="22">
    <w:abstractNumId w:val="10"/>
  </w:num>
  <w:num w:numId="23">
    <w:abstractNumId w:val="11"/>
  </w:num>
  <w:num w:numId="24">
    <w:abstractNumId w:val="12"/>
  </w:num>
  <w:num w:numId="25">
    <w:abstractNumId w:val="12"/>
  </w:num>
  <w:num w:numId="26">
    <w:abstractNumId w:val="12"/>
  </w:num>
  <w:num w:numId="27">
    <w:abstractNumId w:val="12"/>
  </w:num>
  <w:num w:numId="28">
    <w:abstractNumId w:val="4"/>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8A"/>
    <w:rsid w:val="00001C7C"/>
    <w:rsid w:val="00003408"/>
    <w:rsid w:val="00005004"/>
    <w:rsid w:val="00013389"/>
    <w:rsid w:val="00013B7C"/>
    <w:rsid w:val="00013D1D"/>
    <w:rsid w:val="00022B7B"/>
    <w:rsid w:val="000245AD"/>
    <w:rsid w:val="00025736"/>
    <w:rsid w:val="00030FA1"/>
    <w:rsid w:val="0003324E"/>
    <w:rsid w:val="0003334F"/>
    <w:rsid w:val="0005266C"/>
    <w:rsid w:val="00062BF7"/>
    <w:rsid w:val="00067889"/>
    <w:rsid w:val="00075CA0"/>
    <w:rsid w:val="00083A64"/>
    <w:rsid w:val="00083C39"/>
    <w:rsid w:val="00092F78"/>
    <w:rsid w:val="00093D89"/>
    <w:rsid w:val="00094ACD"/>
    <w:rsid w:val="000A05E5"/>
    <w:rsid w:val="000A576F"/>
    <w:rsid w:val="000A6660"/>
    <w:rsid w:val="000A692F"/>
    <w:rsid w:val="000B1D95"/>
    <w:rsid w:val="000B35E8"/>
    <w:rsid w:val="000B62CF"/>
    <w:rsid w:val="000D1B89"/>
    <w:rsid w:val="000E0A88"/>
    <w:rsid w:val="000E6E00"/>
    <w:rsid w:val="000F0820"/>
    <w:rsid w:val="000F1A62"/>
    <w:rsid w:val="000F37CC"/>
    <w:rsid w:val="001024A8"/>
    <w:rsid w:val="00103988"/>
    <w:rsid w:val="00106ACF"/>
    <w:rsid w:val="00110495"/>
    <w:rsid w:val="001217BC"/>
    <w:rsid w:val="00124308"/>
    <w:rsid w:val="00133589"/>
    <w:rsid w:val="001369BE"/>
    <w:rsid w:val="00141752"/>
    <w:rsid w:val="00142832"/>
    <w:rsid w:val="00143FA5"/>
    <w:rsid w:val="0014796F"/>
    <w:rsid w:val="00151770"/>
    <w:rsid w:val="00151876"/>
    <w:rsid w:val="00153860"/>
    <w:rsid w:val="00155504"/>
    <w:rsid w:val="00156B23"/>
    <w:rsid w:val="00160A3A"/>
    <w:rsid w:val="0016666B"/>
    <w:rsid w:val="001730DA"/>
    <w:rsid w:val="0018109E"/>
    <w:rsid w:val="00181D7C"/>
    <w:rsid w:val="0018216B"/>
    <w:rsid w:val="001841F4"/>
    <w:rsid w:val="00185EE2"/>
    <w:rsid w:val="001945D4"/>
    <w:rsid w:val="001A2D7D"/>
    <w:rsid w:val="001A3BCB"/>
    <w:rsid w:val="001A7EBE"/>
    <w:rsid w:val="001B154F"/>
    <w:rsid w:val="001B2371"/>
    <w:rsid w:val="001C4803"/>
    <w:rsid w:val="001C56C4"/>
    <w:rsid w:val="001D1C09"/>
    <w:rsid w:val="001E57C8"/>
    <w:rsid w:val="001E6E8E"/>
    <w:rsid w:val="001F2E01"/>
    <w:rsid w:val="00205E68"/>
    <w:rsid w:val="002074E4"/>
    <w:rsid w:val="00213F43"/>
    <w:rsid w:val="0022034E"/>
    <w:rsid w:val="00221122"/>
    <w:rsid w:val="00222552"/>
    <w:rsid w:val="002238B0"/>
    <w:rsid w:val="00226744"/>
    <w:rsid w:val="00231C12"/>
    <w:rsid w:val="00233C89"/>
    <w:rsid w:val="0024431A"/>
    <w:rsid w:val="00255ECE"/>
    <w:rsid w:val="00262D8E"/>
    <w:rsid w:val="00265868"/>
    <w:rsid w:val="002770FC"/>
    <w:rsid w:val="00293059"/>
    <w:rsid w:val="00296DBD"/>
    <w:rsid w:val="002A6889"/>
    <w:rsid w:val="002C04E7"/>
    <w:rsid w:val="002C59A7"/>
    <w:rsid w:val="002D3D8A"/>
    <w:rsid w:val="002E4D59"/>
    <w:rsid w:val="00300638"/>
    <w:rsid w:val="00301831"/>
    <w:rsid w:val="003038EC"/>
    <w:rsid w:val="00322327"/>
    <w:rsid w:val="00330704"/>
    <w:rsid w:val="003411D7"/>
    <w:rsid w:val="003469F3"/>
    <w:rsid w:val="003521B6"/>
    <w:rsid w:val="003618D9"/>
    <w:rsid w:val="003A0227"/>
    <w:rsid w:val="003A4762"/>
    <w:rsid w:val="003A517D"/>
    <w:rsid w:val="003A5D8A"/>
    <w:rsid w:val="003B07CD"/>
    <w:rsid w:val="003B70F3"/>
    <w:rsid w:val="003B7343"/>
    <w:rsid w:val="003C2544"/>
    <w:rsid w:val="003C70D2"/>
    <w:rsid w:val="003D31F6"/>
    <w:rsid w:val="003D7F32"/>
    <w:rsid w:val="003F1D52"/>
    <w:rsid w:val="004001F8"/>
    <w:rsid w:val="004135B9"/>
    <w:rsid w:val="00413C49"/>
    <w:rsid w:val="0042340E"/>
    <w:rsid w:val="00423AC8"/>
    <w:rsid w:val="00431A1F"/>
    <w:rsid w:val="004335E4"/>
    <w:rsid w:val="004368F2"/>
    <w:rsid w:val="00440A08"/>
    <w:rsid w:val="0044355B"/>
    <w:rsid w:val="00457342"/>
    <w:rsid w:val="004575F1"/>
    <w:rsid w:val="0046727F"/>
    <w:rsid w:val="0046749B"/>
    <w:rsid w:val="00471B0D"/>
    <w:rsid w:val="0047379F"/>
    <w:rsid w:val="004770A2"/>
    <w:rsid w:val="00480973"/>
    <w:rsid w:val="004858C2"/>
    <w:rsid w:val="00486D61"/>
    <w:rsid w:val="00497600"/>
    <w:rsid w:val="004A7024"/>
    <w:rsid w:val="004D36A2"/>
    <w:rsid w:val="004E241C"/>
    <w:rsid w:val="004F36E7"/>
    <w:rsid w:val="004F4155"/>
    <w:rsid w:val="004F7AD4"/>
    <w:rsid w:val="00500BAB"/>
    <w:rsid w:val="0050221B"/>
    <w:rsid w:val="0050293B"/>
    <w:rsid w:val="00502AF9"/>
    <w:rsid w:val="00504CF1"/>
    <w:rsid w:val="00511397"/>
    <w:rsid w:val="005116FA"/>
    <w:rsid w:val="0051201C"/>
    <w:rsid w:val="0051760A"/>
    <w:rsid w:val="00532734"/>
    <w:rsid w:val="005379C8"/>
    <w:rsid w:val="0054096F"/>
    <w:rsid w:val="00540E4D"/>
    <w:rsid w:val="00556BD9"/>
    <w:rsid w:val="0056581A"/>
    <w:rsid w:val="00567466"/>
    <w:rsid w:val="00583AC7"/>
    <w:rsid w:val="0058400B"/>
    <w:rsid w:val="00590572"/>
    <w:rsid w:val="0059139B"/>
    <w:rsid w:val="005A171B"/>
    <w:rsid w:val="005C1A42"/>
    <w:rsid w:val="005C210D"/>
    <w:rsid w:val="005C4D82"/>
    <w:rsid w:val="005C6D55"/>
    <w:rsid w:val="005C6DFD"/>
    <w:rsid w:val="005C6E25"/>
    <w:rsid w:val="005D03CF"/>
    <w:rsid w:val="005D55E9"/>
    <w:rsid w:val="005E0BD6"/>
    <w:rsid w:val="005E10E9"/>
    <w:rsid w:val="005E1313"/>
    <w:rsid w:val="005F3478"/>
    <w:rsid w:val="005F5783"/>
    <w:rsid w:val="00603670"/>
    <w:rsid w:val="006057D7"/>
    <w:rsid w:val="00611520"/>
    <w:rsid w:val="0061654A"/>
    <w:rsid w:val="0062010B"/>
    <w:rsid w:val="00624693"/>
    <w:rsid w:val="0063381E"/>
    <w:rsid w:val="00636EF0"/>
    <w:rsid w:val="00637364"/>
    <w:rsid w:val="00637B2E"/>
    <w:rsid w:val="006435A9"/>
    <w:rsid w:val="00662409"/>
    <w:rsid w:val="00662782"/>
    <w:rsid w:val="00665658"/>
    <w:rsid w:val="00666082"/>
    <w:rsid w:val="006707C9"/>
    <w:rsid w:val="0067121D"/>
    <w:rsid w:val="00672C44"/>
    <w:rsid w:val="00674509"/>
    <w:rsid w:val="00687A0B"/>
    <w:rsid w:val="0069003F"/>
    <w:rsid w:val="00690E0D"/>
    <w:rsid w:val="006A5E7D"/>
    <w:rsid w:val="006B4693"/>
    <w:rsid w:val="006B4B75"/>
    <w:rsid w:val="006B5A61"/>
    <w:rsid w:val="006C3D05"/>
    <w:rsid w:val="006C7421"/>
    <w:rsid w:val="006D4B1C"/>
    <w:rsid w:val="006D7E7C"/>
    <w:rsid w:val="006F0B65"/>
    <w:rsid w:val="0070365B"/>
    <w:rsid w:val="00703D6A"/>
    <w:rsid w:val="00704A98"/>
    <w:rsid w:val="00705B68"/>
    <w:rsid w:val="00727363"/>
    <w:rsid w:val="00731771"/>
    <w:rsid w:val="00751C2B"/>
    <w:rsid w:val="00753777"/>
    <w:rsid w:val="00770EDC"/>
    <w:rsid w:val="00790BAB"/>
    <w:rsid w:val="00793B3A"/>
    <w:rsid w:val="007A491D"/>
    <w:rsid w:val="007A6B7C"/>
    <w:rsid w:val="007B1B2A"/>
    <w:rsid w:val="007B4DBE"/>
    <w:rsid w:val="007C0591"/>
    <w:rsid w:val="007C1D45"/>
    <w:rsid w:val="007C7860"/>
    <w:rsid w:val="007C7DB1"/>
    <w:rsid w:val="007D4B24"/>
    <w:rsid w:val="007E1F25"/>
    <w:rsid w:val="007E513E"/>
    <w:rsid w:val="007F181B"/>
    <w:rsid w:val="007F37BA"/>
    <w:rsid w:val="007F50C9"/>
    <w:rsid w:val="00800C77"/>
    <w:rsid w:val="00801C49"/>
    <w:rsid w:val="008026C9"/>
    <w:rsid w:val="0080732A"/>
    <w:rsid w:val="00811A71"/>
    <w:rsid w:val="008169AB"/>
    <w:rsid w:val="0083275B"/>
    <w:rsid w:val="008379EC"/>
    <w:rsid w:val="0084303C"/>
    <w:rsid w:val="0084462E"/>
    <w:rsid w:val="00851635"/>
    <w:rsid w:val="008546D3"/>
    <w:rsid w:val="00857896"/>
    <w:rsid w:val="00860157"/>
    <w:rsid w:val="00862003"/>
    <w:rsid w:val="00870728"/>
    <w:rsid w:val="00872986"/>
    <w:rsid w:val="00873CD8"/>
    <w:rsid w:val="00873F5E"/>
    <w:rsid w:val="00875781"/>
    <w:rsid w:val="00884F8A"/>
    <w:rsid w:val="00894F4E"/>
    <w:rsid w:val="00895C21"/>
    <w:rsid w:val="00897362"/>
    <w:rsid w:val="008A4F1C"/>
    <w:rsid w:val="008A5340"/>
    <w:rsid w:val="008B06DD"/>
    <w:rsid w:val="008C1968"/>
    <w:rsid w:val="008C5A22"/>
    <w:rsid w:val="008D286B"/>
    <w:rsid w:val="008D7A7B"/>
    <w:rsid w:val="008F03C6"/>
    <w:rsid w:val="008F20E4"/>
    <w:rsid w:val="008F2B84"/>
    <w:rsid w:val="008F7A29"/>
    <w:rsid w:val="0091261B"/>
    <w:rsid w:val="009179D8"/>
    <w:rsid w:val="009215A8"/>
    <w:rsid w:val="0093002E"/>
    <w:rsid w:val="00942838"/>
    <w:rsid w:val="00945526"/>
    <w:rsid w:val="00953D1E"/>
    <w:rsid w:val="009639A5"/>
    <w:rsid w:val="00964B2B"/>
    <w:rsid w:val="00966D68"/>
    <w:rsid w:val="00980E16"/>
    <w:rsid w:val="00984F10"/>
    <w:rsid w:val="009944F1"/>
    <w:rsid w:val="00995A03"/>
    <w:rsid w:val="009A3B7B"/>
    <w:rsid w:val="009B0C19"/>
    <w:rsid w:val="009B2579"/>
    <w:rsid w:val="009B7266"/>
    <w:rsid w:val="009D6A0C"/>
    <w:rsid w:val="009E6722"/>
    <w:rsid w:val="009F0BF1"/>
    <w:rsid w:val="009F3A6C"/>
    <w:rsid w:val="009F5AF7"/>
    <w:rsid w:val="00A00117"/>
    <w:rsid w:val="00A00F4C"/>
    <w:rsid w:val="00A0556A"/>
    <w:rsid w:val="00A16086"/>
    <w:rsid w:val="00A22090"/>
    <w:rsid w:val="00A3245F"/>
    <w:rsid w:val="00A34FD7"/>
    <w:rsid w:val="00A3575D"/>
    <w:rsid w:val="00A44E9D"/>
    <w:rsid w:val="00A47EEB"/>
    <w:rsid w:val="00A47F1F"/>
    <w:rsid w:val="00A60E14"/>
    <w:rsid w:val="00A61788"/>
    <w:rsid w:val="00A87C4F"/>
    <w:rsid w:val="00A935CE"/>
    <w:rsid w:val="00A97D5A"/>
    <w:rsid w:val="00AA29EA"/>
    <w:rsid w:val="00AB4651"/>
    <w:rsid w:val="00AC5F4F"/>
    <w:rsid w:val="00AD1CC5"/>
    <w:rsid w:val="00AD55BB"/>
    <w:rsid w:val="00AD5B28"/>
    <w:rsid w:val="00AD7BA9"/>
    <w:rsid w:val="00AE7472"/>
    <w:rsid w:val="00AF6EE2"/>
    <w:rsid w:val="00B03DF2"/>
    <w:rsid w:val="00B0613B"/>
    <w:rsid w:val="00B0672E"/>
    <w:rsid w:val="00B07D3B"/>
    <w:rsid w:val="00B131A6"/>
    <w:rsid w:val="00B31E92"/>
    <w:rsid w:val="00B36924"/>
    <w:rsid w:val="00B36A1B"/>
    <w:rsid w:val="00B460E8"/>
    <w:rsid w:val="00B619E2"/>
    <w:rsid w:val="00B66E7A"/>
    <w:rsid w:val="00B67E9A"/>
    <w:rsid w:val="00B71EF0"/>
    <w:rsid w:val="00B75EF3"/>
    <w:rsid w:val="00B9013B"/>
    <w:rsid w:val="00BB0B67"/>
    <w:rsid w:val="00BB57EB"/>
    <w:rsid w:val="00BB69F9"/>
    <w:rsid w:val="00BC7A18"/>
    <w:rsid w:val="00BE1E9D"/>
    <w:rsid w:val="00BE3046"/>
    <w:rsid w:val="00BF4A56"/>
    <w:rsid w:val="00BF5B04"/>
    <w:rsid w:val="00BF7452"/>
    <w:rsid w:val="00C05C85"/>
    <w:rsid w:val="00C12273"/>
    <w:rsid w:val="00C208CD"/>
    <w:rsid w:val="00C35F24"/>
    <w:rsid w:val="00C503EA"/>
    <w:rsid w:val="00C60B85"/>
    <w:rsid w:val="00C61A79"/>
    <w:rsid w:val="00C638C7"/>
    <w:rsid w:val="00C65036"/>
    <w:rsid w:val="00C84D79"/>
    <w:rsid w:val="00C97691"/>
    <w:rsid w:val="00CA0BFE"/>
    <w:rsid w:val="00CA66EB"/>
    <w:rsid w:val="00CB0328"/>
    <w:rsid w:val="00CC16E2"/>
    <w:rsid w:val="00CC559F"/>
    <w:rsid w:val="00CD2D95"/>
    <w:rsid w:val="00CD40B9"/>
    <w:rsid w:val="00CD4EDC"/>
    <w:rsid w:val="00CE0089"/>
    <w:rsid w:val="00CE07D4"/>
    <w:rsid w:val="00CE7945"/>
    <w:rsid w:val="00CF33C1"/>
    <w:rsid w:val="00CF3D99"/>
    <w:rsid w:val="00D15137"/>
    <w:rsid w:val="00D24D51"/>
    <w:rsid w:val="00D251B4"/>
    <w:rsid w:val="00D25750"/>
    <w:rsid w:val="00D30D86"/>
    <w:rsid w:val="00D43E91"/>
    <w:rsid w:val="00D4609C"/>
    <w:rsid w:val="00D55FFC"/>
    <w:rsid w:val="00D604EE"/>
    <w:rsid w:val="00D60DEB"/>
    <w:rsid w:val="00D83A64"/>
    <w:rsid w:val="00D8573B"/>
    <w:rsid w:val="00DC3E57"/>
    <w:rsid w:val="00DC537C"/>
    <w:rsid w:val="00DC5FC2"/>
    <w:rsid w:val="00DD22ED"/>
    <w:rsid w:val="00DD517C"/>
    <w:rsid w:val="00DE3C60"/>
    <w:rsid w:val="00DF06E8"/>
    <w:rsid w:val="00DF07AC"/>
    <w:rsid w:val="00DF7EF2"/>
    <w:rsid w:val="00E01D46"/>
    <w:rsid w:val="00E04D25"/>
    <w:rsid w:val="00E103AE"/>
    <w:rsid w:val="00E169B8"/>
    <w:rsid w:val="00E22052"/>
    <w:rsid w:val="00E22E02"/>
    <w:rsid w:val="00E26059"/>
    <w:rsid w:val="00E346FA"/>
    <w:rsid w:val="00E34FCF"/>
    <w:rsid w:val="00E3584C"/>
    <w:rsid w:val="00E40097"/>
    <w:rsid w:val="00E448DE"/>
    <w:rsid w:val="00E51E0B"/>
    <w:rsid w:val="00E52470"/>
    <w:rsid w:val="00E533F0"/>
    <w:rsid w:val="00E570A6"/>
    <w:rsid w:val="00E60DA0"/>
    <w:rsid w:val="00E61BA1"/>
    <w:rsid w:val="00E66E8B"/>
    <w:rsid w:val="00E72FC0"/>
    <w:rsid w:val="00E823DC"/>
    <w:rsid w:val="00E84DA2"/>
    <w:rsid w:val="00E85401"/>
    <w:rsid w:val="00E87F4D"/>
    <w:rsid w:val="00EB3FA8"/>
    <w:rsid w:val="00EB5766"/>
    <w:rsid w:val="00EC02F1"/>
    <w:rsid w:val="00EC1688"/>
    <w:rsid w:val="00EC5C74"/>
    <w:rsid w:val="00ED487E"/>
    <w:rsid w:val="00EF6436"/>
    <w:rsid w:val="00EF65C3"/>
    <w:rsid w:val="00EF6BE7"/>
    <w:rsid w:val="00F044EB"/>
    <w:rsid w:val="00F05D80"/>
    <w:rsid w:val="00F05EA5"/>
    <w:rsid w:val="00F130C7"/>
    <w:rsid w:val="00F256DF"/>
    <w:rsid w:val="00F34F38"/>
    <w:rsid w:val="00F41028"/>
    <w:rsid w:val="00F42D1B"/>
    <w:rsid w:val="00F45136"/>
    <w:rsid w:val="00F45BCC"/>
    <w:rsid w:val="00F60DFE"/>
    <w:rsid w:val="00F64F07"/>
    <w:rsid w:val="00F66BD0"/>
    <w:rsid w:val="00F72C6B"/>
    <w:rsid w:val="00F74DF3"/>
    <w:rsid w:val="00F75FF6"/>
    <w:rsid w:val="00F83566"/>
    <w:rsid w:val="00F9564C"/>
    <w:rsid w:val="00FA0A0D"/>
    <w:rsid w:val="00FA1C84"/>
    <w:rsid w:val="00FA2BD6"/>
    <w:rsid w:val="00FA4A3C"/>
    <w:rsid w:val="00FA7D20"/>
    <w:rsid w:val="00FB4414"/>
    <w:rsid w:val="00FB6F16"/>
    <w:rsid w:val="00FC3001"/>
    <w:rsid w:val="00FC387D"/>
    <w:rsid w:val="00FC3F33"/>
    <w:rsid w:val="00FC5C77"/>
    <w:rsid w:val="00FD0E4F"/>
    <w:rsid w:val="00FD510E"/>
    <w:rsid w:val="00FE0FA4"/>
    <w:rsid w:val="00FE6DF1"/>
    <w:rsid w:val="00FF3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AD763B19-86FB-435D-8DD4-0756CC73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AU" w:eastAsia="en-AU" w:bidi="ar-SA"/>
      </w:rPr>
    </w:rPrDefault>
    <w:pPrDefault>
      <w:pPr>
        <w:spacing w:before="24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iPriority="9"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0E8"/>
  </w:style>
  <w:style w:type="paragraph" w:styleId="Heading1">
    <w:name w:val="heading 1"/>
    <w:basedOn w:val="Normal"/>
    <w:next w:val="IntroductionText"/>
    <w:link w:val="Heading1Char"/>
    <w:qFormat/>
    <w:rsid w:val="00E169B8"/>
    <w:pPr>
      <w:keepNext/>
      <w:pageBreakBefore/>
      <w:numPr>
        <w:numId w:val="7"/>
      </w:numPr>
      <w:tabs>
        <w:tab w:val="left" w:pos="709"/>
      </w:tabs>
      <w:spacing w:before="0" w:after="240"/>
      <w:ind w:left="709" w:hanging="709"/>
      <w:outlineLvl w:val="0"/>
    </w:pPr>
    <w:rPr>
      <w:rFonts w:eastAsia="Calibri" w:cstheme="majorBidi"/>
      <w:b/>
      <w:color w:val="172983"/>
      <w:sz w:val="40"/>
      <w:szCs w:val="40"/>
    </w:rPr>
  </w:style>
  <w:style w:type="paragraph" w:styleId="Heading2">
    <w:name w:val="heading 2"/>
    <w:basedOn w:val="Normal"/>
    <w:next w:val="IntroductionText"/>
    <w:link w:val="Heading2Char"/>
    <w:qFormat/>
    <w:rsid w:val="00E169B8"/>
    <w:pPr>
      <w:keepNext/>
      <w:spacing w:before="600" w:after="240"/>
      <w:outlineLvl w:val="1"/>
    </w:pPr>
    <w:rPr>
      <w:rFonts w:eastAsia="Calibri" w:cstheme="majorBidi"/>
      <w:b/>
      <w:color w:val="172983"/>
      <w:sz w:val="36"/>
      <w:szCs w:val="36"/>
    </w:rPr>
  </w:style>
  <w:style w:type="paragraph" w:styleId="Heading3">
    <w:name w:val="heading 3"/>
    <w:basedOn w:val="Normal"/>
    <w:next w:val="IntroductionText"/>
    <w:link w:val="Heading3Char"/>
    <w:qFormat/>
    <w:rsid w:val="00E169B8"/>
    <w:pPr>
      <w:keepNext/>
      <w:overflowPunct w:val="0"/>
      <w:adjustRightInd w:val="0"/>
      <w:spacing w:before="480" w:after="240"/>
      <w:textAlignment w:val="baseline"/>
      <w:outlineLvl w:val="2"/>
    </w:pPr>
    <w:rPr>
      <w:b/>
      <w:i/>
      <w:color w:val="172983"/>
      <w:sz w:val="32"/>
      <w:szCs w:val="32"/>
    </w:rPr>
  </w:style>
  <w:style w:type="paragraph" w:styleId="Heading4">
    <w:name w:val="heading 4"/>
    <w:basedOn w:val="Normal"/>
    <w:next w:val="IntroductionText"/>
    <w:link w:val="Heading4Char"/>
    <w:qFormat/>
    <w:rsid w:val="00E169B8"/>
    <w:pPr>
      <w:keepNext/>
      <w:spacing w:before="480" w:after="240"/>
      <w:outlineLvl w:val="3"/>
    </w:pPr>
    <w:rPr>
      <w:bCs/>
      <w:i/>
      <w:color w:val="172983"/>
      <w:sz w:val="28"/>
      <w:szCs w:val="28"/>
    </w:rPr>
  </w:style>
  <w:style w:type="paragraph" w:styleId="Heading5">
    <w:name w:val="heading 5"/>
    <w:basedOn w:val="Normal"/>
    <w:next w:val="Normal"/>
    <w:link w:val="Heading5Char"/>
    <w:rsid w:val="005C4D82"/>
    <w:pPr>
      <w:spacing w:before="360" w:after="240"/>
      <w:outlineLvl w:val="4"/>
    </w:pPr>
    <w:rPr>
      <w:i/>
      <w:color w:val="172983"/>
      <w:sz w:val="26"/>
      <w:szCs w:val="26"/>
    </w:rPr>
  </w:style>
  <w:style w:type="paragraph" w:styleId="Heading6">
    <w:name w:val="heading 6"/>
    <w:basedOn w:val="Normal"/>
    <w:next w:val="Normal"/>
    <w:link w:val="Heading6Char"/>
    <w:uiPriority w:val="9"/>
    <w:rsid w:val="001841F4"/>
    <w:pPr>
      <w:tabs>
        <w:tab w:val="left" w:pos="0"/>
      </w:tabs>
      <w:spacing w:before="3000"/>
      <w:outlineLvl w:val="5"/>
    </w:pPr>
    <w:rPr>
      <w:b/>
      <w:color w:val="172983"/>
      <w:sz w:val="40"/>
      <w:szCs w:val="40"/>
    </w:rPr>
  </w:style>
  <w:style w:type="paragraph" w:styleId="Heading7">
    <w:name w:val="heading 7"/>
    <w:basedOn w:val="ListParagraph"/>
    <w:next w:val="Normal"/>
    <w:link w:val="Heading7Char"/>
    <w:uiPriority w:val="9"/>
    <w:rsid w:val="004F7AD4"/>
    <w:pPr>
      <w:spacing w:before="0" w:after="240"/>
      <w:ind w:left="0"/>
      <w:outlineLvl w:val="6"/>
    </w:pPr>
    <w:rPr>
      <w:b/>
      <w:color w:val="172983"/>
      <w:sz w:val="36"/>
      <w:szCs w:val="36"/>
    </w:rPr>
  </w:style>
  <w:style w:type="paragraph" w:styleId="Heading8">
    <w:name w:val="heading 8"/>
    <w:basedOn w:val="ListParagraph"/>
    <w:next w:val="Normal"/>
    <w:link w:val="Heading8Char"/>
    <w:uiPriority w:val="9"/>
    <w:rsid w:val="004F7AD4"/>
    <w:pPr>
      <w:spacing w:before="480" w:after="240"/>
      <w:ind w:left="0"/>
      <w:outlineLvl w:val="7"/>
    </w:pPr>
    <w:rPr>
      <w:b/>
      <w:color w:val="172983"/>
      <w:sz w:val="28"/>
      <w:szCs w:val="28"/>
    </w:rPr>
  </w:style>
  <w:style w:type="paragraph" w:styleId="Heading9">
    <w:name w:val="heading 9"/>
    <w:basedOn w:val="Normal"/>
    <w:next w:val="Normal"/>
    <w:link w:val="Heading9Char"/>
    <w:rsid w:val="004F7AD4"/>
    <w:pPr>
      <w:spacing w:before="360" w:after="240"/>
      <w:outlineLvl w:val="8"/>
    </w:pPr>
    <w:rPr>
      <w:i/>
      <w:color w:val="17298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C12273"/>
    <w:pPr>
      <w:tabs>
        <w:tab w:val="center" w:pos="4513"/>
        <w:tab w:val="right" w:pos="9026"/>
      </w:tabs>
      <w:spacing w:before="0"/>
    </w:pPr>
  </w:style>
  <w:style w:type="character" w:customStyle="1" w:styleId="HeaderChar">
    <w:name w:val="Header Char"/>
    <w:basedOn w:val="DefaultParagraphFont"/>
    <w:link w:val="Header"/>
    <w:rsid w:val="00C12273"/>
  </w:style>
  <w:style w:type="character" w:customStyle="1" w:styleId="Heading2Char">
    <w:name w:val="Heading 2 Char"/>
    <w:link w:val="Heading2"/>
    <w:rsid w:val="00E169B8"/>
    <w:rPr>
      <w:rFonts w:eastAsia="Calibri" w:cstheme="majorBidi"/>
      <w:b/>
      <w:color w:val="172983"/>
      <w:sz w:val="36"/>
      <w:szCs w:val="36"/>
      <w:lang w:val="en-US"/>
    </w:rPr>
  </w:style>
  <w:style w:type="character" w:customStyle="1" w:styleId="Heading1Char">
    <w:name w:val="Heading 1 Char"/>
    <w:link w:val="Heading1"/>
    <w:rsid w:val="00E169B8"/>
    <w:rPr>
      <w:rFonts w:eastAsia="Calibri" w:cstheme="majorBidi"/>
      <w:b/>
      <w:color w:val="172983"/>
      <w:sz w:val="40"/>
      <w:szCs w:val="40"/>
    </w:rPr>
  </w:style>
  <w:style w:type="paragraph" w:styleId="FootnoteText">
    <w:name w:val="footnote text"/>
    <w:basedOn w:val="Normal"/>
    <w:link w:val="FootnoteTextChar"/>
    <w:uiPriority w:val="99"/>
    <w:unhideWhenUsed/>
    <w:qFormat/>
    <w:rsid w:val="00413C49"/>
    <w:pPr>
      <w:tabs>
        <w:tab w:val="left" w:pos="426"/>
      </w:tabs>
      <w:spacing w:before="120"/>
      <w:ind w:left="425" w:hanging="425"/>
    </w:pPr>
    <w:rPr>
      <w:sz w:val="20"/>
    </w:rPr>
  </w:style>
  <w:style w:type="character" w:customStyle="1" w:styleId="FootnoteTextChar">
    <w:name w:val="Footnote Text Char"/>
    <w:basedOn w:val="DefaultParagraphFont"/>
    <w:link w:val="FootnoteText"/>
    <w:uiPriority w:val="99"/>
    <w:rsid w:val="00413C49"/>
    <w:rPr>
      <w:sz w:val="20"/>
    </w:rPr>
  </w:style>
  <w:style w:type="character" w:customStyle="1" w:styleId="Heading6Char">
    <w:name w:val="Heading 6 Char"/>
    <w:link w:val="Heading6"/>
    <w:uiPriority w:val="9"/>
    <w:rsid w:val="001841F4"/>
    <w:rPr>
      <w:b/>
      <w:color w:val="172983"/>
      <w:sz w:val="40"/>
      <w:szCs w:val="40"/>
    </w:rPr>
  </w:style>
  <w:style w:type="character" w:customStyle="1" w:styleId="Heading7Char">
    <w:name w:val="Heading 7 Char"/>
    <w:link w:val="Heading7"/>
    <w:uiPriority w:val="9"/>
    <w:rsid w:val="004F7AD4"/>
    <w:rPr>
      <w:b/>
      <w:color w:val="172983"/>
      <w:sz w:val="36"/>
      <w:szCs w:val="36"/>
      <w:lang w:val="en-US"/>
    </w:rPr>
  </w:style>
  <w:style w:type="character" w:customStyle="1" w:styleId="Heading3Char">
    <w:name w:val="Heading 3 Char"/>
    <w:link w:val="Heading3"/>
    <w:rsid w:val="00E169B8"/>
    <w:rPr>
      <w:b/>
      <w:i/>
      <w:color w:val="172983"/>
      <w:sz w:val="32"/>
      <w:szCs w:val="32"/>
      <w:lang w:val="en-US"/>
    </w:rPr>
  </w:style>
  <w:style w:type="character" w:customStyle="1" w:styleId="Heading4Char">
    <w:name w:val="Heading 4 Char"/>
    <w:link w:val="Heading4"/>
    <w:rsid w:val="00E169B8"/>
    <w:rPr>
      <w:bCs/>
      <w:i/>
      <w:color w:val="172983"/>
      <w:sz w:val="28"/>
      <w:szCs w:val="28"/>
      <w:lang w:val="en-US"/>
    </w:rPr>
  </w:style>
  <w:style w:type="character" w:customStyle="1" w:styleId="Heading5Char">
    <w:name w:val="Heading 5 Char"/>
    <w:basedOn w:val="DefaultParagraphFont"/>
    <w:link w:val="Heading5"/>
    <w:rsid w:val="005C4D82"/>
    <w:rPr>
      <w:i/>
      <w:color w:val="172983"/>
      <w:sz w:val="26"/>
      <w:szCs w:val="26"/>
    </w:rPr>
  </w:style>
  <w:style w:type="character" w:customStyle="1" w:styleId="Heading8Char">
    <w:name w:val="Heading 8 Char"/>
    <w:basedOn w:val="DefaultParagraphFont"/>
    <w:link w:val="Heading8"/>
    <w:uiPriority w:val="9"/>
    <w:rsid w:val="004F7AD4"/>
    <w:rPr>
      <w:b/>
      <w:color w:val="172983"/>
      <w:sz w:val="28"/>
      <w:szCs w:val="28"/>
      <w:lang w:val="en-US"/>
    </w:rPr>
  </w:style>
  <w:style w:type="character" w:styleId="FootnoteReference">
    <w:name w:val="footnote reference"/>
    <w:uiPriority w:val="99"/>
    <w:semiHidden/>
    <w:qFormat/>
    <w:rsid w:val="00E61BA1"/>
    <w:rPr>
      <w:vertAlign w:val="superscript"/>
    </w:rPr>
  </w:style>
  <w:style w:type="paragraph" w:styleId="NormalWeb">
    <w:name w:val="Normal (Web)"/>
    <w:basedOn w:val="Normal"/>
    <w:unhideWhenUsed/>
    <w:rsid w:val="00AD7BA9"/>
    <w:rPr>
      <w:rFonts w:ascii="Times New Roman" w:hAnsi="Times New Roman"/>
      <w:sz w:val="24"/>
      <w:szCs w:val="24"/>
    </w:rPr>
  </w:style>
  <w:style w:type="paragraph" w:styleId="ListBullet2">
    <w:name w:val="List Bullet 2"/>
    <w:basedOn w:val="Normal"/>
    <w:unhideWhenUsed/>
    <w:rsid w:val="00790BAB"/>
    <w:pPr>
      <w:numPr>
        <w:ilvl w:val="1"/>
        <w:numId w:val="10"/>
      </w:numPr>
      <w:spacing w:before="120"/>
      <w:ind w:left="851" w:hanging="425"/>
      <w:jc w:val="both"/>
    </w:pPr>
  </w:style>
  <w:style w:type="paragraph" w:styleId="ListBullet">
    <w:name w:val="List Bullet"/>
    <w:basedOn w:val="ListParagraph"/>
    <w:unhideWhenUsed/>
    <w:qFormat/>
    <w:rsid w:val="005E0BD6"/>
    <w:pPr>
      <w:numPr>
        <w:numId w:val="11"/>
      </w:numPr>
      <w:spacing w:before="120"/>
      <w:contextualSpacing w:val="0"/>
    </w:pPr>
  </w:style>
  <w:style w:type="paragraph" w:styleId="ListBullet3">
    <w:name w:val="List Bullet 3"/>
    <w:basedOn w:val="Normal"/>
    <w:rsid w:val="00790BAB"/>
    <w:pPr>
      <w:numPr>
        <w:ilvl w:val="2"/>
        <w:numId w:val="10"/>
      </w:numPr>
      <w:spacing w:before="120"/>
      <w:ind w:left="1276" w:hanging="425"/>
      <w:jc w:val="both"/>
    </w:pPr>
  </w:style>
  <w:style w:type="paragraph" w:styleId="ListBullet4">
    <w:name w:val="List Bullet 4"/>
    <w:basedOn w:val="Normal"/>
    <w:rsid w:val="00AD7BA9"/>
    <w:pPr>
      <w:numPr>
        <w:numId w:val="2"/>
      </w:numPr>
      <w:contextualSpacing/>
    </w:pPr>
  </w:style>
  <w:style w:type="paragraph" w:styleId="ListBullet5">
    <w:name w:val="List Bullet 5"/>
    <w:basedOn w:val="Normal"/>
    <w:rsid w:val="00AD7BA9"/>
    <w:pPr>
      <w:numPr>
        <w:numId w:val="1"/>
      </w:numPr>
      <w:contextualSpacing/>
    </w:pPr>
  </w:style>
  <w:style w:type="paragraph" w:styleId="BodyText2">
    <w:name w:val="Body Text 2"/>
    <w:basedOn w:val="Normal"/>
    <w:link w:val="BodyText2Char"/>
    <w:rsid w:val="00AD7BA9"/>
    <w:pPr>
      <w:spacing w:after="120" w:line="480" w:lineRule="auto"/>
    </w:pPr>
  </w:style>
  <w:style w:type="character" w:customStyle="1" w:styleId="BodyText2Char">
    <w:name w:val="Body Text 2 Char"/>
    <w:basedOn w:val="DefaultParagraphFont"/>
    <w:link w:val="BodyText2"/>
    <w:rsid w:val="00AD7BA9"/>
  </w:style>
  <w:style w:type="paragraph" w:styleId="BodyText">
    <w:name w:val="Body Text"/>
    <w:basedOn w:val="Normal"/>
    <w:link w:val="BodyTextChar"/>
    <w:rsid w:val="00AD7BA9"/>
    <w:pPr>
      <w:spacing w:after="120"/>
    </w:pPr>
  </w:style>
  <w:style w:type="character" w:customStyle="1" w:styleId="BodyTextChar">
    <w:name w:val="Body Text Char"/>
    <w:basedOn w:val="DefaultParagraphFont"/>
    <w:link w:val="BodyText"/>
    <w:rsid w:val="00AD7BA9"/>
  </w:style>
  <w:style w:type="paragraph" w:styleId="BodyTextFirstIndent">
    <w:name w:val="Body Text First Indent"/>
    <w:basedOn w:val="BodyText"/>
    <w:link w:val="BodyTextFirstIndentChar"/>
    <w:rsid w:val="00AD7BA9"/>
    <w:pPr>
      <w:spacing w:after="0"/>
      <w:ind w:firstLine="360"/>
    </w:pPr>
  </w:style>
  <w:style w:type="character" w:customStyle="1" w:styleId="BodyTextFirstIndentChar">
    <w:name w:val="Body Text First Indent Char"/>
    <w:basedOn w:val="BodyTextChar"/>
    <w:link w:val="BodyTextFirstIndent"/>
    <w:rsid w:val="00AD7BA9"/>
  </w:style>
  <w:style w:type="paragraph" w:styleId="BodyText3">
    <w:name w:val="Body Text 3"/>
    <w:basedOn w:val="Normal"/>
    <w:link w:val="BodyText3Char"/>
    <w:rsid w:val="00AD7BA9"/>
    <w:pPr>
      <w:spacing w:after="120"/>
    </w:pPr>
    <w:rPr>
      <w:sz w:val="16"/>
      <w:szCs w:val="16"/>
    </w:rPr>
  </w:style>
  <w:style w:type="character" w:customStyle="1" w:styleId="BodyText3Char">
    <w:name w:val="Body Text 3 Char"/>
    <w:basedOn w:val="DefaultParagraphFont"/>
    <w:link w:val="BodyText3"/>
    <w:rsid w:val="00AD7BA9"/>
    <w:rPr>
      <w:sz w:val="16"/>
      <w:szCs w:val="16"/>
    </w:rPr>
  </w:style>
  <w:style w:type="paragraph" w:styleId="BlockText">
    <w:name w:val="Block Text"/>
    <w:basedOn w:val="Normal"/>
    <w:rsid w:val="00AD7BA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Footer">
    <w:name w:val="footer"/>
    <w:basedOn w:val="Normal"/>
    <w:link w:val="FooterChar"/>
    <w:unhideWhenUsed/>
    <w:qFormat/>
    <w:rsid w:val="00133589"/>
    <w:pPr>
      <w:tabs>
        <w:tab w:val="right" w:pos="9072"/>
      </w:tabs>
      <w:spacing w:before="0"/>
    </w:pPr>
  </w:style>
  <w:style w:type="character" w:customStyle="1" w:styleId="FooterChar">
    <w:name w:val="Footer Char"/>
    <w:basedOn w:val="DefaultParagraphFont"/>
    <w:link w:val="Footer"/>
    <w:rsid w:val="00133589"/>
  </w:style>
  <w:style w:type="character" w:styleId="Emphasis">
    <w:name w:val="Emphasis"/>
    <w:basedOn w:val="DefaultParagraphFont"/>
    <w:qFormat/>
    <w:rsid w:val="00A3245F"/>
    <w:rPr>
      <w:i/>
      <w:iCs/>
    </w:rPr>
  </w:style>
  <w:style w:type="paragraph" w:customStyle="1" w:styleId="Cover-ClientName">
    <w:name w:val="Cover - Client Name"/>
    <w:basedOn w:val="Normal"/>
    <w:qFormat/>
    <w:rsid w:val="006D4B1C"/>
    <w:pPr>
      <w:spacing w:before="3000"/>
    </w:pPr>
    <w:rPr>
      <w:b/>
      <w:color w:val="172983"/>
      <w:spacing w:val="10"/>
      <w:sz w:val="44"/>
      <w:szCs w:val="44"/>
    </w:rPr>
  </w:style>
  <w:style w:type="paragraph" w:customStyle="1" w:styleId="Cover-ProjectName">
    <w:name w:val="Cover - Project Name"/>
    <w:basedOn w:val="Normal"/>
    <w:qFormat/>
    <w:rsid w:val="006D4B1C"/>
    <w:pPr>
      <w:spacing w:before="1320"/>
    </w:pPr>
    <w:rPr>
      <w:b/>
      <w:color w:val="172983"/>
      <w:sz w:val="44"/>
      <w:szCs w:val="44"/>
    </w:rPr>
  </w:style>
  <w:style w:type="paragraph" w:styleId="BalloonText">
    <w:name w:val="Balloon Text"/>
    <w:basedOn w:val="Normal"/>
    <w:link w:val="BalloonTextChar"/>
    <w:uiPriority w:val="99"/>
    <w:semiHidden/>
    <w:unhideWhenUsed/>
    <w:rsid w:val="004E24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1C"/>
    <w:rPr>
      <w:rFonts w:ascii="Tahoma" w:hAnsi="Tahoma" w:cs="Tahoma"/>
      <w:sz w:val="16"/>
      <w:szCs w:val="16"/>
    </w:rPr>
  </w:style>
  <w:style w:type="character" w:styleId="Hyperlink">
    <w:name w:val="Hyperlink"/>
    <w:basedOn w:val="DefaultParagraphFont"/>
    <w:unhideWhenUsed/>
    <w:rsid w:val="004E241C"/>
    <w:rPr>
      <w:color w:val="0000FF" w:themeColor="hyperlink"/>
      <w:u w:val="single"/>
    </w:rPr>
  </w:style>
  <w:style w:type="paragraph" w:customStyle="1" w:styleId="Footnotebullet">
    <w:name w:val="Footnote bullet"/>
    <w:basedOn w:val="Normal"/>
    <w:qFormat/>
    <w:rsid w:val="00413C49"/>
    <w:pPr>
      <w:numPr>
        <w:numId w:val="3"/>
      </w:numPr>
      <w:tabs>
        <w:tab w:val="left" w:pos="851"/>
      </w:tabs>
      <w:spacing w:before="120"/>
      <w:ind w:left="851" w:hanging="425"/>
    </w:pPr>
    <w:rPr>
      <w:sz w:val="20"/>
      <w:szCs w:val="20"/>
    </w:rPr>
  </w:style>
  <w:style w:type="paragraph" w:styleId="TOC2">
    <w:name w:val="toc 2"/>
    <w:basedOn w:val="Normal"/>
    <w:next w:val="Normal"/>
    <w:autoRedefine/>
    <w:uiPriority w:val="39"/>
    <w:unhideWhenUsed/>
    <w:rsid w:val="007F181B"/>
    <w:pPr>
      <w:tabs>
        <w:tab w:val="left" w:pos="851"/>
        <w:tab w:val="right" w:leader="dot" w:pos="8789"/>
      </w:tabs>
      <w:spacing w:before="120"/>
      <w:ind w:left="850" w:right="-329" w:hanging="425"/>
    </w:pPr>
    <w:rPr>
      <w:noProof/>
      <w:color w:val="172983"/>
      <w:sz w:val="24"/>
      <w:szCs w:val="24"/>
    </w:rPr>
  </w:style>
  <w:style w:type="character" w:styleId="Strong">
    <w:name w:val="Strong"/>
    <w:basedOn w:val="DefaultParagraphFont"/>
    <w:uiPriority w:val="22"/>
    <w:qFormat/>
    <w:rsid w:val="001C56C4"/>
    <w:rPr>
      <w:b/>
      <w:bCs/>
    </w:rPr>
  </w:style>
  <w:style w:type="character" w:styleId="BookTitle">
    <w:name w:val="Book Title"/>
    <w:basedOn w:val="DefaultParagraphFont"/>
    <w:qFormat/>
    <w:rsid w:val="006D4B1C"/>
    <w:rPr>
      <w:bCs/>
      <w:caps w:val="0"/>
      <w:smallCaps/>
      <w:spacing w:val="10"/>
    </w:rPr>
  </w:style>
  <w:style w:type="paragraph" w:customStyle="1" w:styleId="FigureHeading">
    <w:name w:val="Figure Heading"/>
    <w:basedOn w:val="Normal"/>
    <w:rsid w:val="00330704"/>
    <w:pPr>
      <w:keepNext/>
      <w:spacing w:before="360"/>
      <w:jc w:val="center"/>
    </w:pPr>
    <w:rPr>
      <w:b/>
    </w:rPr>
  </w:style>
  <w:style w:type="paragraph" w:customStyle="1" w:styleId="FigureHeading2">
    <w:name w:val="Figure Heading 2"/>
    <w:basedOn w:val="Normal"/>
    <w:rsid w:val="009B2579"/>
    <w:pPr>
      <w:keepNext/>
      <w:spacing w:before="60"/>
      <w:jc w:val="center"/>
    </w:pPr>
    <w:rPr>
      <w:sz w:val="20"/>
      <w:szCs w:val="20"/>
    </w:rPr>
  </w:style>
  <w:style w:type="paragraph" w:customStyle="1" w:styleId="Image">
    <w:name w:val="Image"/>
    <w:basedOn w:val="Normal"/>
    <w:next w:val="Note"/>
    <w:rsid w:val="00E52470"/>
    <w:pPr>
      <w:spacing w:before="0" w:after="360"/>
    </w:pPr>
    <w:rPr>
      <w:noProof/>
      <w:sz w:val="20"/>
      <w:szCs w:val="20"/>
    </w:rPr>
  </w:style>
  <w:style w:type="paragraph" w:customStyle="1" w:styleId="Note">
    <w:name w:val="Note"/>
    <w:basedOn w:val="Normal"/>
    <w:next w:val="Normal"/>
    <w:qFormat/>
    <w:rsid w:val="00181D7C"/>
    <w:pPr>
      <w:spacing w:before="120" w:after="480"/>
    </w:pPr>
    <w:rPr>
      <w:sz w:val="20"/>
      <w:szCs w:val="20"/>
    </w:rPr>
  </w:style>
  <w:style w:type="character" w:styleId="PageNumber">
    <w:name w:val="page number"/>
    <w:basedOn w:val="DefaultParagraphFont"/>
    <w:qFormat/>
    <w:rsid w:val="00181D7C"/>
  </w:style>
  <w:style w:type="paragraph" w:styleId="Quote">
    <w:name w:val="Quote"/>
    <w:basedOn w:val="Normal"/>
    <w:link w:val="QuoteChar"/>
    <w:uiPriority w:val="29"/>
    <w:rsid w:val="00BF7452"/>
    <w:pPr>
      <w:tabs>
        <w:tab w:val="left" w:pos="426"/>
      </w:tabs>
      <w:ind w:left="426"/>
    </w:pPr>
    <w:rPr>
      <w:i/>
      <w:iCs/>
      <w:color w:val="000000" w:themeColor="text1"/>
    </w:rPr>
  </w:style>
  <w:style w:type="character" w:customStyle="1" w:styleId="QuoteChar">
    <w:name w:val="Quote Char"/>
    <w:basedOn w:val="DefaultParagraphFont"/>
    <w:link w:val="Quote"/>
    <w:uiPriority w:val="29"/>
    <w:rsid w:val="00BF7452"/>
    <w:rPr>
      <w:i/>
      <w:iCs/>
      <w:color w:val="000000" w:themeColor="text1"/>
      <w:lang w:val="en-US"/>
    </w:rPr>
  </w:style>
  <w:style w:type="paragraph" w:styleId="ListNumber">
    <w:name w:val="List Number"/>
    <w:basedOn w:val="Normal"/>
    <w:qFormat/>
    <w:rsid w:val="00790BAB"/>
    <w:pPr>
      <w:numPr>
        <w:numId w:val="4"/>
      </w:numPr>
      <w:ind w:left="426" w:hanging="426"/>
    </w:pPr>
  </w:style>
  <w:style w:type="paragraph" w:styleId="ListNumber2">
    <w:name w:val="List Number 2"/>
    <w:basedOn w:val="ListNumber"/>
    <w:rsid w:val="00790BAB"/>
    <w:pPr>
      <w:numPr>
        <w:ilvl w:val="1"/>
      </w:numPr>
      <w:spacing w:before="120"/>
      <w:ind w:left="851" w:hanging="425"/>
    </w:pPr>
  </w:style>
  <w:style w:type="paragraph" w:styleId="ListNumber3">
    <w:name w:val="List Number 3"/>
    <w:basedOn w:val="ListNumber"/>
    <w:rsid w:val="00790BAB"/>
    <w:pPr>
      <w:numPr>
        <w:ilvl w:val="2"/>
      </w:numPr>
      <w:spacing w:before="120"/>
      <w:ind w:left="1276" w:hanging="425"/>
    </w:pPr>
  </w:style>
  <w:style w:type="paragraph" w:customStyle="1" w:styleId="Footnote">
    <w:name w:val="Footnote"/>
    <w:basedOn w:val="Normal"/>
    <w:qFormat/>
    <w:rsid w:val="00413C49"/>
    <w:pPr>
      <w:tabs>
        <w:tab w:val="left" w:pos="426"/>
      </w:tabs>
      <w:ind w:left="426" w:hanging="426"/>
    </w:pPr>
    <w:rPr>
      <w:sz w:val="20"/>
      <w:szCs w:val="20"/>
    </w:rPr>
  </w:style>
  <w:style w:type="paragraph" w:customStyle="1" w:styleId="BoxHeading">
    <w:name w:val="Box Heading"/>
    <w:basedOn w:val="Normal"/>
    <w:next w:val="BoxText"/>
    <w:qForma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rPr>
      <w:b/>
    </w:rPr>
  </w:style>
  <w:style w:type="paragraph" w:customStyle="1" w:styleId="BoxText">
    <w:name w:val="Box Text"/>
    <w:basedOn w:val="Normal"/>
    <w:qForma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style>
  <w:style w:type="paragraph" w:customStyle="1" w:styleId="BoxBullet">
    <w:name w:val="Box Bullet"/>
    <w:basedOn w:val="Normal"/>
    <w:qFormat/>
    <w:rsid w:val="00875781"/>
    <w:pPr>
      <w:numPr>
        <w:numId w:val="12"/>
      </w:numPr>
      <w:pBdr>
        <w:top w:val="single" w:sz="4" w:space="1" w:color="auto"/>
        <w:left w:val="single" w:sz="4" w:space="4" w:color="auto"/>
        <w:bottom w:val="single" w:sz="4" w:space="1" w:color="auto"/>
        <w:right w:val="single" w:sz="4" w:space="4" w:color="auto"/>
      </w:pBdr>
      <w:shd w:val="clear" w:color="auto" w:fill="DBE5F1" w:themeFill="accent1" w:themeFillTint="33"/>
      <w:spacing w:before="120"/>
      <w:ind w:left="357" w:hanging="357"/>
    </w:pPr>
  </w:style>
  <w:style w:type="table" w:styleId="TableGrid">
    <w:name w:val="Table Grid"/>
    <w:basedOn w:val="TableNormal"/>
    <w:rsid w:val="009B257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ing">
    <w:name w:val="Column Heading"/>
    <w:basedOn w:val="Normal"/>
    <w:rsid w:val="009B2579"/>
    <w:pPr>
      <w:spacing w:before="0"/>
      <w:jc w:val="center"/>
    </w:pPr>
    <w:rPr>
      <w:b/>
    </w:rPr>
  </w:style>
  <w:style w:type="table" w:styleId="TableColumns1">
    <w:name w:val="Table Columns 1"/>
    <w:basedOn w:val="TableNormal"/>
    <w:rsid w:val="009B257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rsid w:val="00AB4651"/>
    <w:pPr>
      <w:spacing w:before="0"/>
    </w:pPr>
  </w:style>
  <w:style w:type="paragraph" w:customStyle="1" w:styleId="RowHeading">
    <w:name w:val="Row Heading"/>
    <w:basedOn w:val="Normal"/>
    <w:qFormat/>
    <w:rsid w:val="009B2579"/>
    <w:pPr>
      <w:spacing w:before="0"/>
    </w:pPr>
    <w:rPr>
      <w:b/>
    </w:rPr>
  </w:style>
  <w:style w:type="paragraph" w:customStyle="1" w:styleId="TableHeading">
    <w:name w:val="Table Heading"/>
    <w:basedOn w:val="Normal"/>
    <w:next w:val="Normal"/>
    <w:qFormat/>
    <w:rsid w:val="009B2579"/>
    <w:pPr>
      <w:spacing w:after="120"/>
      <w:jc w:val="center"/>
    </w:pPr>
    <w:rPr>
      <w:b/>
    </w:rPr>
  </w:style>
  <w:style w:type="paragraph" w:customStyle="1" w:styleId="CoverDate">
    <w:name w:val="Cover Date"/>
    <w:basedOn w:val="Cover-ProjectName"/>
    <w:qFormat/>
    <w:rsid w:val="00AB4651"/>
    <w:rPr>
      <w:i/>
      <w:color w:val="FF0000"/>
    </w:rPr>
  </w:style>
  <w:style w:type="paragraph" w:customStyle="1" w:styleId="Cover-OtherDescription">
    <w:name w:val="Cover - Other Description"/>
    <w:basedOn w:val="Cover-ProjectName"/>
    <w:qFormat/>
    <w:rsid w:val="006D4B1C"/>
    <w:pPr>
      <w:spacing w:before="3840"/>
    </w:pPr>
  </w:style>
  <w:style w:type="character" w:customStyle="1" w:styleId="Heading9Char">
    <w:name w:val="Heading 9 Char"/>
    <w:basedOn w:val="DefaultParagraphFont"/>
    <w:link w:val="Heading9"/>
    <w:rsid w:val="004F7AD4"/>
    <w:rPr>
      <w:i/>
      <w:color w:val="172983"/>
      <w:sz w:val="26"/>
      <w:szCs w:val="26"/>
    </w:rPr>
  </w:style>
  <w:style w:type="numbering" w:customStyle="1" w:styleId="AppendixHeadings">
    <w:name w:val="Appendix Headings"/>
    <w:uiPriority w:val="99"/>
    <w:rsid w:val="00B66E7A"/>
    <w:pPr>
      <w:numPr>
        <w:numId w:val="5"/>
      </w:numPr>
    </w:pPr>
  </w:style>
  <w:style w:type="paragraph" w:styleId="TOCHeading">
    <w:name w:val="TOC Heading"/>
    <w:basedOn w:val="Normal"/>
    <w:next w:val="Normal"/>
    <w:uiPriority w:val="39"/>
    <w:unhideWhenUsed/>
    <w:rsid w:val="007F181B"/>
    <w:pPr>
      <w:keepLines/>
      <w:spacing w:before="0"/>
      <w:jc w:val="center"/>
    </w:pPr>
    <w:rPr>
      <w:b/>
      <w:noProof/>
      <w:color w:val="172983"/>
      <w:sz w:val="36"/>
      <w:szCs w:val="36"/>
    </w:rPr>
  </w:style>
  <w:style w:type="paragraph" w:styleId="TOC1">
    <w:name w:val="toc 1"/>
    <w:basedOn w:val="Normal"/>
    <w:next w:val="Normal"/>
    <w:autoRedefine/>
    <w:uiPriority w:val="39"/>
    <w:unhideWhenUsed/>
    <w:rsid w:val="007F181B"/>
    <w:pPr>
      <w:tabs>
        <w:tab w:val="left" w:pos="426"/>
        <w:tab w:val="right" w:leader="dot" w:pos="8789"/>
      </w:tabs>
      <w:spacing w:after="120"/>
      <w:ind w:right="-329"/>
    </w:pPr>
    <w:rPr>
      <w:b/>
      <w:noProof/>
      <w:color w:val="172983"/>
      <w:sz w:val="28"/>
      <w:szCs w:val="28"/>
    </w:rPr>
  </w:style>
  <w:style w:type="paragraph" w:styleId="TOC3">
    <w:name w:val="toc 3"/>
    <w:basedOn w:val="Normal"/>
    <w:next w:val="Normal"/>
    <w:autoRedefine/>
    <w:uiPriority w:val="39"/>
    <w:unhideWhenUsed/>
    <w:rsid w:val="00133589"/>
    <w:pPr>
      <w:tabs>
        <w:tab w:val="left" w:pos="1276"/>
        <w:tab w:val="right" w:leader="dot" w:pos="8789"/>
      </w:tabs>
      <w:spacing w:before="120"/>
      <w:ind w:left="1276" w:right="-330" w:hanging="425"/>
    </w:pPr>
    <w:rPr>
      <w:noProof/>
      <w:color w:val="172983"/>
    </w:rPr>
  </w:style>
  <w:style w:type="numbering" w:customStyle="1" w:styleId="ReportHeadings">
    <w:name w:val="Report Headings"/>
    <w:uiPriority w:val="99"/>
    <w:rsid w:val="00213F43"/>
    <w:pPr>
      <w:numPr>
        <w:numId w:val="6"/>
      </w:numPr>
    </w:pPr>
  </w:style>
  <w:style w:type="paragraph" w:customStyle="1" w:styleId="TableofContentHeading">
    <w:name w:val="TableofContentHeading"/>
    <w:basedOn w:val="Normal"/>
    <w:rsid w:val="004335E4"/>
    <w:pPr>
      <w:spacing w:before="360" w:after="240"/>
      <w:jc w:val="center"/>
    </w:pPr>
    <w:rPr>
      <w:rFonts w:cstheme="minorHAnsi"/>
      <w:b/>
      <w:color w:val="172983"/>
      <w:sz w:val="32"/>
      <w:szCs w:val="32"/>
    </w:rPr>
  </w:style>
  <w:style w:type="paragraph" w:styleId="TOC4">
    <w:name w:val="toc 4"/>
    <w:basedOn w:val="Normal"/>
    <w:next w:val="Normal"/>
    <w:autoRedefine/>
    <w:uiPriority w:val="39"/>
    <w:rsid w:val="00133589"/>
    <w:pPr>
      <w:tabs>
        <w:tab w:val="left" w:pos="8647"/>
        <w:tab w:val="right" w:leader="dot" w:pos="9016"/>
      </w:tabs>
      <w:spacing w:after="100"/>
      <w:ind w:right="-330"/>
    </w:pPr>
    <w:rPr>
      <w:noProof/>
      <w:color w:val="172983"/>
      <w:sz w:val="28"/>
      <w:szCs w:val="26"/>
    </w:rPr>
  </w:style>
  <w:style w:type="paragraph" w:styleId="ListParagraph">
    <w:name w:val="List Paragraph"/>
    <w:basedOn w:val="Normal"/>
    <w:uiPriority w:val="34"/>
    <w:qFormat/>
    <w:rsid w:val="00B66E7A"/>
    <w:pPr>
      <w:ind w:left="720"/>
      <w:contextualSpacing/>
    </w:pPr>
  </w:style>
  <w:style w:type="character" w:styleId="CommentReference">
    <w:name w:val="annotation reference"/>
    <w:basedOn w:val="DefaultParagraphFont"/>
    <w:rsid w:val="001C4803"/>
    <w:rPr>
      <w:sz w:val="16"/>
      <w:szCs w:val="16"/>
    </w:rPr>
  </w:style>
  <w:style w:type="paragraph" w:styleId="CommentText">
    <w:name w:val="annotation text"/>
    <w:basedOn w:val="Normal"/>
    <w:link w:val="CommentTextChar"/>
    <w:rsid w:val="001C4803"/>
    <w:rPr>
      <w:sz w:val="20"/>
      <w:szCs w:val="20"/>
    </w:rPr>
  </w:style>
  <w:style w:type="character" w:customStyle="1" w:styleId="CommentTextChar">
    <w:name w:val="Comment Text Char"/>
    <w:basedOn w:val="DefaultParagraphFont"/>
    <w:link w:val="CommentText"/>
    <w:rsid w:val="001C4803"/>
    <w:rPr>
      <w:sz w:val="20"/>
      <w:szCs w:val="20"/>
      <w:lang w:val="en-US"/>
    </w:rPr>
  </w:style>
  <w:style w:type="paragraph" w:styleId="CommentSubject">
    <w:name w:val="annotation subject"/>
    <w:basedOn w:val="CommentText"/>
    <w:next w:val="CommentText"/>
    <w:link w:val="CommentSubjectChar"/>
    <w:semiHidden/>
    <w:unhideWhenUsed/>
    <w:rsid w:val="001C4803"/>
    <w:rPr>
      <w:b/>
      <w:bCs/>
    </w:rPr>
  </w:style>
  <w:style w:type="character" w:customStyle="1" w:styleId="CommentSubjectChar">
    <w:name w:val="Comment Subject Char"/>
    <w:basedOn w:val="CommentTextChar"/>
    <w:link w:val="CommentSubject"/>
    <w:semiHidden/>
    <w:rsid w:val="001C4803"/>
    <w:rPr>
      <w:b/>
      <w:bCs/>
      <w:sz w:val="20"/>
      <w:szCs w:val="20"/>
      <w:lang w:val="en-US"/>
    </w:rPr>
  </w:style>
  <w:style w:type="paragraph" w:customStyle="1" w:styleId="BoxBullet2">
    <w:name w:val="Box Bullet 2"/>
    <w:basedOn w:val="BoxBullet"/>
    <w:qFormat/>
    <w:rsid w:val="005E0BD6"/>
    <w:pPr>
      <w:numPr>
        <w:ilvl w:val="1"/>
      </w:numPr>
      <w:tabs>
        <w:tab w:val="left" w:pos="709"/>
      </w:tabs>
      <w:ind w:left="0" w:firstLine="357"/>
    </w:pPr>
  </w:style>
  <w:style w:type="paragraph" w:customStyle="1" w:styleId="BoxBullet22">
    <w:name w:val="Box Bullet 2 (2+)"/>
    <w:basedOn w:val="BoxBullet2"/>
    <w:qFormat/>
    <w:rsid w:val="005E0BD6"/>
    <w:pPr>
      <w:numPr>
        <w:ilvl w:val="0"/>
        <w:numId w:val="0"/>
      </w:numPr>
      <w:spacing w:before="0"/>
      <w:ind w:firstLine="709"/>
    </w:pPr>
  </w:style>
  <w:style w:type="paragraph" w:customStyle="1" w:styleId="TableNumber">
    <w:name w:val="Table Number"/>
    <w:basedOn w:val="Normal"/>
    <w:rsid w:val="00AB4651"/>
    <w:pPr>
      <w:spacing w:before="0"/>
    </w:pPr>
  </w:style>
  <w:style w:type="paragraph" w:customStyle="1" w:styleId="IntroductionHeading1">
    <w:name w:val="Introduction Heading 1"/>
    <w:basedOn w:val="Normal"/>
    <w:next w:val="IntroductionText"/>
    <w:qFormat/>
    <w:rsid w:val="00A22090"/>
    <w:pPr>
      <w:keepNext/>
      <w:tabs>
        <w:tab w:val="left" w:pos="0"/>
      </w:tabs>
      <w:spacing w:before="0" w:after="240"/>
    </w:pPr>
    <w:rPr>
      <w:b/>
      <w:color w:val="172983"/>
      <w:sz w:val="40"/>
      <w:szCs w:val="40"/>
    </w:rPr>
  </w:style>
  <w:style w:type="paragraph" w:customStyle="1" w:styleId="InstructiontextGoTo">
    <w:name w:val="Instruction text (GoTo)"/>
    <w:basedOn w:val="Normal"/>
    <w:rsid w:val="001217BC"/>
    <w:pPr>
      <w:ind w:left="714" w:hanging="357"/>
    </w:pPr>
    <w:rPr>
      <w:i/>
      <w:color w:val="172983"/>
    </w:rPr>
  </w:style>
  <w:style w:type="paragraph" w:customStyle="1" w:styleId="ValueLabel">
    <w:name w:val="Value Label"/>
    <w:basedOn w:val="ListParagraph"/>
    <w:qFormat/>
    <w:rsid w:val="006057D7"/>
    <w:pPr>
      <w:numPr>
        <w:ilvl w:val="1"/>
        <w:numId w:val="9"/>
      </w:numPr>
      <w:tabs>
        <w:tab w:val="right" w:leader="underscore" w:pos="8931"/>
      </w:tabs>
      <w:spacing w:before="120"/>
      <w:contextualSpacing w:val="0"/>
    </w:pPr>
    <w:rPr>
      <w:color w:val="0000FF"/>
    </w:rPr>
  </w:style>
  <w:style w:type="paragraph" w:customStyle="1" w:styleId="IntroductionHeading2">
    <w:name w:val="Introduction Heading 2"/>
    <w:basedOn w:val="Heading2"/>
    <w:next w:val="IntroductionText"/>
    <w:qFormat/>
    <w:rsid w:val="00A00F4C"/>
    <w:pPr>
      <w:spacing w:before="240"/>
      <w:ind w:left="562" w:hanging="562"/>
    </w:pPr>
    <w:rPr>
      <w:sz w:val="32"/>
      <w:szCs w:val="32"/>
    </w:rPr>
  </w:style>
  <w:style w:type="paragraph" w:customStyle="1" w:styleId="IntroductionHeading3">
    <w:name w:val="Introduction Heading 3"/>
    <w:basedOn w:val="Heading3"/>
    <w:next w:val="IntroductionText"/>
    <w:qFormat/>
    <w:rsid w:val="00480973"/>
    <w:rPr>
      <w:b w:val="0"/>
      <w:i w:val="0"/>
      <w:sz w:val="28"/>
      <w:szCs w:val="28"/>
    </w:rPr>
  </w:style>
  <w:style w:type="paragraph" w:customStyle="1" w:styleId="IntroductionText">
    <w:name w:val="Introduction Text"/>
    <w:basedOn w:val="Normal"/>
    <w:qFormat/>
    <w:rsid w:val="00262D8E"/>
  </w:style>
  <w:style w:type="paragraph" w:customStyle="1" w:styleId="InstructionsText">
    <w:name w:val="Instructions Text"/>
    <w:basedOn w:val="IntroductionText"/>
    <w:rsid w:val="004770A2"/>
  </w:style>
  <w:style w:type="paragraph" w:customStyle="1" w:styleId="InstructionsHeading1">
    <w:name w:val="Instructions Heading 1"/>
    <w:basedOn w:val="Normal"/>
    <w:next w:val="InstructionsText"/>
    <w:rsid w:val="004770A2"/>
    <w:pPr>
      <w:keepNext/>
      <w:spacing w:before="840" w:after="240"/>
    </w:pPr>
    <w:rPr>
      <w:b/>
      <w:color w:val="172983"/>
      <w:sz w:val="40"/>
      <w:szCs w:val="40"/>
    </w:rPr>
  </w:style>
  <w:style w:type="paragraph" w:customStyle="1" w:styleId="InstructionsHeading2">
    <w:name w:val="Instructions Heading 2"/>
    <w:basedOn w:val="Heading2"/>
    <w:rsid w:val="00942838"/>
    <w:pPr>
      <w:ind w:left="567" w:hanging="567"/>
    </w:pPr>
    <w:rPr>
      <w:sz w:val="32"/>
      <w:szCs w:val="32"/>
    </w:rPr>
  </w:style>
  <w:style w:type="paragraph" w:customStyle="1" w:styleId="InstructionsHeading3">
    <w:name w:val="Instructions Heading 3"/>
    <w:basedOn w:val="Heading3"/>
    <w:rsid w:val="00E34FCF"/>
    <w:rPr>
      <w:b w:val="0"/>
      <w:i w:val="0"/>
      <w:sz w:val="28"/>
      <w:szCs w:val="28"/>
    </w:rPr>
  </w:style>
  <w:style w:type="paragraph" w:customStyle="1" w:styleId="SectionIntroductionText">
    <w:name w:val="Section Introduction Text"/>
    <w:basedOn w:val="Note"/>
    <w:autoRedefine/>
    <w:rsid w:val="008546D3"/>
    <w:pPr>
      <w:spacing w:before="0" w:after="0"/>
    </w:pPr>
    <w:rPr>
      <w:i/>
      <w:sz w:val="22"/>
      <w:szCs w:val="22"/>
    </w:rPr>
  </w:style>
  <w:style w:type="paragraph" w:customStyle="1" w:styleId="SingleOptionQuestionText">
    <w:name w:val="Single Option Question Text"/>
    <w:basedOn w:val="ListParagraph"/>
    <w:next w:val="ValueLabel"/>
    <w:qFormat/>
    <w:rsid w:val="003F1D52"/>
    <w:pPr>
      <w:keepNext/>
      <w:numPr>
        <w:numId w:val="9"/>
      </w:numPr>
      <w:ind w:left="357" w:hanging="357"/>
      <w:contextualSpacing w:val="0"/>
    </w:pPr>
  </w:style>
  <w:style w:type="paragraph" w:customStyle="1" w:styleId="InstructionText">
    <w:name w:val="Instruction Text"/>
    <w:basedOn w:val="InstructionsText"/>
    <w:rsid w:val="004770A2"/>
  </w:style>
  <w:style w:type="paragraph" w:customStyle="1" w:styleId="MRQuestionText">
    <w:name w:val="MR Question Text"/>
    <w:basedOn w:val="SingleOptionQuestionText"/>
    <w:next w:val="ValueLabel"/>
    <w:qFormat/>
    <w:rsid w:val="0063381E"/>
  </w:style>
  <w:style w:type="paragraph" w:customStyle="1" w:styleId="InstructionTextGoTo0">
    <w:name w:val="[Instruction Text (GoTo)]"/>
    <w:basedOn w:val="Normal"/>
    <w:rsid w:val="00662409"/>
    <w:rPr>
      <w:i/>
      <w:color w:val="172983"/>
    </w:rPr>
  </w:style>
  <w:style w:type="paragraph" w:customStyle="1" w:styleId="OEQuestionText">
    <w:name w:val="OE Question Text"/>
    <w:basedOn w:val="SingleOptionQuestionText"/>
    <w:next w:val="OpenEndedText"/>
    <w:qFormat/>
    <w:rsid w:val="0063381E"/>
  </w:style>
  <w:style w:type="paragraph" w:customStyle="1" w:styleId="OpenEndedText">
    <w:name w:val="Open Ended Text"/>
    <w:basedOn w:val="Normal"/>
    <w:qFormat/>
    <w:rsid w:val="004770A2"/>
    <w:pPr>
      <w:tabs>
        <w:tab w:val="right" w:leader="underscore" w:pos="9072"/>
      </w:tabs>
      <w:ind w:left="426"/>
    </w:pPr>
    <w:rPr>
      <w:sz w:val="20"/>
      <w:szCs w:val="20"/>
    </w:rPr>
  </w:style>
  <w:style w:type="paragraph" w:customStyle="1" w:styleId="GridQuestionText">
    <w:name w:val="Grid Question Text"/>
    <w:basedOn w:val="SingleOptionQuestionText"/>
    <w:next w:val="Normal"/>
    <w:qFormat/>
    <w:rsid w:val="00E87F4D"/>
    <w:pPr>
      <w:spacing w:after="120"/>
    </w:pPr>
  </w:style>
  <w:style w:type="paragraph" w:customStyle="1" w:styleId="GridSub-Heading">
    <w:name w:val="Grid Sub-Heading"/>
    <w:basedOn w:val="ColumnHeading"/>
    <w:qFormat/>
    <w:rsid w:val="00DF06E8"/>
    <w:pPr>
      <w:spacing w:before="40" w:after="40"/>
    </w:pPr>
    <w:rPr>
      <w:rFonts w:asciiTheme="minorHAnsi" w:hAnsiTheme="minorHAnsi"/>
      <w:bCs/>
      <w:color w:val="FFFFFF" w:themeColor="background1"/>
      <w:sz w:val="18"/>
      <w:szCs w:val="18"/>
    </w:rPr>
  </w:style>
  <w:style w:type="paragraph" w:customStyle="1" w:styleId="GridLabel">
    <w:name w:val="Grid Label"/>
    <w:basedOn w:val="SingleOptionQuestionText"/>
    <w:qFormat/>
    <w:rsid w:val="00770EDC"/>
    <w:pPr>
      <w:keepNext w:val="0"/>
      <w:numPr>
        <w:ilvl w:val="2"/>
      </w:numPr>
      <w:spacing w:before="0"/>
    </w:pPr>
    <w:rPr>
      <w:rFonts w:asciiTheme="minorHAnsi" w:hAnsiTheme="minorHAnsi"/>
    </w:rPr>
  </w:style>
  <w:style w:type="paragraph" w:customStyle="1" w:styleId="GridScale">
    <w:name w:val="Grid Scale"/>
    <w:basedOn w:val="ColumnHeading"/>
    <w:qFormat/>
    <w:rsid w:val="00DF06E8"/>
    <w:pPr>
      <w:spacing w:before="40" w:after="40"/>
    </w:pPr>
    <w:rPr>
      <w:rFonts w:asciiTheme="minorHAnsi" w:hAnsiTheme="minorHAnsi"/>
      <w:bCs/>
      <w:color w:val="FFFFFF" w:themeColor="background1"/>
      <w:sz w:val="16"/>
      <w:szCs w:val="16"/>
    </w:rPr>
  </w:style>
  <w:style w:type="paragraph" w:customStyle="1" w:styleId="GridOption">
    <w:name w:val="Grid Option"/>
    <w:basedOn w:val="Normal"/>
    <w:qFormat/>
    <w:rsid w:val="00486D61"/>
    <w:pPr>
      <w:spacing w:before="40" w:after="40"/>
      <w:jc w:val="center"/>
    </w:pPr>
    <w:rPr>
      <w:rFonts w:asciiTheme="minorHAnsi" w:hAnsiTheme="minorHAnsi"/>
      <w:color w:val="0000FF"/>
      <w:sz w:val="18"/>
      <w:szCs w:val="18"/>
    </w:rPr>
  </w:style>
  <w:style w:type="paragraph" w:customStyle="1" w:styleId="PleaseSpecifyText">
    <w:name w:val="Please Specify Text"/>
    <w:basedOn w:val="ValueLabel"/>
    <w:qFormat/>
    <w:rsid w:val="00FA0A0D"/>
    <w:pPr>
      <w:numPr>
        <w:ilvl w:val="0"/>
        <w:numId w:val="0"/>
      </w:numPr>
      <w:tabs>
        <w:tab w:val="left" w:pos="9072"/>
      </w:tabs>
      <w:ind w:left="709" w:firstLine="16"/>
    </w:pPr>
    <w:rPr>
      <w:u w:val="single"/>
    </w:rPr>
  </w:style>
  <w:style w:type="character" w:customStyle="1" w:styleId="Pleasespecify">
    <w:name w:val="Please specify"/>
    <w:basedOn w:val="Pleasegoto"/>
    <w:uiPriority w:val="1"/>
    <w:qFormat/>
    <w:rsid w:val="008379EC"/>
    <w:rPr>
      <w:i/>
      <w:color w:val="708B39"/>
    </w:rPr>
  </w:style>
  <w:style w:type="character" w:customStyle="1" w:styleId="Pleasegoto">
    <w:name w:val="Please go to..."/>
    <w:basedOn w:val="DefaultParagraphFont"/>
    <w:uiPriority w:val="1"/>
    <w:qFormat/>
    <w:rsid w:val="008379EC"/>
    <w:rPr>
      <w:i/>
      <w:color w:val="708B39"/>
    </w:rPr>
  </w:style>
  <w:style w:type="character" w:customStyle="1" w:styleId="Pleaseselectallthatapply">
    <w:name w:val="Please select all that apply"/>
    <w:basedOn w:val="DefaultParagraphFont"/>
    <w:uiPriority w:val="1"/>
    <w:qFormat/>
    <w:rsid w:val="008379EC"/>
    <w:rPr>
      <w:color w:val="708B39"/>
    </w:rPr>
  </w:style>
  <w:style w:type="paragraph" w:customStyle="1" w:styleId="SectionListBullet">
    <w:name w:val="Section List Bullet"/>
    <w:basedOn w:val="ListBullet"/>
    <w:rsid w:val="00BE1E9D"/>
    <w:rPr>
      <w:i/>
    </w:rPr>
  </w:style>
  <w:style w:type="paragraph" w:customStyle="1" w:styleId="SectionListBullet2">
    <w:name w:val="Section List Bullet 2"/>
    <w:basedOn w:val="ListBullet2"/>
    <w:rsid w:val="00BE1E9D"/>
    <w:rPr>
      <w:i/>
    </w:rPr>
  </w:style>
  <w:style w:type="paragraph" w:customStyle="1" w:styleId="SectionListBullet3">
    <w:name w:val="Section List Bullet 3"/>
    <w:basedOn w:val="ListBullet3"/>
    <w:rsid w:val="00BE1E9D"/>
    <w:rPr>
      <w:i/>
    </w:rPr>
  </w:style>
  <w:style w:type="paragraph" w:customStyle="1" w:styleId="BoxBullet3">
    <w:name w:val="Box Bullet 3"/>
    <w:basedOn w:val="BoxBullet2"/>
    <w:qFormat/>
    <w:rsid w:val="005E0BD6"/>
    <w:pPr>
      <w:numPr>
        <w:ilvl w:val="2"/>
      </w:numPr>
      <w:tabs>
        <w:tab w:val="clear" w:pos="709"/>
        <w:tab w:val="left" w:pos="1134"/>
      </w:tabs>
      <w:ind w:left="0" w:firstLine="709"/>
    </w:pPr>
  </w:style>
  <w:style w:type="paragraph" w:customStyle="1" w:styleId="BoxBullet32">
    <w:name w:val="Box Bullet 3 (2+)"/>
    <w:basedOn w:val="BoxBullet3"/>
    <w:qFormat/>
    <w:rsid w:val="005E0BD6"/>
    <w:pPr>
      <w:numPr>
        <w:ilvl w:val="0"/>
        <w:numId w:val="0"/>
      </w:numPr>
      <w:spacing w:before="0"/>
      <w:ind w:firstLine="1134"/>
    </w:pPr>
  </w:style>
  <w:style w:type="paragraph" w:customStyle="1" w:styleId="SectionIntroduction-Box">
    <w:name w:val="Section Introduction - Box"/>
    <w:basedOn w:val="BoxText"/>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
    <w:name w:val="Section Introduction - Box Bullet"/>
    <w:basedOn w:val="BoxBullet"/>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pPr>
  </w:style>
  <w:style w:type="paragraph" w:customStyle="1" w:styleId="SectionIntroduction-BoxBullet2">
    <w:name w:val="Section Introduction - Box Bullet 2"/>
    <w:basedOn w:val="BoxBullet2"/>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22">
    <w:name w:val="Section Introduction - Box Bullet 2 (2+)"/>
    <w:basedOn w:val="BoxBullet22"/>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3">
    <w:name w:val="Section Introduction - Box Bullet 3"/>
    <w:basedOn w:val="BoxBullet3"/>
    <w:rsid w:val="00D60DEB"/>
  </w:style>
  <w:style w:type="paragraph" w:customStyle="1" w:styleId="SectionIntroduction-BoxBullet32">
    <w:name w:val="Section Introduction - Box Bullet 3 (2+)"/>
    <w:basedOn w:val="BoxBullet32"/>
    <w:rsid w:val="00D60DEB"/>
  </w:style>
  <w:style w:type="paragraph" w:customStyle="1" w:styleId="DefinitionText">
    <w:name w:val="Definition Text"/>
    <w:basedOn w:val="Footnote"/>
    <w:qFormat/>
    <w:rsid w:val="006057D7"/>
    <w:pPr>
      <w:spacing w:before="120"/>
      <w:ind w:left="425" w:hanging="425"/>
    </w:pPr>
    <w:rPr>
      <w:sz w:val="18"/>
    </w:rPr>
  </w:style>
  <w:style w:type="paragraph" w:customStyle="1" w:styleId="GridDefinitionText">
    <w:name w:val="Grid Definition Text"/>
    <w:basedOn w:val="Footnote"/>
    <w:qFormat/>
    <w:rsid w:val="006057D7"/>
    <w:pPr>
      <w:spacing w:before="120"/>
      <w:ind w:left="425" w:hanging="425"/>
    </w:pPr>
    <w:rPr>
      <w:sz w:val="18"/>
    </w:rPr>
  </w:style>
  <w:style w:type="character" w:customStyle="1" w:styleId="FootnoteReferenceText">
    <w:name w:val="Footnote Reference Text"/>
    <w:basedOn w:val="FootnoteReference"/>
    <w:uiPriority w:val="1"/>
    <w:qFormat/>
    <w:rsid w:val="00AF6EE2"/>
    <w:rPr>
      <w:vertAlign w:val="superscript"/>
    </w:rPr>
  </w:style>
  <w:style w:type="paragraph" w:customStyle="1" w:styleId="Textboxquestiontext">
    <w:name w:val="Textbox question text"/>
    <w:basedOn w:val="OEQuestionText"/>
    <w:qFormat/>
    <w:rsid w:val="00C05C85"/>
  </w:style>
  <w:style w:type="paragraph" w:customStyle="1" w:styleId="Textboxtext">
    <w:name w:val="Textbox text"/>
    <w:basedOn w:val="PleaseSpecifyText"/>
    <w:qFormat/>
    <w:rsid w:val="00DF06E8"/>
    <w:pPr>
      <w:tabs>
        <w:tab w:val="clear" w:pos="8931"/>
        <w:tab w:val="right" w:leader="underscore" w:pos="4111"/>
      </w:tabs>
      <w:ind w:left="426" w:firstLine="0"/>
    </w:pPr>
    <w:rPr>
      <w:u w:val="none"/>
    </w:rPr>
  </w:style>
  <w:style w:type="table" w:styleId="MediumShading1-Accent1">
    <w:name w:val="Medium Shading 1 Accent 1"/>
    <w:basedOn w:val="TableNormal"/>
    <w:rsid w:val="001A7EB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IMAgridquestion">
    <w:name w:val="ORIMA_grid_question"/>
    <w:basedOn w:val="TableNormal"/>
    <w:uiPriority w:val="99"/>
    <w:rsid w:val="00DF06E8"/>
    <w:pPr>
      <w:spacing w:before="0"/>
    </w:pPr>
    <w:tblPr>
      <w:tblStyleRowBandSize w:val="1"/>
    </w:tblPr>
    <w:tblStylePr w:type="firstRow">
      <w:rPr>
        <w:rFonts w:asciiTheme="minorHAnsi" w:hAnsiTheme="minorHAnsi"/>
      </w:rPr>
      <w:tblPr/>
      <w:tcPr>
        <w:shd w:val="clear" w:color="auto" w:fill="172983"/>
      </w:tcPr>
    </w:tblStylePr>
    <w:tblStylePr w:type="firstCol">
      <w:rPr>
        <w:rFonts w:asciiTheme="minorHAnsi" w:hAnsiTheme="minorHAnsi"/>
      </w:rPr>
      <w:tblPr/>
      <w:tcPr>
        <w:tcBorders>
          <w:right w:val="single" w:sz="2" w:space="0" w:color="808080" w:themeColor="background1" w:themeShade="80"/>
        </w:tcBorders>
      </w:tcPr>
    </w:tblStylePr>
    <w:tblStylePr w:type="band1Horz">
      <w:rPr>
        <w:rFonts w:asciiTheme="minorHAnsi" w:hAnsiTheme="minorHAnsi"/>
      </w:rPr>
      <w:tblPr/>
      <w:tcPr>
        <w:tcBorders>
          <w:bottom w:val="single" w:sz="2" w:space="0" w:color="808080" w:themeColor="background1" w:themeShade="80"/>
        </w:tcBorders>
        <w:shd w:val="clear" w:color="auto" w:fill="FFFFFF" w:themeFill="background1"/>
      </w:tcPr>
    </w:tblStylePr>
    <w:tblStylePr w:type="band2Horz">
      <w:rPr>
        <w:rFonts w:asciiTheme="minorHAnsi" w:hAnsiTheme="minorHAnsi"/>
      </w:rPr>
      <w:tblPr/>
      <w:tcPr>
        <w:tcBorders>
          <w:bottom w:val="single" w:sz="2" w:space="0" w:color="808080" w:themeColor="background1" w:themeShade="80"/>
        </w:tcBorders>
        <w:shd w:val="clear" w:color="auto" w:fill="F2F2F2" w:themeFill="background1" w:themeFillShade="F2"/>
      </w:tcPr>
    </w:tblStylePr>
  </w:style>
  <w:style w:type="character" w:customStyle="1" w:styleId="ProgrammingNote">
    <w:name w:val="Programming Note"/>
    <w:basedOn w:val="DefaultParagraphFont"/>
    <w:uiPriority w:val="1"/>
    <w:qFormat/>
    <w:rsid w:val="00231C12"/>
    <w:rPr>
      <w:rFonts w:asciiTheme="minorHAnsi" w:hAnsiTheme="minorHAnsi"/>
      <w:color w:val="4F6228" w:themeColor="accent3" w:themeShade="80"/>
    </w:rPr>
  </w:style>
  <w:style w:type="paragraph" w:customStyle="1" w:styleId="GridLabel2">
    <w:name w:val="Grid Label 2"/>
    <w:basedOn w:val="SingleOptionQuestionText"/>
    <w:qFormat/>
    <w:rsid w:val="00E87F4D"/>
    <w:pPr>
      <w:keepNext w:val="0"/>
      <w:spacing w:before="0"/>
      <w:ind w:left="284" w:hanging="284"/>
    </w:pPr>
    <w:rPr>
      <w:rFonts w:asciiTheme="minorHAnsi" w:hAnsiTheme="minorHAnsi"/>
    </w:rPr>
  </w:style>
  <w:style w:type="paragraph" w:customStyle="1" w:styleId="GridQuestionText2">
    <w:name w:val="Grid Question Text 2"/>
    <w:basedOn w:val="Normal"/>
    <w:qFormat/>
    <w:rsid w:val="00E87F4D"/>
    <w:pPr>
      <w:spacing w:after="120"/>
    </w:pPr>
  </w:style>
  <w:style w:type="paragraph" w:customStyle="1" w:styleId="Answer1">
    <w:name w:val="Answer 1"/>
    <w:basedOn w:val="Normal"/>
    <w:rsid w:val="00A00F4C"/>
    <w:pPr>
      <w:widowControl w:val="0"/>
      <w:tabs>
        <w:tab w:val="right" w:leader="dot" w:pos="6480"/>
        <w:tab w:val="center" w:pos="7200"/>
      </w:tabs>
      <w:adjustRightInd w:val="0"/>
      <w:spacing w:before="0" w:line="360" w:lineRule="atLeast"/>
      <w:ind w:left="720"/>
      <w:jc w:val="both"/>
      <w:textAlignment w:val="baseline"/>
    </w:pPr>
    <w:rPr>
      <w:rFonts w:ascii="Times New Roman" w:eastAsia="Times New Roman" w:hAnsi="Times New Roman"/>
      <w:sz w:val="24"/>
      <w:szCs w:val="24"/>
      <w:lang w:eastAsia="en-US"/>
    </w:rPr>
  </w:style>
  <w:style w:type="paragraph" w:customStyle="1" w:styleId="SinglePara">
    <w:name w:val="Single Para"/>
    <w:basedOn w:val="Normal"/>
    <w:uiPriority w:val="99"/>
    <w:rsid w:val="00A00F4C"/>
    <w:pPr>
      <w:spacing w:before="0"/>
    </w:pPr>
    <w:rPr>
      <w:rFonts w:ascii="Times New Roman" w:eastAsia="Times New Roman" w:hAnsi="Times New Roman"/>
      <w:sz w:val="24"/>
      <w:szCs w:val="20"/>
      <w:lang w:eastAsia="en-US"/>
    </w:rPr>
  </w:style>
  <w:style w:type="paragraph" w:customStyle="1" w:styleId="Answer">
    <w:name w:val="Answer"/>
    <w:basedOn w:val="Normal"/>
    <w:rsid w:val="00A00F4C"/>
    <w:pPr>
      <w:tabs>
        <w:tab w:val="left" w:pos="851"/>
      </w:tabs>
      <w:spacing w:before="0"/>
      <w:ind w:left="851" w:hanging="284"/>
    </w:pPr>
    <w:rPr>
      <w:rFonts w:ascii="Arial" w:eastAsia="Times New Roman" w:hAnsi="Arial"/>
      <w:sz w:val="20"/>
      <w:szCs w:val="24"/>
      <w:lang w:eastAsia="en-US"/>
    </w:rPr>
  </w:style>
  <w:style w:type="character" w:customStyle="1" w:styleId="ilfuvd">
    <w:name w:val="ilfuvd"/>
    <w:basedOn w:val="DefaultParagraphFont"/>
    <w:rsid w:val="0001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0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y.Fitzgerald\AppData\Roaming\Microsoft\Templates\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E8E9-F6B1-4DF5-9694-F2C5A115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Questionnaire Template</Template>
  <TotalTime>122</TotalTime>
  <Pages>22</Pages>
  <Words>5054</Words>
  <Characters>28812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ORIMA Research</dc:creator>
  <cp:lastModifiedBy>Seal, Gabrielle</cp:lastModifiedBy>
  <cp:revision>5</cp:revision>
  <cp:lastPrinted>2018-12-04T05:21:00Z</cp:lastPrinted>
  <dcterms:created xsi:type="dcterms:W3CDTF">2018-11-30T01:29:00Z</dcterms:created>
  <dcterms:modified xsi:type="dcterms:W3CDTF">2018-12-04T07:02:00Z</dcterms:modified>
  <cp:contentStatus/>
</cp:coreProperties>
</file>