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DBB" w:rsidRPr="00714B0A" w:rsidRDefault="00460DBB" w:rsidP="006B6584">
      <w:pPr>
        <w:pStyle w:val="Title"/>
        <w:tabs>
          <w:tab w:val="left" w:pos="10980"/>
          <w:tab w:val="left" w:pos="11160"/>
        </w:tabs>
      </w:pPr>
      <w:r w:rsidRPr="009B5A75">
        <w:t xml:space="preserve">National Carer </w:t>
      </w:r>
      <w:r w:rsidRPr="006B6584">
        <w:t>Support</w:t>
      </w:r>
      <w:r w:rsidRPr="009B5A75">
        <w:t xml:space="preserve"> Services</w:t>
      </w:r>
      <w:r>
        <w:tab/>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ustralian Government Department of Veterans' Affairs" style="width:147pt;height:85.5pt" fillcolor="window">
            <v:imagedata r:id="rId7" o:title=""/>
          </v:shape>
        </w:pict>
      </w:r>
    </w:p>
    <w:p w:rsidR="00460DBB" w:rsidRPr="006B6584" w:rsidRDefault="00460DBB" w:rsidP="006B6584">
      <w:pPr>
        <w:pStyle w:val="Heading1"/>
        <w:rPr>
          <w:szCs w:val="28"/>
        </w:rPr>
      </w:pPr>
      <w:r w:rsidRPr="006B6584">
        <w:rPr>
          <w:b w:val="0"/>
        </w:rPr>
        <w:t>Carer Legislation Training</w:t>
      </w:r>
      <w:r w:rsidRPr="006B6584">
        <w:t xml:space="preserve"> - </w:t>
      </w:r>
      <w:r w:rsidRPr="006B6584">
        <w:rPr>
          <w:szCs w:val="28"/>
        </w:rPr>
        <w:t>Peak Bodies Reference Sheet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1"/>
        <w:gridCol w:w="6336"/>
        <w:gridCol w:w="3493"/>
        <w:gridCol w:w="1934"/>
      </w:tblGrid>
      <w:tr w:rsidR="00460DBB" w:rsidTr="006B6584">
        <w:trPr>
          <w:cantSplit/>
          <w:tblHeader/>
        </w:trPr>
        <w:tc>
          <w:tcPr>
            <w:tcW w:w="2411" w:type="dxa"/>
            <w:shd w:val="clear" w:color="auto" w:fill="DAEEF3"/>
          </w:tcPr>
          <w:p w:rsidR="00460DBB" w:rsidRPr="00714B0A" w:rsidRDefault="00460DBB" w:rsidP="00714B0A">
            <w:pPr>
              <w:jc w:val="center"/>
              <w:rPr>
                <w:rStyle w:val="Strong"/>
                <w:rFonts w:cs="Arial"/>
              </w:rPr>
            </w:pPr>
            <w:r w:rsidRPr="00714B0A">
              <w:rPr>
                <w:rStyle w:val="Strong"/>
                <w:rFonts w:cs="Arial"/>
              </w:rPr>
              <w:t xml:space="preserve">Organisation </w:t>
            </w:r>
            <w:r w:rsidRPr="00714B0A">
              <w:rPr>
                <w:rStyle w:val="Strong"/>
                <w:rFonts w:cs="Arial"/>
              </w:rPr>
              <w:br/>
              <w:t>Key contacts</w:t>
            </w:r>
          </w:p>
        </w:tc>
        <w:tc>
          <w:tcPr>
            <w:tcW w:w="6336" w:type="dxa"/>
            <w:shd w:val="clear" w:color="auto" w:fill="DAEEF3"/>
          </w:tcPr>
          <w:p w:rsidR="00460DBB" w:rsidRPr="00714B0A" w:rsidRDefault="00460DBB" w:rsidP="00714B0A">
            <w:pPr>
              <w:jc w:val="center"/>
              <w:rPr>
                <w:rStyle w:val="Strong"/>
                <w:rFonts w:cs="Arial"/>
              </w:rPr>
            </w:pPr>
            <w:r w:rsidRPr="00714B0A">
              <w:rPr>
                <w:rStyle w:val="Strong"/>
                <w:rFonts w:cs="Arial"/>
              </w:rPr>
              <w:t>About the organisation</w:t>
            </w:r>
          </w:p>
        </w:tc>
        <w:tc>
          <w:tcPr>
            <w:tcW w:w="3493" w:type="dxa"/>
            <w:shd w:val="clear" w:color="auto" w:fill="DAEEF3"/>
          </w:tcPr>
          <w:p w:rsidR="00460DBB" w:rsidRPr="00714B0A" w:rsidRDefault="00460DBB" w:rsidP="00714B0A">
            <w:pPr>
              <w:jc w:val="center"/>
              <w:rPr>
                <w:rStyle w:val="Strong"/>
                <w:rFonts w:cs="Arial"/>
              </w:rPr>
            </w:pPr>
            <w:r w:rsidRPr="00714B0A">
              <w:rPr>
                <w:rStyle w:val="Strong"/>
                <w:rFonts w:cs="Arial"/>
              </w:rPr>
              <w:t>Website</w:t>
            </w:r>
          </w:p>
        </w:tc>
        <w:tc>
          <w:tcPr>
            <w:tcW w:w="1934" w:type="dxa"/>
            <w:shd w:val="clear" w:color="auto" w:fill="DAEEF3"/>
          </w:tcPr>
          <w:p w:rsidR="00460DBB" w:rsidRPr="00714B0A" w:rsidRDefault="00460DBB" w:rsidP="00714B0A">
            <w:pPr>
              <w:jc w:val="center"/>
              <w:rPr>
                <w:rStyle w:val="Strong"/>
                <w:rFonts w:cs="Arial"/>
              </w:rPr>
            </w:pPr>
            <w:r w:rsidRPr="00714B0A">
              <w:rPr>
                <w:rStyle w:val="Strong"/>
                <w:rFonts w:cs="Arial"/>
              </w:rPr>
              <w:t>Telephone</w:t>
            </w:r>
          </w:p>
        </w:tc>
      </w:tr>
      <w:tr w:rsidR="00460DBB" w:rsidRPr="00554A09" w:rsidTr="006B6584">
        <w:trPr>
          <w:cantSplit/>
        </w:trPr>
        <w:tc>
          <w:tcPr>
            <w:tcW w:w="2411" w:type="dxa"/>
          </w:tcPr>
          <w:p w:rsidR="00460DBB" w:rsidRPr="00DE562A" w:rsidRDefault="00460DBB" w:rsidP="006B6584">
            <w:r w:rsidRPr="00DE562A">
              <w:t xml:space="preserve">Carers </w:t>
            </w:r>
            <w:smartTag w:uri="urn:schemas-microsoft-com:office:smarttags" w:element="country-region">
              <w:smartTag w:uri="urn:schemas-microsoft-com:office:smarttags" w:element="place">
                <w:r w:rsidRPr="00DE562A">
                  <w:t>Australia</w:t>
                </w:r>
              </w:smartTag>
            </w:smartTag>
            <w:r w:rsidRPr="00DE562A">
              <w:t xml:space="preserve"> </w:t>
            </w:r>
          </w:p>
          <w:p w:rsidR="00460DBB" w:rsidRPr="00DE562A" w:rsidRDefault="00460DBB" w:rsidP="006B6584">
            <w:r w:rsidRPr="00DE562A">
              <w:t xml:space="preserve">&amp; </w:t>
            </w:r>
          </w:p>
          <w:p w:rsidR="00460DBB" w:rsidRPr="00DE562A" w:rsidRDefault="00460DBB" w:rsidP="006B6584">
            <w:r w:rsidRPr="00DE562A">
              <w:t>State &amp; Territory Carer Association</w:t>
            </w:r>
          </w:p>
          <w:p w:rsidR="00460DBB" w:rsidRPr="00DE562A" w:rsidRDefault="00460DBB" w:rsidP="006B6584">
            <w:r w:rsidRPr="00DE562A">
              <w:t>Advisory lines</w:t>
            </w:r>
          </w:p>
        </w:tc>
        <w:tc>
          <w:tcPr>
            <w:tcW w:w="6336" w:type="dxa"/>
          </w:tcPr>
          <w:p w:rsidR="00460DBB" w:rsidRPr="00DE562A" w:rsidRDefault="00460DBB" w:rsidP="006B6584">
            <w:r w:rsidRPr="00DE562A">
              <w:t xml:space="preserve">The national peak body representing carers in </w:t>
            </w:r>
            <w:smartTag w:uri="urn:schemas-microsoft-com:office:smarttags" w:element="country-region">
              <w:smartTag w:uri="urn:schemas-microsoft-com:office:smarttags" w:element="place">
                <w:r w:rsidRPr="00DE562A">
                  <w:t>Australia</w:t>
                </w:r>
              </w:smartTag>
            </w:smartTag>
            <w:r w:rsidRPr="00DE562A">
              <w:t>.</w:t>
            </w:r>
          </w:p>
          <w:p w:rsidR="00460DBB" w:rsidRPr="00DE562A" w:rsidRDefault="00460DBB" w:rsidP="006B6584">
            <w:r w:rsidRPr="00DE562A">
              <w:t>The Carer Association in each state and territory provides a carer counselling program and advisory line providing information about respite, and carer services.  Some offer education &amp; training opportunities.</w:t>
            </w:r>
          </w:p>
        </w:tc>
        <w:tc>
          <w:tcPr>
            <w:tcW w:w="3493" w:type="dxa"/>
          </w:tcPr>
          <w:p w:rsidR="00460DBB" w:rsidRPr="00DE562A" w:rsidRDefault="00460DBB" w:rsidP="006B6584">
            <w:hyperlink r:id="rId8" w:history="1">
              <w:r w:rsidRPr="00DE562A">
                <w:rPr>
                  <w:rStyle w:val="Hyperlink"/>
                  <w:rFonts w:cs="Arial"/>
                  <w:szCs w:val="22"/>
                </w:rPr>
                <w:t>www.carersaustralia.org.au</w:t>
              </w:r>
            </w:hyperlink>
          </w:p>
        </w:tc>
        <w:tc>
          <w:tcPr>
            <w:tcW w:w="1934" w:type="dxa"/>
          </w:tcPr>
          <w:p w:rsidR="00460DBB" w:rsidRPr="00DE562A" w:rsidRDefault="00460DBB" w:rsidP="006B6584">
            <w:r w:rsidRPr="00DE562A">
              <w:t>1800 242 636</w:t>
            </w:r>
          </w:p>
        </w:tc>
      </w:tr>
      <w:tr w:rsidR="00460DBB" w:rsidRPr="00554A09" w:rsidTr="006B6584">
        <w:trPr>
          <w:cantSplit/>
        </w:trPr>
        <w:tc>
          <w:tcPr>
            <w:tcW w:w="2411" w:type="dxa"/>
          </w:tcPr>
          <w:p w:rsidR="00460DBB" w:rsidRPr="00DE562A" w:rsidRDefault="00460DBB" w:rsidP="006B6584">
            <w:r w:rsidRPr="00DE562A">
              <w:t>Commonwealth Respite &amp; Carelinks Centre (CRCC)</w:t>
            </w:r>
          </w:p>
        </w:tc>
        <w:tc>
          <w:tcPr>
            <w:tcW w:w="6336" w:type="dxa"/>
          </w:tcPr>
          <w:p w:rsidR="00460DBB" w:rsidRPr="00DE562A" w:rsidRDefault="00460DBB" w:rsidP="006B6584">
            <w:r w:rsidRPr="00DE562A">
              <w:t>Centres can coordinate access to respite services in your local area</w:t>
            </w:r>
            <w:r>
              <w:t>,</w:t>
            </w:r>
            <w:r w:rsidRPr="00DE562A">
              <w:t xml:space="preserve"> provide information and can work with you to plan approaches to respite and other support needs.  Contact can be made via the </w:t>
            </w:r>
            <w:r>
              <w:t xml:space="preserve">My </w:t>
            </w:r>
            <w:r w:rsidRPr="00DE562A">
              <w:t>Aged Care Information Line.</w:t>
            </w:r>
          </w:p>
        </w:tc>
        <w:tc>
          <w:tcPr>
            <w:tcW w:w="3493" w:type="dxa"/>
          </w:tcPr>
          <w:p w:rsidR="00460DBB" w:rsidRPr="00DE562A" w:rsidRDefault="00460DBB" w:rsidP="006B6584">
            <w:hyperlink r:id="rId9" w:history="1">
              <w:r w:rsidRPr="00DE562A">
                <w:rPr>
                  <w:rStyle w:val="Hyperlink"/>
                  <w:rFonts w:cs="Arial"/>
                  <w:szCs w:val="22"/>
                </w:rPr>
                <w:t>www.commcarelink.health.gov.au</w:t>
              </w:r>
            </w:hyperlink>
            <w:r w:rsidRPr="00DE562A">
              <w:t xml:space="preserve"> </w:t>
            </w:r>
          </w:p>
          <w:p w:rsidR="00460DBB" w:rsidRPr="00DE562A" w:rsidRDefault="00460DBB" w:rsidP="006B6584">
            <w:r w:rsidRPr="00DE562A">
              <w:t xml:space="preserve"> or via</w:t>
            </w:r>
          </w:p>
          <w:p w:rsidR="00460DBB" w:rsidRPr="009C7941" w:rsidRDefault="00460DBB" w:rsidP="006B6584">
            <w:hyperlink r:id="rId10" w:history="1">
              <w:r w:rsidRPr="005A2DF4">
                <w:rPr>
                  <w:rStyle w:val="Hyperlink"/>
                  <w:rFonts w:cs="Arial"/>
                  <w:szCs w:val="22"/>
                </w:rPr>
                <w:t>http://www.myagedcare.gov.au</w:t>
              </w:r>
            </w:hyperlink>
            <w:r>
              <w:t xml:space="preserve"> </w:t>
            </w:r>
            <w:r w:rsidRPr="009C7941">
              <w:t xml:space="preserve"> </w:t>
            </w:r>
          </w:p>
        </w:tc>
        <w:tc>
          <w:tcPr>
            <w:tcW w:w="1934" w:type="dxa"/>
          </w:tcPr>
          <w:p w:rsidR="00460DBB" w:rsidRPr="00DE562A" w:rsidRDefault="00460DBB" w:rsidP="006B6584"/>
          <w:p w:rsidR="00460DBB" w:rsidRPr="00DE562A" w:rsidRDefault="00460DBB" w:rsidP="006B6584">
            <w:r w:rsidRPr="00DE562A">
              <w:t>1800 200 422</w:t>
            </w:r>
          </w:p>
        </w:tc>
      </w:tr>
      <w:tr w:rsidR="00460DBB" w:rsidRPr="00554A09" w:rsidTr="006B6584">
        <w:trPr>
          <w:cantSplit/>
        </w:trPr>
        <w:tc>
          <w:tcPr>
            <w:tcW w:w="2411" w:type="dxa"/>
          </w:tcPr>
          <w:p w:rsidR="00460DBB" w:rsidRPr="00DE562A" w:rsidRDefault="00460DBB" w:rsidP="006B6584">
            <w:r w:rsidRPr="00DE562A">
              <w:t xml:space="preserve">Department of Veterans’ Affairs (DVA) </w:t>
            </w:r>
          </w:p>
        </w:tc>
        <w:tc>
          <w:tcPr>
            <w:tcW w:w="6336" w:type="dxa"/>
          </w:tcPr>
          <w:p w:rsidR="00460DBB" w:rsidRPr="00DE562A" w:rsidRDefault="00460DBB" w:rsidP="006B6584">
            <w:r w:rsidRPr="00DE562A">
              <w:t>DVA provides a range of services including pensions, home care, respite and rehabilitation appliances to eligible veterans</w:t>
            </w:r>
            <w:r>
              <w:t>, war widows/ers (eligible persons)</w:t>
            </w:r>
            <w:r w:rsidRPr="00DE562A">
              <w:t xml:space="preserve">. </w:t>
            </w:r>
          </w:p>
        </w:tc>
        <w:tc>
          <w:tcPr>
            <w:tcW w:w="3493" w:type="dxa"/>
          </w:tcPr>
          <w:p w:rsidR="00460DBB" w:rsidRPr="00DE562A" w:rsidRDefault="00460DBB" w:rsidP="006B6584">
            <w:hyperlink r:id="rId11" w:history="1">
              <w:r w:rsidRPr="00DE562A">
                <w:rPr>
                  <w:rStyle w:val="Hyperlink"/>
                  <w:rFonts w:cs="Arial"/>
                  <w:szCs w:val="22"/>
                </w:rPr>
                <w:t>www.dva.gov.au</w:t>
              </w:r>
            </w:hyperlink>
            <w:r w:rsidRPr="00DE562A">
              <w:t xml:space="preserve"> </w:t>
            </w:r>
          </w:p>
        </w:tc>
        <w:tc>
          <w:tcPr>
            <w:tcW w:w="1934" w:type="dxa"/>
          </w:tcPr>
          <w:p w:rsidR="00460DBB" w:rsidRPr="00DE562A" w:rsidRDefault="00460DBB" w:rsidP="006B6584">
            <w:r w:rsidRPr="00DE562A">
              <w:t>133 254</w:t>
            </w:r>
          </w:p>
          <w:p w:rsidR="00460DBB" w:rsidRPr="00DE562A" w:rsidRDefault="00460DBB" w:rsidP="006B6584">
            <w:r w:rsidRPr="00DE562A">
              <w:t>1800 555 254</w:t>
            </w:r>
          </w:p>
          <w:p w:rsidR="00460DBB" w:rsidRPr="00DE562A" w:rsidRDefault="00460DBB" w:rsidP="006B6584">
            <w:r w:rsidRPr="00DE562A">
              <w:t>(regional callers)</w:t>
            </w:r>
          </w:p>
          <w:p w:rsidR="00460DBB" w:rsidRPr="00DE562A" w:rsidRDefault="00460DBB" w:rsidP="006B6584"/>
        </w:tc>
      </w:tr>
      <w:tr w:rsidR="00460DBB" w:rsidRPr="00554A09" w:rsidTr="006B6584">
        <w:trPr>
          <w:cantSplit/>
        </w:trPr>
        <w:tc>
          <w:tcPr>
            <w:tcW w:w="2411" w:type="dxa"/>
          </w:tcPr>
          <w:p w:rsidR="00460DBB" w:rsidRPr="00DE562A" w:rsidRDefault="00460DBB" w:rsidP="006B6584">
            <w:r w:rsidRPr="00DE562A">
              <w:t>Veterans and Veterans Families Counselling Service</w:t>
            </w:r>
            <w:r>
              <w:t xml:space="preserve"> </w:t>
            </w:r>
            <w:r w:rsidRPr="00DE562A">
              <w:t>(VVCS)</w:t>
            </w:r>
          </w:p>
        </w:tc>
        <w:tc>
          <w:tcPr>
            <w:tcW w:w="6336" w:type="dxa"/>
          </w:tcPr>
          <w:p w:rsidR="00460DBB" w:rsidRPr="00DE562A" w:rsidRDefault="00460DBB" w:rsidP="006B6584">
            <w:r w:rsidRPr="00DE562A">
              <w:t xml:space="preserve">VVCS provides counselling and group programs to Australian veterans, peacekeepers and their families.  It is a specialised, free and confidential </w:t>
            </w:r>
            <w:smartTag w:uri="urn:schemas-microsoft-com:office:smarttags" w:element="place">
              <w:smartTag w:uri="urn:schemas-microsoft-com:office:smarttags" w:element="country-region">
                <w:r w:rsidRPr="00DE562A">
                  <w:t>Australia</w:t>
                </w:r>
              </w:smartTag>
            </w:smartTag>
            <w:r w:rsidRPr="00DE562A">
              <w:t xml:space="preserve"> wide service.  </w:t>
            </w:r>
          </w:p>
        </w:tc>
        <w:tc>
          <w:tcPr>
            <w:tcW w:w="3493" w:type="dxa"/>
          </w:tcPr>
          <w:p w:rsidR="00460DBB" w:rsidRPr="00DE562A" w:rsidRDefault="00460DBB" w:rsidP="006B6584">
            <w:hyperlink r:id="rId12" w:history="1">
              <w:r w:rsidRPr="00DE562A">
                <w:rPr>
                  <w:rStyle w:val="Hyperlink"/>
                  <w:rFonts w:cs="Arial"/>
                  <w:szCs w:val="22"/>
                </w:rPr>
                <w:t>www.dva.gov.au/health</w:t>
              </w:r>
            </w:hyperlink>
            <w:r w:rsidRPr="00DE562A">
              <w:t xml:space="preserve"> </w:t>
            </w:r>
          </w:p>
        </w:tc>
        <w:tc>
          <w:tcPr>
            <w:tcW w:w="1934" w:type="dxa"/>
          </w:tcPr>
          <w:p w:rsidR="00460DBB" w:rsidRPr="00DE562A" w:rsidRDefault="00460DBB" w:rsidP="006B6584">
            <w:r w:rsidRPr="00DE562A">
              <w:t xml:space="preserve">1800 011 046 </w:t>
            </w:r>
          </w:p>
        </w:tc>
      </w:tr>
      <w:tr w:rsidR="00460DBB" w:rsidRPr="00DE562A" w:rsidTr="006B6584">
        <w:trPr>
          <w:cantSplit/>
        </w:trPr>
        <w:tc>
          <w:tcPr>
            <w:tcW w:w="2411" w:type="dxa"/>
          </w:tcPr>
          <w:p w:rsidR="00460DBB" w:rsidRPr="00DE562A" w:rsidRDefault="00460DBB" w:rsidP="006B6584">
            <w:r w:rsidRPr="00DE562A">
              <w:t xml:space="preserve">Partners of Veterans Association of </w:t>
            </w:r>
            <w:smartTag w:uri="urn:schemas-microsoft-com:office:smarttags" w:element="country-region">
              <w:smartTag w:uri="urn:schemas-microsoft-com:office:smarttags" w:element="place">
                <w:r w:rsidRPr="00DE562A">
                  <w:t>Australia</w:t>
                </w:r>
              </w:smartTag>
            </w:smartTag>
            <w:r w:rsidRPr="00DE562A">
              <w:t xml:space="preserve"> (PVA)</w:t>
            </w:r>
          </w:p>
        </w:tc>
        <w:tc>
          <w:tcPr>
            <w:tcW w:w="6336" w:type="dxa"/>
          </w:tcPr>
          <w:p w:rsidR="00460DBB" w:rsidRPr="00DE562A" w:rsidRDefault="00460DBB" w:rsidP="006B6584">
            <w:r w:rsidRPr="00DE562A">
              <w:t>PVA is run by volunteers and offers friendship, support, information and understanding to partners of veterans, by people in similar situations.</w:t>
            </w:r>
          </w:p>
        </w:tc>
        <w:tc>
          <w:tcPr>
            <w:tcW w:w="3493" w:type="dxa"/>
          </w:tcPr>
          <w:p w:rsidR="00460DBB" w:rsidRPr="00DE562A" w:rsidRDefault="00460DBB" w:rsidP="006B6584">
            <w:hyperlink r:id="rId13" w:history="1">
              <w:r w:rsidRPr="00D06BED">
                <w:rPr>
                  <w:rStyle w:val="Hyperlink"/>
                  <w:rFonts w:cs="Arial"/>
                  <w:szCs w:val="22"/>
                </w:rPr>
                <w:t>www.pva.org.au</w:t>
              </w:r>
            </w:hyperlink>
            <w:r w:rsidRPr="00DE562A">
              <w:t xml:space="preserve"> </w:t>
            </w:r>
          </w:p>
        </w:tc>
        <w:tc>
          <w:tcPr>
            <w:tcW w:w="1934" w:type="dxa"/>
          </w:tcPr>
          <w:p w:rsidR="00460DBB" w:rsidRPr="00DE562A" w:rsidRDefault="00460DBB" w:rsidP="006B6584">
            <w:r w:rsidRPr="00DE562A">
              <w:t>1300 553 835</w:t>
            </w:r>
          </w:p>
        </w:tc>
      </w:tr>
    </w:tbl>
    <w:p w:rsidR="00460DBB" w:rsidRDefault="00460DB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1"/>
        <w:gridCol w:w="6336"/>
        <w:gridCol w:w="3493"/>
        <w:gridCol w:w="1934"/>
      </w:tblGrid>
      <w:tr w:rsidR="00460DBB" w:rsidRPr="00554A09" w:rsidTr="006B6584">
        <w:trPr>
          <w:cantSplit/>
          <w:tblHeader/>
        </w:trPr>
        <w:tc>
          <w:tcPr>
            <w:tcW w:w="2411" w:type="dxa"/>
            <w:shd w:val="clear" w:color="auto" w:fill="DAEEF3"/>
          </w:tcPr>
          <w:p w:rsidR="00460DBB" w:rsidRPr="00714B0A" w:rsidRDefault="00460DBB" w:rsidP="00714B0A">
            <w:pPr>
              <w:jc w:val="center"/>
              <w:rPr>
                <w:rStyle w:val="Strong"/>
                <w:rFonts w:cs="Arial"/>
              </w:rPr>
            </w:pPr>
            <w:r w:rsidRPr="00714B0A">
              <w:rPr>
                <w:rStyle w:val="Strong"/>
                <w:rFonts w:cs="Arial"/>
              </w:rPr>
              <w:t>Organisation</w:t>
            </w:r>
            <w:r w:rsidRPr="00714B0A">
              <w:rPr>
                <w:rStyle w:val="Strong"/>
                <w:rFonts w:cs="Arial"/>
              </w:rPr>
              <w:br/>
              <w:t>Veteran specific</w:t>
            </w:r>
          </w:p>
        </w:tc>
        <w:tc>
          <w:tcPr>
            <w:tcW w:w="6336" w:type="dxa"/>
            <w:shd w:val="clear" w:color="auto" w:fill="DAEEF3"/>
          </w:tcPr>
          <w:p w:rsidR="00460DBB" w:rsidRPr="00714B0A" w:rsidRDefault="00460DBB" w:rsidP="00714B0A">
            <w:pPr>
              <w:jc w:val="center"/>
              <w:rPr>
                <w:rStyle w:val="Strong"/>
                <w:rFonts w:cs="Arial"/>
              </w:rPr>
            </w:pPr>
            <w:r w:rsidRPr="00714B0A">
              <w:rPr>
                <w:rStyle w:val="Strong"/>
                <w:rFonts w:cs="Arial"/>
              </w:rPr>
              <w:t>About the organisation</w:t>
            </w:r>
          </w:p>
        </w:tc>
        <w:tc>
          <w:tcPr>
            <w:tcW w:w="3493" w:type="dxa"/>
            <w:shd w:val="clear" w:color="auto" w:fill="DAEEF3"/>
          </w:tcPr>
          <w:p w:rsidR="00460DBB" w:rsidRPr="00714B0A" w:rsidRDefault="00460DBB" w:rsidP="00714B0A">
            <w:pPr>
              <w:jc w:val="center"/>
              <w:rPr>
                <w:rStyle w:val="Strong"/>
                <w:rFonts w:cs="Arial"/>
              </w:rPr>
            </w:pPr>
            <w:r w:rsidRPr="00714B0A">
              <w:rPr>
                <w:rStyle w:val="Strong"/>
                <w:rFonts w:cs="Arial"/>
              </w:rPr>
              <w:t>Website</w:t>
            </w:r>
          </w:p>
        </w:tc>
        <w:tc>
          <w:tcPr>
            <w:tcW w:w="1934" w:type="dxa"/>
            <w:shd w:val="clear" w:color="auto" w:fill="DAEEF3"/>
          </w:tcPr>
          <w:p w:rsidR="00460DBB" w:rsidRPr="00714B0A" w:rsidRDefault="00460DBB" w:rsidP="00714B0A">
            <w:pPr>
              <w:jc w:val="center"/>
              <w:rPr>
                <w:rStyle w:val="Strong"/>
                <w:rFonts w:cs="Arial"/>
              </w:rPr>
            </w:pPr>
            <w:r w:rsidRPr="00714B0A">
              <w:rPr>
                <w:rStyle w:val="Strong"/>
                <w:rFonts w:cs="Arial"/>
              </w:rPr>
              <w:t>Telephone</w:t>
            </w:r>
          </w:p>
        </w:tc>
      </w:tr>
      <w:tr w:rsidR="00460DBB" w:rsidRPr="00554A09" w:rsidTr="006B6584">
        <w:trPr>
          <w:cantSplit/>
        </w:trPr>
        <w:tc>
          <w:tcPr>
            <w:tcW w:w="2411" w:type="dxa"/>
          </w:tcPr>
          <w:p w:rsidR="00460DBB" w:rsidRPr="00DE562A" w:rsidRDefault="00460DBB" w:rsidP="009A2A31">
            <w:pPr>
              <w:rPr>
                <w:lang w:val="en-US"/>
              </w:rPr>
            </w:pPr>
            <w:r w:rsidRPr="00DE562A">
              <w:rPr>
                <w:szCs w:val="22"/>
                <w:lang w:val="en-US"/>
              </w:rPr>
              <w:t>Returned and Services League of Australia Limited (RSL)</w:t>
            </w:r>
          </w:p>
          <w:p w:rsidR="00460DBB" w:rsidRPr="00DE562A" w:rsidRDefault="00460DBB" w:rsidP="009A2A31"/>
        </w:tc>
        <w:tc>
          <w:tcPr>
            <w:tcW w:w="6336" w:type="dxa"/>
          </w:tcPr>
          <w:p w:rsidR="00460DBB" w:rsidRPr="00DE562A" w:rsidRDefault="00460DBB" w:rsidP="006B6584">
            <w:pPr>
              <w:rPr>
                <w:lang w:val="en-US"/>
              </w:rPr>
            </w:pPr>
            <w:r w:rsidRPr="00DE562A">
              <w:rPr>
                <w:lang w:val="en-US"/>
              </w:rPr>
              <w:t>The RSL evolved as a direct result of the camaraderie, concern and mateship shown by the "Diggers" for the welfare of their mates during and after the 1914 - 1918 War.</w:t>
            </w:r>
          </w:p>
          <w:p w:rsidR="00460DBB" w:rsidRPr="00DE562A" w:rsidRDefault="00460DBB" w:rsidP="006B6584">
            <w:r w:rsidRPr="00DE562A">
              <w:t xml:space="preserve">There are State and Territory Branches of the RSL and numerous sub-branches throughout </w:t>
            </w:r>
            <w:smartTag w:uri="urn:schemas-microsoft-com:office:smarttags" w:element="place">
              <w:smartTag w:uri="urn:schemas-microsoft-com:office:smarttags" w:element="country-region">
                <w:r w:rsidRPr="00DE562A">
                  <w:t>Australia</w:t>
                </w:r>
              </w:smartTag>
            </w:smartTag>
            <w:r w:rsidRPr="00DE562A">
              <w:t xml:space="preserve"> and ask about the supports and services available.</w:t>
            </w:r>
          </w:p>
        </w:tc>
        <w:tc>
          <w:tcPr>
            <w:tcW w:w="3493" w:type="dxa"/>
          </w:tcPr>
          <w:p w:rsidR="00460DBB" w:rsidRPr="00DE562A" w:rsidRDefault="00460DBB" w:rsidP="00DF687C">
            <w:hyperlink r:id="rId14" w:history="1">
              <w:r w:rsidRPr="00DE562A">
                <w:rPr>
                  <w:rStyle w:val="Hyperlink"/>
                  <w:rFonts w:cs="Arial"/>
                  <w:szCs w:val="22"/>
                </w:rPr>
                <w:t>www.rsl.org.au</w:t>
              </w:r>
            </w:hyperlink>
            <w:r w:rsidRPr="00DE562A">
              <w:rPr>
                <w:szCs w:val="22"/>
              </w:rPr>
              <w:t xml:space="preserve"> (national website)</w:t>
            </w:r>
          </w:p>
          <w:p w:rsidR="00460DBB" w:rsidRPr="00DE562A" w:rsidRDefault="00460DBB" w:rsidP="00E156DA">
            <w:r w:rsidRPr="00DE562A">
              <w:rPr>
                <w:szCs w:val="22"/>
              </w:rPr>
              <w:t xml:space="preserve"> </w:t>
            </w:r>
          </w:p>
        </w:tc>
        <w:tc>
          <w:tcPr>
            <w:tcW w:w="1934" w:type="dxa"/>
          </w:tcPr>
          <w:p w:rsidR="00460DBB" w:rsidRPr="00DE562A" w:rsidRDefault="00460DBB" w:rsidP="00DF687C"/>
        </w:tc>
      </w:tr>
      <w:tr w:rsidR="00460DBB" w:rsidRPr="00554A09" w:rsidTr="006B6584">
        <w:trPr>
          <w:cantSplit/>
        </w:trPr>
        <w:tc>
          <w:tcPr>
            <w:tcW w:w="2411" w:type="dxa"/>
          </w:tcPr>
          <w:p w:rsidR="00460DBB" w:rsidRPr="00DE562A" w:rsidRDefault="00460DBB" w:rsidP="00DF687C">
            <w:smartTag w:uri="urn:schemas-microsoft-com:office:smarttags" w:element="country-region">
              <w:r w:rsidRPr="00DE562A">
                <w:rPr>
                  <w:szCs w:val="22"/>
                </w:rPr>
                <w:t>Vietnam</w:t>
              </w:r>
            </w:smartTag>
            <w:r w:rsidRPr="00DE562A">
              <w:rPr>
                <w:szCs w:val="22"/>
              </w:rPr>
              <w:t xml:space="preserve"> Veterans Association of </w:t>
            </w:r>
            <w:smartTag w:uri="urn:schemas-microsoft-com:office:smarttags" w:element="place">
              <w:smartTag w:uri="urn:schemas-microsoft-com:office:smarttags" w:element="country-region">
                <w:r w:rsidRPr="00DE562A">
                  <w:rPr>
                    <w:szCs w:val="22"/>
                  </w:rPr>
                  <w:t>Australia</w:t>
                </w:r>
              </w:smartTag>
            </w:smartTag>
            <w:r w:rsidRPr="00DE562A">
              <w:rPr>
                <w:szCs w:val="22"/>
              </w:rPr>
              <w:t xml:space="preserve"> (VVAA)</w:t>
            </w:r>
          </w:p>
        </w:tc>
        <w:tc>
          <w:tcPr>
            <w:tcW w:w="6336" w:type="dxa"/>
          </w:tcPr>
          <w:p w:rsidR="00460DBB" w:rsidRPr="00DE562A" w:rsidRDefault="00460DBB" w:rsidP="006B6584">
            <w:r w:rsidRPr="00DE562A">
              <w:t xml:space="preserve">The VVAA remains a wholly volunteer body, whose sole interest is the welfare of veterans and the families of veterans. It has strong representation in every </w:t>
            </w:r>
            <w:hyperlink r:id="rId15" w:history="1">
              <w:r w:rsidRPr="00DE562A">
                <w:rPr>
                  <w:rStyle w:val="Hyperlink"/>
                  <w:rFonts w:cs="Arial"/>
                  <w:szCs w:val="22"/>
                </w:rPr>
                <w:t>State and Territory</w:t>
              </w:r>
            </w:hyperlink>
            <w:r w:rsidRPr="00DE562A">
              <w:t xml:space="preserve">, and very close ties with equivalent organisations in the </w:t>
            </w:r>
            <w:hyperlink r:id="rId16" w:history="1">
              <w:r w:rsidRPr="00DE562A">
                <w:rPr>
                  <w:rStyle w:val="Hyperlink"/>
                  <w:rFonts w:cs="Arial"/>
                  <w:szCs w:val="22"/>
                </w:rPr>
                <w:t>United States</w:t>
              </w:r>
            </w:hyperlink>
            <w:r w:rsidRPr="00DE562A">
              <w:t xml:space="preserve"> and </w:t>
            </w:r>
            <w:smartTag w:uri="urn:schemas-microsoft-com:office:smarttags" w:element="country-region">
              <w:smartTag w:uri="urn:schemas-microsoft-com:office:smarttags" w:element="place">
                <w:r w:rsidRPr="006B6584">
                  <w:t>New Zealand</w:t>
                </w:r>
              </w:smartTag>
            </w:smartTag>
            <w:r w:rsidRPr="006B6584">
              <w:t>.</w:t>
            </w:r>
            <w:r w:rsidRPr="00DE562A">
              <w:t xml:space="preserve"> </w:t>
            </w:r>
          </w:p>
        </w:tc>
        <w:tc>
          <w:tcPr>
            <w:tcW w:w="3493" w:type="dxa"/>
          </w:tcPr>
          <w:p w:rsidR="00460DBB" w:rsidRPr="00DE562A" w:rsidRDefault="00460DBB" w:rsidP="00E156DA">
            <w:hyperlink r:id="rId17" w:history="1">
              <w:r w:rsidRPr="00DE562A">
                <w:rPr>
                  <w:rStyle w:val="Hyperlink"/>
                  <w:rFonts w:cs="Arial"/>
                  <w:szCs w:val="22"/>
                </w:rPr>
                <w:t>www.vvaa.org.au</w:t>
              </w:r>
            </w:hyperlink>
            <w:r>
              <w:rPr>
                <w:szCs w:val="22"/>
              </w:rPr>
              <w:t xml:space="preserve"> </w:t>
            </w:r>
          </w:p>
        </w:tc>
        <w:tc>
          <w:tcPr>
            <w:tcW w:w="1934" w:type="dxa"/>
          </w:tcPr>
          <w:p w:rsidR="00460DBB" w:rsidRPr="00DE562A" w:rsidRDefault="00460DBB" w:rsidP="00DF687C"/>
        </w:tc>
      </w:tr>
      <w:tr w:rsidR="00460DBB" w:rsidRPr="00554A09" w:rsidTr="006B6584">
        <w:trPr>
          <w:cantSplit/>
        </w:trPr>
        <w:tc>
          <w:tcPr>
            <w:tcW w:w="2411" w:type="dxa"/>
          </w:tcPr>
          <w:p w:rsidR="00460DBB" w:rsidRPr="00DE562A" w:rsidRDefault="00460DBB" w:rsidP="009A2A31">
            <w:r w:rsidRPr="00DE562A">
              <w:rPr>
                <w:szCs w:val="22"/>
              </w:rPr>
              <w:t>Legacy</w:t>
            </w:r>
          </w:p>
        </w:tc>
        <w:tc>
          <w:tcPr>
            <w:tcW w:w="6336" w:type="dxa"/>
          </w:tcPr>
          <w:p w:rsidR="00460DBB" w:rsidRPr="00DE562A" w:rsidRDefault="00460DBB" w:rsidP="00173A32">
            <w:r w:rsidRPr="00DE562A">
              <w:rPr>
                <w:szCs w:val="22"/>
              </w:rPr>
              <w:t>Legacy is a charity providing services to Australian families suffering financially and socially after the incapacitation or d</w:t>
            </w:r>
            <w:r w:rsidRPr="00714B0A">
              <w:t xml:space="preserve">eath of a spouse or parent, during or after their defence force service.  </w:t>
            </w:r>
          </w:p>
        </w:tc>
        <w:tc>
          <w:tcPr>
            <w:tcW w:w="3493" w:type="dxa"/>
          </w:tcPr>
          <w:p w:rsidR="00460DBB" w:rsidRPr="00DE562A" w:rsidRDefault="00460DBB" w:rsidP="006F7BB1">
            <w:hyperlink r:id="rId18" w:history="1">
              <w:r w:rsidRPr="00DE562A">
                <w:rPr>
                  <w:rStyle w:val="Hyperlink"/>
                  <w:rFonts w:cs="Arial"/>
                  <w:szCs w:val="22"/>
                </w:rPr>
                <w:t>www.legacy.com.au</w:t>
              </w:r>
            </w:hyperlink>
          </w:p>
          <w:p w:rsidR="00460DBB" w:rsidRPr="00DE562A" w:rsidRDefault="00460DBB" w:rsidP="006F7BB1"/>
        </w:tc>
        <w:tc>
          <w:tcPr>
            <w:tcW w:w="1934" w:type="dxa"/>
          </w:tcPr>
          <w:p w:rsidR="00460DBB" w:rsidRPr="00DE562A" w:rsidRDefault="00460DBB" w:rsidP="00DF687C"/>
        </w:tc>
      </w:tr>
      <w:tr w:rsidR="00460DBB" w:rsidRPr="00DE562A" w:rsidTr="006B6584">
        <w:trPr>
          <w:cantSplit/>
        </w:trPr>
        <w:tc>
          <w:tcPr>
            <w:tcW w:w="2411" w:type="dxa"/>
          </w:tcPr>
          <w:p w:rsidR="00460DBB" w:rsidRPr="00DE562A" w:rsidRDefault="00460DBB" w:rsidP="000B33D5">
            <w:r w:rsidRPr="00DE562A">
              <w:rPr>
                <w:szCs w:val="22"/>
              </w:rPr>
              <w:t>Beyond Blue</w:t>
            </w:r>
          </w:p>
        </w:tc>
        <w:tc>
          <w:tcPr>
            <w:tcW w:w="6336" w:type="dxa"/>
          </w:tcPr>
          <w:p w:rsidR="00460DBB" w:rsidRPr="00DE562A" w:rsidRDefault="00460DBB" w:rsidP="000B33D5">
            <w:r w:rsidRPr="00DE562A">
              <w:rPr>
                <w:szCs w:val="22"/>
              </w:rPr>
              <w:t>Beyond Blue provides information about depression, anxiety and related disorders to consumers, carers, and health professionals.</w:t>
            </w:r>
          </w:p>
        </w:tc>
        <w:tc>
          <w:tcPr>
            <w:tcW w:w="3493" w:type="dxa"/>
          </w:tcPr>
          <w:p w:rsidR="00460DBB" w:rsidRPr="00DE562A" w:rsidRDefault="00460DBB" w:rsidP="000B33D5">
            <w:hyperlink r:id="rId19" w:history="1">
              <w:r w:rsidRPr="00D06BED">
                <w:rPr>
                  <w:rStyle w:val="Hyperlink"/>
                  <w:rFonts w:cs="Arial"/>
                  <w:szCs w:val="22"/>
                </w:rPr>
                <w:t>www.beyondblue.org.au</w:t>
              </w:r>
            </w:hyperlink>
          </w:p>
        </w:tc>
        <w:tc>
          <w:tcPr>
            <w:tcW w:w="1934" w:type="dxa"/>
          </w:tcPr>
          <w:p w:rsidR="00460DBB" w:rsidRPr="00DE562A" w:rsidRDefault="00460DBB" w:rsidP="000B33D5"/>
          <w:p w:rsidR="00460DBB" w:rsidRPr="00DE562A" w:rsidRDefault="00460DBB" w:rsidP="000B33D5">
            <w:r w:rsidRPr="00DE562A">
              <w:rPr>
                <w:szCs w:val="22"/>
              </w:rPr>
              <w:t>1300 224 636</w:t>
            </w:r>
          </w:p>
        </w:tc>
      </w:tr>
      <w:tr w:rsidR="00460DBB" w:rsidRPr="00DE562A" w:rsidTr="006B6584">
        <w:trPr>
          <w:cantSplit/>
        </w:trPr>
        <w:tc>
          <w:tcPr>
            <w:tcW w:w="2411" w:type="dxa"/>
          </w:tcPr>
          <w:p w:rsidR="00460DBB" w:rsidRPr="00DE562A" w:rsidRDefault="00460DBB" w:rsidP="000B33D5">
            <w:r w:rsidRPr="00DE562A">
              <w:rPr>
                <w:szCs w:val="22"/>
              </w:rPr>
              <w:t xml:space="preserve">Mental Illness Fellowship of </w:t>
            </w:r>
            <w:smartTag w:uri="urn:schemas-microsoft-com:office:smarttags" w:element="place">
              <w:smartTag w:uri="urn:schemas-microsoft-com:office:smarttags" w:element="country-region">
                <w:r w:rsidRPr="00DE562A">
                  <w:rPr>
                    <w:szCs w:val="22"/>
                  </w:rPr>
                  <w:t>Australia</w:t>
                </w:r>
              </w:smartTag>
            </w:smartTag>
            <w:r w:rsidRPr="00DE562A">
              <w:rPr>
                <w:szCs w:val="22"/>
              </w:rPr>
              <w:t xml:space="preserve"> (MIFA)</w:t>
            </w:r>
          </w:p>
        </w:tc>
        <w:tc>
          <w:tcPr>
            <w:tcW w:w="6336" w:type="dxa"/>
          </w:tcPr>
          <w:p w:rsidR="00460DBB" w:rsidRPr="00DE562A" w:rsidRDefault="00460DBB" w:rsidP="000B33D5">
            <w:r w:rsidRPr="00DE562A">
              <w:rPr>
                <w:szCs w:val="22"/>
              </w:rPr>
              <w:t>MIFA is a national network of service providers with members in every state and territory working alongside individuals and families affec</w:t>
            </w:r>
            <w:r>
              <w:rPr>
                <w:szCs w:val="22"/>
              </w:rPr>
              <w:t xml:space="preserve">ted by serious mental illness. </w:t>
            </w:r>
            <w:r w:rsidRPr="00DE562A">
              <w:rPr>
                <w:szCs w:val="22"/>
              </w:rPr>
              <w:t xml:space="preserve"> </w:t>
            </w:r>
          </w:p>
        </w:tc>
        <w:tc>
          <w:tcPr>
            <w:tcW w:w="3493" w:type="dxa"/>
          </w:tcPr>
          <w:p w:rsidR="00460DBB" w:rsidRPr="003705DD" w:rsidRDefault="00460DBB" w:rsidP="000B33D5">
            <w:hyperlink r:id="rId20" w:history="1">
              <w:r w:rsidRPr="003705DD">
                <w:rPr>
                  <w:rStyle w:val="Hyperlink"/>
                  <w:rFonts w:cs="Arial"/>
                  <w:szCs w:val="22"/>
                </w:rPr>
                <w:t>http://www.mifa.org.au/states-services</w:t>
              </w:r>
            </w:hyperlink>
            <w:r w:rsidRPr="003705DD">
              <w:rPr>
                <w:szCs w:val="22"/>
              </w:rPr>
              <w:t xml:space="preserve"> </w:t>
            </w:r>
          </w:p>
        </w:tc>
        <w:tc>
          <w:tcPr>
            <w:tcW w:w="1934" w:type="dxa"/>
          </w:tcPr>
          <w:p w:rsidR="00460DBB" w:rsidRPr="00DE562A" w:rsidRDefault="00460DBB" w:rsidP="000B33D5">
            <w:r w:rsidRPr="00DE562A">
              <w:rPr>
                <w:szCs w:val="22"/>
              </w:rPr>
              <w:t>See website for state &amp; territory contacts</w:t>
            </w:r>
          </w:p>
        </w:tc>
      </w:tr>
    </w:tbl>
    <w:p w:rsidR="00460DBB" w:rsidRDefault="00460DB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1"/>
        <w:gridCol w:w="6336"/>
        <w:gridCol w:w="3493"/>
        <w:gridCol w:w="1934"/>
      </w:tblGrid>
      <w:tr w:rsidR="00460DBB" w:rsidRPr="00554A09" w:rsidTr="006B6584">
        <w:trPr>
          <w:cantSplit/>
          <w:tblHeader/>
        </w:trPr>
        <w:tc>
          <w:tcPr>
            <w:tcW w:w="2411" w:type="dxa"/>
            <w:shd w:val="clear" w:color="auto" w:fill="DAEEF3"/>
          </w:tcPr>
          <w:p w:rsidR="00460DBB" w:rsidRPr="00714B0A" w:rsidRDefault="00460DBB" w:rsidP="00714B0A">
            <w:pPr>
              <w:jc w:val="center"/>
              <w:rPr>
                <w:rStyle w:val="Strong"/>
                <w:rFonts w:cs="Arial"/>
              </w:rPr>
            </w:pPr>
            <w:r w:rsidRPr="00714B0A">
              <w:rPr>
                <w:rStyle w:val="Strong"/>
                <w:rFonts w:cs="Arial"/>
              </w:rPr>
              <w:t>Condition specific</w:t>
            </w:r>
            <w:r w:rsidRPr="00714B0A">
              <w:rPr>
                <w:rStyle w:val="Strong"/>
                <w:rFonts w:cs="Arial"/>
              </w:rPr>
              <w:br/>
              <w:t>organisation</w:t>
            </w:r>
          </w:p>
        </w:tc>
        <w:tc>
          <w:tcPr>
            <w:tcW w:w="6336" w:type="dxa"/>
            <w:shd w:val="clear" w:color="auto" w:fill="DAEEF3"/>
          </w:tcPr>
          <w:p w:rsidR="00460DBB" w:rsidRPr="00714B0A" w:rsidRDefault="00460DBB" w:rsidP="00714B0A">
            <w:pPr>
              <w:jc w:val="center"/>
              <w:rPr>
                <w:rStyle w:val="Strong"/>
                <w:rFonts w:cs="Arial"/>
              </w:rPr>
            </w:pPr>
            <w:r w:rsidRPr="00714B0A">
              <w:rPr>
                <w:rStyle w:val="Strong"/>
                <w:rFonts w:cs="Arial"/>
              </w:rPr>
              <w:t>About the organisation</w:t>
            </w:r>
          </w:p>
        </w:tc>
        <w:tc>
          <w:tcPr>
            <w:tcW w:w="3493" w:type="dxa"/>
            <w:shd w:val="clear" w:color="auto" w:fill="DAEEF3"/>
          </w:tcPr>
          <w:p w:rsidR="00460DBB" w:rsidRPr="00714B0A" w:rsidRDefault="00460DBB" w:rsidP="00714B0A">
            <w:pPr>
              <w:jc w:val="center"/>
              <w:rPr>
                <w:rStyle w:val="Strong"/>
                <w:rFonts w:cs="Arial"/>
              </w:rPr>
            </w:pPr>
            <w:r w:rsidRPr="00714B0A">
              <w:rPr>
                <w:rStyle w:val="Strong"/>
                <w:rFonts w:cs="Arial"/>
              </w:rPr>
              <w:t>Website</w:t>
            </w:r>
          </w:p>
        </w:tc>
        <w:tc>
          <w:tcPr>
            <w:tcW w:w="1934" w:type="dxa"/>
            <w:shd w:val="clear" w:color="auto" w:fill="DAEEF3"/>
          </w:tcPr>
          <w:p w:rsidR="00460DBB" w:rsidRPr="00714B0A" w:rsidRDefault="00460DBB" w:rsidP="00714B0A">
            <w:pPr>
              <w:jc w:val="center"/>
              <w:rPr>
                <w:rStyle w:val="Strong"/>
                <w:rFonts w:cs="Arial"/>
              </w:rPr>
            </w:pPr>
            <w:r w:rsidRPr="00714B0A">
              <w:rPr>
                <w:rStyle w:val="Strong"/>
                <w:rFonts w:cs="Arial"/>
              </w:rPr>
              <w:t>Telephone</w:t>
            </w:r>
          </w:p>
        </w:tc>
      </w:tr>
      <w:tr w:rsidR="00460DBB" w:rsidRPr="00554A09" w:rsidTr="006B6584">
        <w:trPr>
          <w:cantSplit/>
        </w:trPr>
        <w:tc>
          <w:tcPr>
            <w:tcW w:w="2411" w:type="dxa"/>
          </w:tcPr>
          <w:p w:rsidR="00460DBB" w:rsidRPr="00DE562A" w:rsidRDefault="00460DBB">
            <w:r w:rsidRPr="00DE562A">
              <w:rPr>
                <w:szCs w:val="22"/>
              </w:rPr>
              <w:t xml:space="preserve">SANE </w:t>
            </w:r>
            <w:smartTag w:uri="urn:schemas-microsoft-com:office:smarttags" w:element="place">
              <w:smartTag w:uri="urn:schemas-microsoft-com:office:smarttags" w:element="country-region">
                <w:r w:rsidRPr="00DE562A">
                  <w:rPr>
                    <w:szCs w:val="22"/>
                  </w:rPr>
                  <w:t>Australia</w:t>
                </w:r>
              </w:smartTag>
            </w:smartTag>
          </w:p>
          <w:p w:rsidR="00460DBB" w:rsidRPr="00DE562A" w:rsidRDefault="00460DBB">
            <w:r w:rsidRPr="00DE562A">
              <w:rPr>
                <w:szCs w:val="22"/>
              </w:rPr>
              <w:t>Helpline</w:t>
            </w:r>
          </w:p>
        </w:tc>
        <w:tc>
          <w:tcPr>
            <w:tcW w:w="6336" w:type="dxa"/>
          </w:tcPr>
          <w:p w:rsidR="00460DBB" w:rsidRPr="00DE562A" w:rsidRDefault="00460DBB" w:rsidP="00714B0A">
            <w:r w:rsidRPr="000A63CD">
              <w:rPr>
                <w:lang w:val="en-GB"/>
              </w:rPr>
              <w:t xml:space="preserve">SANE conducts innovative programs and campaigns to improve the lives of people living with mental illness, their family and friends. It also operates a busy Helpline and website, which have thousands of contacts each year from around </w:t>
            </w:r>
            <w:smartTag w:uri="urn:schemas-microsoft-com:office:smarttags" w:element="country-region">
              <w:smartTag w:uri="urn:schemas-microsoft-com:office:smarttags" w:element="place">
                <w:r w:rsidRPr="000A63CD">
                  <w:rPr>
                    <w:lang w:val="en-GB"/>
                  </w:rPr>
                  <w:t>Australia</w:t>
                </w:r>
              </w:smartTag>
            </w:smartTag>
            <w:r w:rsidRPr="000A63CD">
              <w:rPr>
                <w:lang w:val="en-GB"/>
              </w:rPr>
              <w:t>.</w:t>
            </w:r>
          </w:p>
        </w:tc>
        <w:tc>
          <w:tcPr>
            <w:tcW w:w="3493" w:type="dxa"/>
          </w:tcPr>
          <w:p w:rsidR="00460DBB" w:rsidRPr="00DE562A" w:rsidRDefault="00460DBB">
            <w:hyperlink r:id="rId21" w:history="1">
              <w:r w:rsidRPr="00DE562A">
                <w:rPr>
                  <w:rStyle w:val="Hyperlink"/>
                  <w:rFonts w:cs="Arial"/>
                  <w:szCs w:val="22"/>
                </w:rPr>
                <w:t>www.sane.org</w:t>
              </w:r>
            </w:hyperlink>
            <w:bookmarkStart w:id="0" w:name="_GoBack"/>
            <w:bookmarkEnd w:id="0"/>
          </w:p>
        </w:tc>
        <w:tc>
          <w:tcPr>
            <w:tcW w:w="1934" w:type="dxa"/>
          </w:tcPr>
          <w:p w:rsidR="00460DBB" w:rsidRPr="00DE562A" w:rsidRDefault="00460DBB">
            <w:r w:rsidRPr="00DE562A">
              <w:rPr>
                <w:szCs w:val="22"/>
              </w:rPr>
              <w:t>1800 187 263</w:t>
            </w:r>
          </w:p>
        </w:tc>
      </w:tr>
      <w:tr w:rsidR="00460DBB" w:rsidRPr="00554A09" w:rsidTr="006B6584">
        <w:trPr>
          <w:cantSplit/>
        </w:trPr>
        <w:tc>
          <w:tcPr>
            <w:tcW w:w="2411" w:type="dxa"/>
          </w:tcPr>
          <w:p w:rsidR="00460DBB" w:rsidRPr="00DE562A" w:rsidRDefault="00460DBB">
            <w:r w:rsidRPr="00DE562A">
              <w:rPr>
                <w:szCs w:val="22"/>
              </w:rPr>
              <w:t xml:space="preserve">Chronic Illness </w:t>
            </w:r>
            <w:smartTag w:uri="urn:schemas-microsoft-com:office:smarttags" w:element="place">
              <w:r w:rsidRPr="00DE562A">
                <w:rPr>
                  <w:szCs w:val="22"/>
                </w:rPr>
                <w:t>Alliance</w:t>
              </w:r>
            </w:smartTag>
          </w:p>
        </w:tc>
        <w:tc>
          <w:tcPr>
            <w:tcW w:w="6336" w:type="dxa"/>
          </w:tcPr>
          <w:p w:rsidR="00460DBB" w:rsidRPr="00DE562A" w:rsidRDefault="00460DBB" w:rsidP="00714B0A">
            <w:r w:rsidRPr="00DE562A">
              <w:rPr>
                <w:lang w:val="en-GB"/>
              </w:rPr>
              <w:t xml:space="preserve">The Chronic Illness Alliance has 55 member organisations, both state and national. </w:t>
            </w:r>
            <w:r>
              <w:rPr>
                <w:lang w:val="en-GB"/>
              </w:rPr>
              <w:t xml:space="preserve"> </w:t>
            </w:r>
            <w:r w:rsidRPr="00DE562A">
              <w:rPr>
                <w:lang w:val="en-GB"/>
              </w:rPr>
              <w:t xml:space="preserve">The aim of the </w:t>
            </w:r>
            <w:smartTag w:uri="urn:schemas-microsoft-com:office:smarttags" w:element="place">
              <w:r w:rsidRPr="00DE562A">
                <w:rPr>
                  <w:lang w:val="en-GB"/>
                </w:rPr>
                <w:t>Alliance</w:t>
              </w:r>
            </w:smartTag>
            <w:r w:rsidRPr="00DE562A">
              <w:rPr>
                <w:lang w:val="en-GB"/>
              </w:rPr>
              <w:t xml:space="preserve"> is to build a better focus in health policy and health services for all people with chronic illnesses.</w:t>
            </w:r>
            <w:r>
              <w:rPr>
                <w:lang w:val="en-GB"/>
              </w:rPr>
              <w:t xml:space="preserve"> </w:t>
            </w:r>
            <w:r w:rsidRPr="00DE562A">
              <w:rPr>
                <w:lang w:val="en-GB"/>
              </w:rPr>
              <w:t xml:space="preserve"> It does this through education and research projects.</w:t>
            </w:r>
          </w:p>
        </w:tc>
        <w:tc>
          <w:tcPr>
            <w:tcW w:w="3493" w:type="dxa"/>
          </w:tcPr>
          <w:p w:rsidR="00460DBB" w:rsidRPr="00DE562A" w:rsidRDefault="00460DBB">
            <w:hyperlink r:id="rId22" w:history="1">
              <w:r w:rsidRPr="00DE562A">
                <w:rPr>
                  <w:rStyle w:val="Hyperlink"/>
                  <w:rFonts w:cs="Arial"/>
                  <w:szCs w:val="22"/>
                </w:rPr>
                <w:t>www.chronicillness.org.au</w:t>
              </w:r>
            </w:hyperlink>
          </w:p>
        </w:tc>
        <w:tc>
          <w:tcPr>
            <w:tcW w:w="1934" w:type="dxa"/>
          </w:tcPr>
          <w:p w:rsidR="00460DBB" w:rsidRPr="00DE562A" w:rsidRDefault="00460DBB" w:rsidP="008930C0">
            <w:r w:rsidRPr="00DE562A">
              <w:rPr>
                <w:szCs w:val="22"/>
              </w:rPr>
              <w:t>National Office</w:t>
            </w:r>
          </w:p>
          <w:p w:rsidR="00460DBB" w:rsidRPr="00DE562A" w:rsidRDefault="00460DBB">
            <w:r w:rsidRPr="00DE562A">
              <w:rPr>
                <w:szCs w:val="22"/>
              </w:rPr>
              <w:t>(03) 8809 0641 (03) 8809 0626</w:t>
            </w:r>
          </w:p>
          <w:p w:rsidR="00460DBB" w:rsidRPr="00DE562A" w:rsidRDefault="00460DBB" w:rsidP="008930C0"/>
        </w:tc>
      </w:tr>
      <w:tr w:rsidR="00460DBB" w:rsidRPr="00554A09" w:rsidTr="006B6584">
        <w:trPr>
          <w:cantSplit/>
        </w:trPr>
        <w:tc>
          <w:tcPr>
            <w:tcW w:w="2411" w:type="dxa"/>
          </w:tcPr>
          <w:p w:rsidR="00460DBB" w:rsidRPr="00DE562A" w:rsidRDefault="00460DBB" w:rsidP="00F14F35">
            <w:r w:rsidRPr="00DE562A">
              <w:rPr>
                <w:szCs w:val="22"/>
              </w:rPr>
              <w:t xml:space="preserve">Cancer Council </w:t>
            </w:r>
            <w:smartTag w:uri="urn:schemas-microsoft-com:office:smarttags" w:element="place">
              <w:r w:rsidRPr="00DE562A">
                <w:rPr>
                  <w:szCs w:val="22"/>
                </w:rPr>
                <w:t>Australia</w:t>
              </w:r>
            </w:smartTag>
          </w:p>
          <w:p w:rsidR="00460DBB" w:rsidRPr="00DE562A" w:rsidRDefault="00460DBB" w:rsidP="00F14F35">
            <w:r w:rsidRPr="00DE562A">
              <w:rPr>
                <w:szCs w:val="22"/>
              </w:rPr>
              <w:t>Helpline</w:t>
            </w:r>
          </w:p>
        </w:tc>
        <w:tc>
          <w:tcPr>
            <w:tcW w:w="6336" w:type="dxa"/>
          </w:tcPr>
          <w:p w:rsidR="00460DBB" w:rsidRPr="00DE562A" w:rsidRDefault="00460DBB" w:rsidP="00F14F35">
            <w:r w:rsidRPr="00DE562A">
              <w:rPr>
                <w:szCs w:val="22"/>
                <w:lang w:val="en-GB"/>
              </w:rPr>
              <w:t>The Cancer Council Helpline is a free, confidential telephone information and support service run by Cancer Councils in each state and territory</w:t>
            </w:r>
            <w:r>
              <w:rPr>
                <w:szCs w:val="22"/>
                <w:lang w:val="en-GB"/>
              </w:rPr>
              <w:t>.  Services are</w:t>
            </w:r>
            <w:r w:rsidRPr="00DE562A">
              <w:rPr>
                <w:szCs w:val="22"/>
                <w:lang w:val="en-GB"/>
              </w:rPr>
              <w:t xml:space="preserve"> for cancer patients, people living with cancer, their families, carers and friends, teachers, students and healthcare professionals.</w:t>
            </w:r>
          </w:p>
        </w:tc>
        <w:tc>
          <w:tcPr>
            <w:tcW w:w="3493" w:type="dxa"/>
          </w:tcPr>
          <w:p w:rsidR="00460DBB" w:rsidRPr="00DE562A" w:rsidRDefault="00460DBB" w:rsidP="00F14F35">
            <w:hyperlink r:id="rId23" w:history="1">
              <w:r w:rsidRPr="00DE562A">
                <w:rPr>
                  <w:rStyle w:val="Hyperlink"/>
                  <w:rFonts w:cs="Arial"/>
                  <w:szCs w:val="22"/>
                </w:rPr>
                <w:t>www.cancer.org.au</w:t>
              </w:r>
            </w:hyperlink>
          </w:p>
        </w:tc>
        <w:tc>
          <w:tcPr>
            <w:tcW w:w="1934" w:type="dxa"/>
          </w:tcPr>
          <w:p w:rsidR="00460DBB" w:rsidRPr="00DE562A" w:rsidRDefault="00460DBB" w:rsidP="00466904">
            <w:r w:rsidRPr="00DE562A">
              <w:rPr>
                <w:szCs w:val="22"/>
              </w:rPr>
              <w:t>13 11 20</w:t>
            </w:r>
          </w:p>
        </w:tc>
      </w:tr>
      <w:tr w:rsidR="00460DBB" w:rsidRPr="00554A09" w:rsidTr="006B6584">
        <w:trPr>
          <w:cantSplit/>
        </w:trPr>
        <w:tc>
          <w:tcPr>
            <w:tcW w:w="2411" w:type="dxa"/>
          </w:tcPr>
          <w:p w:rsidR="00460DBB" w:rsidRPr="00DE562A" w:rsidRDefault="00460DBB" w:rsidP="00F14F35">
            <w:r w:rsidRPr="00DE562A">
              <w:rPr>
                <w:szCs w:val="22"/>
              </w:rPr>
              <w:t>Heart Foundation</w:t>
            </w:r>
          </w:p>
          <w:p w:rsidR="00460DBB" w:rsidRPr="00DE562A" w:rsidRDefault="00460DBB" w:rsidP="00F14F35">
            <w:r w:rsidRPr="00DE562A">
              <w:rPr>
                <w:szCs w:val="22"/>
              </w:rPr>
              <w:t>Info line</w:t>
            </w:r>
          </w:p>
        </w:tc>
        <w:tc>
          <w:tcPr>
            <w:tcW w:w="6336" w:type="dxa"/>
          </w:tcPr>
          <w:p w:rsidR="00460DBB" w:rsidRPr="00DE562A" w:rsidRDefault="00460DBB" w:rsidP="00F14F35">
            <w:pPr>
              <w:rPr>
                <w:lang w:val="en-GB"/>
              </w:rPr>
            </w:pPr>
            <w:r w:rsidRPr="00DE562A">
              <w:rPr>
                <w:szCs w:val="22"/>
                <w:lang w:val="en-GB"/>
              </w:rPr>
              <w:t>The Heart Foundation saves lives and improves health through funding world-class cardiovascular research, guidelines for health professionals, informing the public and assisting people with cardiovascular disease.</w:t>
            </w:r>
          </w:p>
        </w:tc>
        <w:tc>
          <w:tcPr>
            <w:tcW w:w="3493" w:type="dxa"/>
          </w:tcPr>
          <w:p w:rsidR="00460DBB" w:rsidRPr="00DE562A" w:rsidRDefault="00460DBB" w:rsidP="00F14F35">
            <w:hyperlink r:id="rId24" w:history="1">
              <w:r w:rsidRPr="00DE562A">
                <w:rPr>
                  <w:rStyle w:val="Hyperlink"/>
                  <w:rFonts w:cs="Arial"/>
                  <w:szCs w:val="22"/>
                </w:rPr>
                <w:t>www.heartfoundation.org.au</w:t>
              </w:r>
            </w:hyperlink>
            <w:r w:rsidRPr="00DE562A">
              <w:rPr>
                <w:szCs w:val="22"/>
              </w:rPr>
              <w:t xml:space="preserve"> </w:t>
            </w:r>
          </w:p>
        </w:tc>
        <w:tc>
          <w:tcPr>
            <w:tcW w:w="1934" w:type="dxa"/>
          </w:tcPr>
          <w:p w:rsidR="00460DBB" w:rsidRPr="00DE562A" w:rsidRDefault="00460DBB" w:rsidP="00466904">
            <w:r w:rsidRPr="00DE562A">
              <w:rPr>
                <w:szCs w:val="22"/>
              </w:rPr>
              <w:t>1300 362 787</w:t>
            </w:r>
          </w:p>
        </w:tc>
      </w:tr>
      <w:tr w:rsidR="00460DBB" w:rsidRPr="00DE562A" w:rsidTr="006B6584">
        <w:trPr>
          <w:cantSplit/>
        </w:trPr>
        <w:tc>
          <w:tcPr>
            <w:tcW w:w="2411" w:type="dxa"/>
          </w:tcPr>
          <w:p w:rsidR="00460DBB" w:rsidRPr="00DE562A" w:rsidRDefault="00460DBB" w:rsidP="000B33D5">
            <w:r w:rsidRPr="00DE562A">
              <w:rPr>
                <w:szCs w:val="22"/>
              </w:rPr>
              <w:t xml:space="preserve">National Stroke Foundation </w:t>
            </w:r>
          </w:p>
          <w:p w:rsidR="00460DBB" w:rsidRPr="00DE562A" w:rsidRDefault="00460DBB" w:rsidP="000B33D5">
            <w:r w:rsidRPr="00DE562A">
              <w:rPr>
                <w:szCs w:val="22"/>
              </w:rPr>
              <w:t>Stroke line</w:t>
            </w:r>
          </w:p>
        </w:tc>
        <w:tc>
          <w:tcPr>
            <w:tcW w:w="6336" w:type="dxa"/>
          </w:tcPr>
          <w:p w:rsidR="00460DBB" w:rsidRPr="00D06BED" w:rsidRDefault="00460DBB" w:rsidP="000B33D5">
            <w:pPr>
              <w:rPr>
                <w:lang w:val="en-GB"/>
              </w:rPr>
            </w:pPr>
            <w:r w:rsidRPr="00D06BED">
              <w:rPr>
                <w:szCs w:val="22"/>
                <w:lang w:val="en-GB"/>
              </w:rPr>
              <w:t>The National Stroke Foundation offer</w:t>
            </w:r>
            <w:r>
              <w:rPr>
                <w:szCs w:val="22"/>
                <w:lang w:val="en-GB"/>
              </w:rPr>
              <w:t>s</w:t>
            </w:r>
            <w:r w:rsidRPr="00D06BED">
              <w:rPr>
                <w:szCs w:val="22"/>
                <w:lang w:val="en-GB"/>
              </w:rPr>
              <w:t xml:space="preserve"> the Australian Community the information and support they need to prevent stroke, live with stroke and to work effectively in stroke health services.</w:t>
            </w:r>
          </w:p>
        </w:tc>
        <w:tc>
          <w:tcPr>
            <w:tcW w:w="3493" w:type="dxa"/>
          </w:tcPr>
          <w:p w:rsidR="00460DBB" w:rsidRPr="00DE562A" w:rsidRDefault="00460DBB" w:rsidP="000B33D5">
            <w:hyperlink r:id="rId25" w:history="1">
              <w:r w:rsidRPr="00D06BED">
                <w:rPr>
                  <w:rStyle w:val="Hyperlink"/>
                  <w:rFonts w:cs="Arial"/>
                  <w:szCs w:val="22"/>
                </w:rPr>
                <w:t>www.strokefoundation.com.au</w:t>
              </w:r>
            </w:hyperlink>
          </w:p>
          <w:p w:rsidR="00460DBB" w:rsidRPr="00DE562A" w:rsidRDefault="00460DBB" w:rsidP="000B33D5"/>
        </w:tc>
        <w:tc>
          <w:tcPr>
            <w:tcW w:w="1934" w:type="dxa"/>
          </w:tcPr>
          <w:p w:rsidR="00460DBB" w:rsidRPr="00DE562A" w:rsidRDefault="00460DBB" w:rsidP="000B33D5">
            <w:r w:rsidRPr="00DE562A">
              <w:rPr>
                <w:szCs w:val="22"/>
              </w:rPr>
              <w:t>1800 787 653</w:t>
            </w:r>
          </w:p>
        </w:tc>
      </w:tr>
      <w:tr w:rsidR="00460DBB" w:rsidRPr="00DE562A" w:rsidTr="006B6584">
        <w:trPr>
          <w:cantSplit/>
        </w:trPr>
        <w:tc>
          <w:tcPr>
            <w:tcW w:w="2411" w:type="dxa"/>
          </w:tcPr>
          <w:p w:rsidR="00460DBB" w:rsidRPr="00DE562A" w:rsidRDefault="00460DBB" w:rsidP="000B33D5">
            <w:r w:rsidRPr="00DE562A">
              <w:rPr>
                <w:szCs w:val="22"/>
              </w:rPr>
              <w:t xml:space="preserve">Diabetes </w:t>
            </w:r>
            <w:smartTag w:uri="urn:schemas-microsoft-com:office:smarttags" w:element="place">
              <w:r w:rsidRPr="00DE562A">
                <w:rPr>
                  <w:szCs w:val="22"/>
                </w:rPr>
                <w:t>Australia</w:t>
              </w:r>
            </w:smartTag>
          </w:p>
          <w:p w:rsidR="00460DBB" w:rsidRPr="00DE562A" w:rsidRDefault="00460DBB" w:rsidP="000B33D5">
            <w:r w:rsidRPr="00DE562A">
              <w:rPr>
                <w:szCs w:val="22"/>
              </w:rPr>
              <w:t>Info line</w:t>
            </w:r>
          </w:p>
        </w:tc>
        <w:tc>
          <w:tcPr>
            <w:tcW w:w="6336" w:type="dxa"/>
          </w:tcPr>
          <w:p w:rsidR="00460DBB" w:rsidRPr="00D06BED" w:rsidRDefault="00460DBB" w:rsidP="000B33D5">
            <w:pPr>
              <w:rPr>
                <w:lang w:val="en-GB"/>
              </w:rPr>
            </w:pPr>
            <w:r w:rsidRPr="00D06BED">
              <w:rPr>
                <w:szCs w:val="22"/>
                <w:lang w:val="en-GB"/>
              </w:rPr>
              <w:t>Is a national federated body comprising state and territory organisations supporting people with diabetes, professionals, and researchers concerned with the treatment and prevention of diabetes.</w:t>
            </w:r>
          </w:p>
        </w:tc>
        <w:tc>
          <w:tcPr>
            <w:tcW w:w="3493" w:type="dxa"/>
          </w:tcPr>
          <w:p w:rsidR="00460DBB" w:rsidRPr="00DE562A" w:rsidRDefault="00460DBB" w:rsidP="000B33D5">
            <w:hyperlink r:id="rId26" w:history="1">
              <w:r w:rsidRPr="00D06BED">
                <w:rPr>
                  <w:rStyle w:val="Hyperlink"/>
                  <w:rFonts w:cs="Arial"/>
                  <w:szCs w:val="22"/>
                </w:rPr>
                <w:t>www.diabetesaustralia.com.au</w:t>
              </w:r>
            </w:hyperlink>
            <w:r w:rsidRPr="00DE562A">
              <w:rPr>
                <w:szCs w:val="22"/>
              </w:rPr>
              <w:t xml:space="preserve"> </w:t>
            </w:r>
          </w:p>
        </w:tc>
        <w:tc>
          <w:tcPr>
            <w:tcW w:w="1934" w:type="dxa"/>
          </w:tcPr>
          <w:p w:rsidR="00460DBB" w:rsidRPr="00DE562A" w:rsidRDefault="00460DBB" w:rsidP="000B33D5">
            <w:r w:rsidRPr="00DE562A">
              <w:rPr>
                <w:szCs w:val="22"/>
              </w:rPr>
              <w:t>1300 136 588</w:t>
            </w:r>
          </w:p>
        </w:tc>
      </w:tr>
      <w:tr w:rsidR="00460DBB" w:rsidRPr="00DE562A" w:rsidTr="006B6584">
        <w:trPr>
          <w:cantSplit/>
        </w:trPr>
        <w:tc>
          <w:tcPr>
            <w:tcW w:w="2411" w:type="dxa"/>
          </w:tcPr>
          <w:p w:rsidR="00460DBB" w:rsidRPr="00DE562A" w:rsidRDefault="00460DBB" w:rsidP="00E70A8A">
            <w:r w:rsidRPr="00DE562A">
              <w:rPr>
                <w:szCs w:val="22"/>
              </w:rPr>
              <w:t>National Dementia Helpline</w:t>
            </w:r>
          </w:p>
        </w:tc>
        <w:tc>
          <w:tcPr>
            <w:tcW w:w="6336" w:type="dxa"/>
          </w:tcPr>
          <w:p w:rsidR="00460DBB" w:rsidRPr="00DE562A" w:rsidRDefault="00460DBB" w:rsidP="00E70A8A">
            <w:r w:rsidRPr="00DE562A">
              <w:rPr>
                <w:szCs w:val="22"/>
              </w:rPr>
              <w:t xml:space="preserve">The National Dementia Helpline is currently run by Alzheimer’s </w:t>
            </w:r>
            <w:smartTag w:uri="urn:schemas-microsoft-com:office:smarttags" w:element="place">
              <w:r w:rsidRPr="00DE562A">
                <w:rPr>
                  <w:szCs w:val="22"/>
                </w:rPr>
                <w:t>Australia</w:t>
              </w:r>
            </w:smartTag>
            <w:r w:rsidRPr="00DE562A">
              <w:rPr>
                <w:szCs w:val="22"/>
              </w:rPr>
              <w:t xml:space="preserve"> on behalf of the Australian Government and is the first port of call for many people who have concerns about their memories or have just received a diagnosis.</w:t>
            </w:r>
          </w:p>
        </w:tc>
        <w:tc>
          <w:tcPr>
            <w:tcW w:w="3493" w:type="dxa"/>
          </w:tcPr>
          <w:p w:rsidR="00460DBB" w:rsidRPr="00DE562A" w:rsidRDefault="00460DBB" w:rsidP="00E70A8A">
            <w:hyperlink r:id="rId27" w:history="1">
              <w:r w:rsidRPr="00DE562A">
                <w:rPr>
                  <w:rStyle w:val="Hyperlink"/>
                  <w:rFonts w:cs="Arial"/>
                  <w:szCs w:val="22"/>
                </w:rPr>
                <w:t>www.fightdementia.org.au</w:t>
              </w:r>
            </w:hyperlink>
          </w:p>
          <w:p w:rsidR="00460DBB" w:rsidRPr="00DE562A" w:rsidRDefault="00460DBB" w:rsidP="00E70A8A"/>
        </w:tc>
        <w:tc>
          <w:tcPr>
            <w:tcW w:w="1934" w:type="dxa"/>
          </w:tcPr>
          <w:p w:rsidR="00460DBB" w:rsidRPr="00DE562A" w:rsidRDefault="00460DBB" w:rsidP="00C37ADF">
            <w:r w:rsidRPr="00DE562A">
              <w:t>1800 100 500</w:t>
            </w:r>
          </w:p>
        </w:tc>
      </w:tr>
      <w:tr w:rsidR="00460DBB" w:rsidRPr="00DE562A" w:rsidTr="006B6584">
        <w:trPr>
          <w:cantSplit/>
        </w:trPr>
        <w:tc>
          <w:tcPr>
            <w:tcW w:w="2411" w:type="dxa"/>
          </w:tcPr>
          <w:p w:rsidR="00460DBB" w:rsidRPr="00DE562A" w:rsidRDefault="00460DBB" w:rsidP="00E70A8A">
            <w:r w:rsidRPr="00DE562A">
              <w:rPr>
                <w:szCs w:val="22"/>
              </w:rPr>
              <w:t xml:space="preserve">Arthritis </w:t>
            </w:r>
            <w:smartTag w:uri="urn:schemas-microsoft-com:office:smarttags" w:element="place">
              <w:r w:rsidRPr="00DE562A">
                <w:rPr>
                  <w:szCs w:val="22"/>
                </w:rPr>
                <w:t>Australia</w:t>
              </w:r>
            </w:smartTag>
            <w:r w:rsidRPr="00DE562A">
              <w:rPr>
                <w:szCs w:val="22"/>
              </w:rPr>
              <w:t xml:space="preserve"> </w:t>
            </w:r>
          </w:p>
          <w:p w:rsidR="00460DBB" w:rsidRPr="00DE562A" w:rsidRDefault="00460DBB" w:rsidP="00E70A8A">
            <w:r w:rsidRPr="00DE562A">
              <w:rPr>
                <w:szCs w:val="22"/>
              </w:rPr>
              <w:t>Arthritis Helpline</w:t>
            </w:r>
          </w:p>
        </w:tc>
        <w:tc>
          <w:tcPr>
            <w:tcW w:w="6336" w:type="dxa"/>
          </w:tcPr>
          <w:p w:rsidR="00460DBB" w:rsidRPr="00DE562A" w:rsidRDefault="00460DBB" w:rsidP="00E70A8A">
            <w:r w:rsidRPr="00DE562A">
              <w:rPr>
                <w:szCs w:val="22"/>
              </w:rPr>
              <w:t xml:space="preserve">Is the peak Arthritis body in </w:t>
            </w:r>
            <w:smartTag w:uri="urn:schemas-microsoft-com:office:smarttags" w:element="place">
              <w:r w:rsidRPr="00DE562A">
                <w:rPr>
                  <w:szCs w:val="22"/>
                </w:rPr>
                <w:t>Australia</w:t>
              </w:r>
            </w:smartTag>
            <w:r w:rsidRPr="00DE562A">
              <w:rPr>
                <w:szCs w:val="22"/>
              </w:rPr>
              <w:t xml:space="preserve"> and is supported by affiliate offices in each state and territory and provides information to people with Arthritis, their family and friends as well as keeping health professionals informed.</w:t>
            </w:r>
            <w:r>
              <w:rPr>
                <w:szCs w:val="22"/>
              </w:rPr>
              <w:t xml:space="preserve">  </w:t>
            </w:r>
            <w:r w:rsidRPr="00DE562A">
              <w:rPr>
                <w:szCs w:val="22"/>
              </w:rPr>
              <w:t xml:space="preserve">The Arthritis Helpline puts callers in touch with the state or territory office eg Arthritis </w:t>
            </w:r>
            <w:smartTag w:uri="urn:schemas-microsoft-com:office:smarttags" w:element="place">
              <w:r w:rsidRPr="00DE562A">
                <w:rPr>
                  <w:szCs w:val="22"/>
                </w:rPr>
                <w:t>Queensland</w:t>
              </w:r>
            </w:smartTag>
            <w:r w:rsidRPr="00DE562A">
              <w:rPr>
                <w:szCs w:val="22"/>
              </w:rPr>
              <w:t xml:space="preserve">, Arthritis </w:t>
            </w:r>
            <w:smartTag w:uri="urn:schemas-microsoft-com:office:smarttags" w:element="place">
              <w:r w:rsidRPr="00DE562A">
                <w:rPr>
                  <w:szCs w:val="22"/>
                </w:rPr>
                <w:t>Victoria</w:t>
              </w:r>
            </w:smartTag>
            <w:r w:rsidRPr="00DE562A">
              <w:rPr>
                <w:szCs w:val="22"/>
              </w:rPr>
              <w:t>, etc.</w:t>
            </w:r>
          </w:p>
        </w:tc>
        <w:tc>
          <w:tcPr>
            <w:tcW w:w="3493" w:type="dxa"/>
          </w:tcPr>
          <w:p w:rsidR="00460DBB" w:rsidRPr="00DE562A" w:rsidRDefault="00460DBB" w:rsidP="00E70A8A">
            <w:hyperlink r:id="rId28" w:history="1">
              <w:r w:rsidRPr="00DE562A">
                <w:rPr>
                  <w:rStyle w:val="Hyperlink"/>
                  <w:rFonts w:cs="Arial"/>
                  <w:szCs w:val="22"/>
                </w:rPr>
                <w:t>www.arthritisaustralia.com.au</w:t>
              </w:r>
            </w:hyperlink>
          </w:p>
          <w:p w:rsidR="00460DBB" w:rsidRPr="00DE562A" w:rsidRDefault="00460DBB" w:rsidP="00E70A8A"/>
        </w:tc>
        <w:tc>
          <w:tcPr>
            <w:tcW w:w="1934" w:type="dxa"/>
          </w:tcPr>
          <w:p w:rsidR="00460DBB" w:rsidRPr="00DE562A" w:rsidRDefault="00460DBB" w:rsidP="00C37ADF">
            <w:r w:rsidRPr="00DE562A">
              <w:t>1800 011 041</w:t>
            </w:r>
          </w:p>
        </w:tc>
      </w:tr>
      <w:tr w:rsidR="00460DBB" w:rsidRPr="00DE562A" w:rsidTr="006B6584">
        <w:trPr>
          <w:cantSplit/>
        </w:trPr>
        <w:tc>
          <w:tcPr>
            <w:tcW w:w="2411" w:type="dxa"/>
          </w:tcPr>
          <w:p w:rsidR="00460DBB" w:rsidRPr="00DE562A" w:rsidRDefault="00460DBB" w:rsidP="00E70A8A">
            <w:r w:rsidRPr="00DE562A">
              <w:rPr>
                <w:szCs w:val="22"/>
              </w:rPr>
              <w:t xml:space="preserve">Palliative Care </w:t>
            </w:r>
            <w:smartTag w:uri="urn:schemas-microsoft-com:office:smarttags" w:element="place">
              <w:r w:rsidRPr="00DE562A">
                <w:rPr>
                  <w:szCs w:val="22"/>
                </w:rPr>
                <w:t>Australia</w:t>
              </w:r>
            </w:smartTag>
          </w:p>
        </w:tc>
        <w:tc>
          <w:tcPr>
            <w:tcW w:w="6336" w:type="dxa"/>
          </w:tcPr>
          <w:p w:rsidR="00460DBB" w:rsidRPr="00DE562A" w:rsidRDefault="00460DBB" w:rsidP="00E70A8A">
            <w:r w:rsidRPr="00DE562A">
              <w:rPr>
                <w:szCs w:val="22"/>
              </w:rPr>
              <w:t>The peak national organisation representing the interests and aspirations of all who share the idea of quality care at the end of life.  It has as its members the eight state and territory Palliative Care Associations.</w:t>
            </w:r>
          </w:p>
        </w:tc>
        <w:tc>
          <w:tcPr>
            <w:tcW w:w="3493" w:type="dxa"/>
          </w:tcPr>
          <w:p w:rsidR="00460DBB" w:rsidRPr="00DE562A" w:rsidRDefault="00460DBB" w:rsidP="00E70A8A">
            <w:hyperlink r:id="rId29" w:history="1">
              <w:r w:rsidRPr="00DE562A">
                <w:rPr>
                  <w:rStyle w:val="Hyperlink"/>
                  <w:rFonts w:cs="Arial"/>
                  <w:szCs w:val="22"/>
                </w:rPr>
                <w:t>www.palliativecare.org.au</w:t>
              </w:r>
            </w:hyperlink>
          </w:p>
          <w:p w:rsidR="00460DBB" w:rsidRPr="00DE562A" w:rsidRDefault="00460DBB" w:rsidP="00E70A8A"/>
        </w:tc>
        <w:tc>
          <w:tcPr>
            <w:tcW w:w="1934" w:type="dxa"/>
          </w:tcPr>
          <w:p w:rsidR="00460DBB" w:rsidRPr="00DE562A" w:rsidRDefault="00460DBB" w:rsidP="00E70A8A">
            <w:r>
              <w:rPr>
                <w:szCs w:val="22"/>
              </w:rPr>
              <w:t>(</w:t>
            </w:r>
            <w:r w:rsidRPr="00DE562A">
              <w:rPr>
                <w:szCs w:val="22"/>
              </w:rPr>
              <w:t>02</w:t>
            </w:r>
            <w:r>
              <w:rPr>
                <w:szCs w:val="22"/>
              </w:rPr>
              <w:t>)</w:t>
            </w:r>
            <w:r w:rsidRPr="00DE562A">
              <w:rPr>
                <w:szCs w:val="22"/>
              </w:rPr>
              <w:t xml:space="preserve"> 6232 4433</w:t>
            </w:r>
          </w:p>
          <w:p w:rsidR="00460DBB" w:rsidRPr="00DE562A" w:rsidRDefault="00460DBB" w:rsidP="00E70A8A"/>
        </w:tc>
      </w:tr>
    </w:tbl>
    <w:p w:rsidR="00460DBB" w:rsidRDefault="00460DBB">
      <w:r>
        <w:br w:type="page"/>
        <w:t>Please use the below table to add additional 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1"/>
        <w:gridCol w:w="6336"/>
        <w:gridCol w:w="3493"/>
        <w:gridCol w:w="1934"/>
      </w:tblGrid>
      <w:tr w:rsidR="00460DBB" w:rsidRPr="00554A09" w:rsidTr="00C37ADF">
        <w:trPr>
          <w:tblHeader/>
        </w:trPr>
        <w:tc>
          <w:tcPr>
            <w:tcW w:w="2411" w:type="dxa"/>
            <w:shd w:val="clear" w:color="auto" w:fill="DAEEF3"/>
          </w:tcPr>
          <w:p w:rsidR="00460DBB" w:rsidRPr="00714B0A" w:rsidRDefault="00460DBB" w:rsidP="00714B0A">
            <w:pPr>
              <w:jc w:val="center"/>
              <w:rPr>
                <w:rStyle w:val="Strong"/>
                <w:rFonts w:cs="Arial"/>
              </w:rPr>
            </w:pPr>
            <w:r w:rsidRPr="00714B0A">
              <w:rPr>
                <w:rStyle w:val="Strong"/>
                <w:rFonts w:cs="Arial"/>
              </w:rPr>
              <w:t>Local</w:t>
            </w:r>
            <w:r w:rsidRPr="00714B0A">
              <w:rPr>
                <w:rStyle w:val="Strong"/>
                <w:rFonts w:cs="Arial"/>
              </w:rPr>
              <w:br/>
              <w:t>organisations</w:t>
            </w:r>
          </w:p>
        </w:tc>
        <w:tc>
          <w:tcPr>
            <w:tcW w:w="6336" w:type="dxa"/>
            <w:shd w:val="clear" w:color="auto" w:fill="DAEEF3"/>
          </w:tcPr>
          <w:p w:rsidR="00460DBB" w:rsidRPr="00714B0A" w:rsidRDefault="00460DBB" w:rsidP="00714B0A">
            <w:pPr>
              <w:jc w:val="center"/>
              <w:rPr>
                <w:rStyle w:val="Strong"/>
                <w:rFonts w:cs="Arial"/>
              </w:rPr>
            </w:pPr>
            <w:r w:rsidRPr="00714B0A">
              <w:rPr>
                <w:rStyle w:val="Strong"/>
                <w:rFonts w:cs="Arial"/>
              </w:rPr>
              <w:t>About the organisation</w:t>
            </w:r>
          </w:p>
        </w:tc>
        <w:tc>
          <w:tcPr>
            <w:tcW w:w="3493" w:type="dxa"/>
            <w:shd w:val="clear" w:color="auto" w:fill="DAEEF3"/>
          </w:tcPr>
          <w:p w:rsidR="00460DBB" w:rsidRPr="00714B0A" w:rsidRDefault="00460DBB" w:rsidP="00714B0A">
            <w:pPr>
              <w:jc w:val="center"/>
              <w:rPr>
                <w:rStyle w:val="Strong"/>
                <w:rFonts w:cs="Arial"/>
              </w:rPr>
            </w:pPr>
            <w:r w:rsidRPr="00714B0A">
              <w:rPr>
                <w:rStyle w:val="Strong"/>
                <w:rFonts w:cs="Arial"/>
              </w:rPr>
              <w:t>Website</w:t>
            </w:r>
          </w:p>
        </w:tc>
        <w:tc>
          <w:tcPr>
            <w:tcW w:w="1934" w:type="dxa"/>
            <w:shd w:val="clear" w:color="auto" w:fill="DAEEF3"/>
          </w:tcPr>
          <w:p w:rsidR="00460DBB" w:rsidRPr="00714B0A" w:rsidRDefault="00460DBB" w:rsidP="00714B0A">
            <w:pPr>
              <w:jc w:val="center"/>
              <w:rPr>
                <w:rStyle w:val="Strong"/>
                <w:rFonts w:cs="Arial"/>
              </w:rPr>
            </w:pPr>
            <w:r w:rsidRPr="00714B0A">
              <w:rPr>
                <w:rStyle w:val="Strong"/>
                <w:rFonts w:cs="Arial"/>
              </w:rPr>
              <w:t>Telephone</w:t>
            </w:r>
          </w:p>
        </w:tc>
      </w:tr>
      <w:tr w:rsidR="00460DBB" w:rsidRPr="00554A09" w:rsidTr="00C37ADF">
        <w:trPr>
          <w:cantSplit/>
          <w:trHeight w:val="1418"/>
        </w:trPr>
        <w:tc>
          <w:tcPr>
            <w:tcW w:w="2411" w:type="dxa"/>
          </w:tcPr>
          <w:p w:rsidR="00460DBB" w:rsidRPr="00DE562A" w:rsidRDefault="00460DBB" w:rsidP="00DF687C"/>
        </w:tc>
        <w:tc>
          <w:tcPr>
            <w:tcW w:w="6336" w:type="dxa"/>
          </w:tcPr>
          <w:p w:rsidR="00460DBB" w:rsidRPr="00DE562A" w:rsidRDefault="00460DBB" w:rsidP="00DF687C"/>
        </w:tc>
        <w:tc>
          <w:tcPr>
            <w:tcW w:w="3493" w:type="dxa"/>
          </w:tcPr>
          <w:p w:rsidR="00460DBB" w:rsidRPr="00DE562A" w:rsidRDefault="00460DBB" w:rsidP="00DF687C"/>
        </w:tc>
        <w:tc>
          <w:tcPr>
            <w:tcW w:w="1934" w:type="dxa"/>
          </w:tcPr>
          <w:p w:rsidR="00460DBB" w:rsidRPr="00DE562A" w:rsidRDefault="00460DBB"/>
        </w:tc>
      </w:tr>
      <w:tr w:rsidR="00460DBB" w:rsidRPr="00554A09" w:rsidTr="00C37ADF">
        <w:trPr>
          <w:cantSplit/>
          <w:trHeight w:val="1418"/>
        </w:trPr>
        <w:tc>
          <w:tcPr>
            <w:tcW w:w="2411" w:type="dxa"/>
          </w:tcPr>
          <w:p w:rsidR="00460DBB" w:rsidRPr="00DE562A" w:rsidRDefault="00460DBB" w:rsidP="00DF687C"/>
        </w:tc>
        <w:tc>
          <w:tcPr>
            <w:tcW w:w="6336" w:type="dxa"/>
          </w:tcPr>
          <w:p w:rsidR="00460DBB" w:rsidRPr="00DE562A" w:rsidRDefault="00460DBB" w:rsidP="00DF687C"/>
        </w:tc>
        <w:tc>
          <w:tcPr>
            <w:tcW w:w="3493" w:type="dxa"/>
          </w:tcPr>
          <w:p w:rsidR="00460DBB" w:rsidRPr="00DE562A" w:rsidRDefault="00460DBB" w:rsidP="00DF687C"/>
        </w:tc>
        <w:tc>
          <w:tcPr>
            <w:tcW w:w="1934" w:type="dxa"/>
          </w:tcPr>
          <w:p w:rsidR="00460DBB" w:rsidRPr="00DE562A" w:rsidRDefault="00460DBB"/>
        </w:tc>
      </w:tr>
      <w:tr w:rsidR="00460DBB" w:rsidRPr="00554A09" w:rsidTr="00C37ADF">
        <w:trPr>
          <w:cantSplit/>
          <w:trHeight w:val="1418"/>
        </w:trPr>
        <w:tc>
          <w:tcPr>
            <w:tcW w:w="2411" w:type="dxa"/>
          </w:tcPr>
          <w:p w:rsidR="00460DBB" w:rsidRPr="00DE562A" w:rsidRDefault="00460DBB" w:rsidP="00DF687C"/>
        </w:tc>
        <w:tc>
          <w:tcPr>
            <w:tcW w:w="6336" w:type="dxa"/>
          </w:tcPr>
          <w:p w:rsidR="00460DBB" w:rsidRPr="00DE562A" w:rsidRDefault="00460DBB" w:rsidP="00DF687C"/>
        </w:tc>
        <w:tc>
          <w:tcPr>
            <w:tcW w:w="3493" w:type="dxa"/>
          </w:tcPr>
          <w:p w:rsidR="00460DBB" w:rsidRPr="00DE562A" w:rsidRDefault="00460DBB" w:rsidP="00DF687C"/>
        </w:tc>
        <w:tc>
          <w:tcPr>
            <w:tcW w:w="1934" w:type="dxa"/>
          </w:tcPr>
          <w:p w:rsidR="00460DBB" w:rsidRPr="00DE562A" w:rsidRDefault="00460DBB"/>
        </w:tc>
      </w:tr>
      <w:tr w:rsidR="00460DBB" w:rsidRPr="00554A09" w:rsidTr="00C37ADF">
        <w:trPr>
          <w:cantSplit/>
          <w:trHeight w:val="1418"/>
        </w:trPr>
        <w:tc>
          <w:tcPr>
            <w:tcW w:w="2411" w:type="dxa"/>
          </w:tcPr>
          <w:p w:rsidR="00460DBB" w:rsidRPr="00DE562A" w:rsidRDefault="00460DBB" w:rsidP="00DF687C"/>
        </w:tc>
        <w:tc>
          <w:tcPr>
            <w:tcW w:w="6336" w:type="dxa"/>
          </w:tcPr>
          <w:p w:rsidR="00460DBB" w:rsidRPr="00DE562A" w:rsidRDefault="00460DBB" w:rsidP="00DF687C"/>
        </w:tc>
        <w:tc>
          <w:tcPr>
            <w:tcW w:w="3493" w:type="dxa"/>
          </w:tcPr>
          <w:p w:rsidR="00460DBB" w:rsidRPr="00DE562A" w:rsidRDefault="00460DBB" w:rsidP="00DF687C"/>
        </w:tc>
        <w:tc>
          <w:tcPr>
            <w:tcW w:w="1934" w:type="dxa"/>
          </w:tcPr>
          <w:p w:rsidR="00460DBB" w:rsidRPr="00DE562A" w:rsidRDefault="00460DBB"/>
        </w:tc>
      </w:tr>
      <w:tr w:rsidR="00460DBB" w:rsidRPr="00554A09" w:rsidTr="00C37ADF">
        <w:trPr>
          <w:cantSplit/>
          <w:trHeight w:val="1418"/>
        </w:trPr>
        <w:tc>
          <w:tcPr>
            <w:tcW w:w="2411" w:type="dxa"/>
          </w:tcPr>
          <w:p w:rsidR="00460DBB" w:rsidRPr="00DE562A" w:rsidRDefault="00460DBB" w:rsidP="00C428C0"/>
        </w:tc>
        <w:tc>
          <w:tcPr>
            <w:tcW w:w="6336" w:type="dxa"/>
          </w:tcPr>
          <w:p w:rsidR="00460DBB" w:rsidRPr="00DE562A" w:rsidRDefault="00460DBB" w:rsidP="00C428C0"/>
        </w:tc>
        <w:tc>
          <w:tcPr>
            <w:tcW w:w="3493" w:type="dxa"/>
          </w:tcPr>
          <w:p w:rsidR="00460DBB" w:rsidRPr="00DE562A" w:rsidRDefault="00460DBB" w:rsidP="00C428C0"/>
        </w:tc>
        <w:tc>
          <w:tcPr>
            <w:tcW w:w="1934" w:type="dxa"/>
          </w:tcPr>
          <w:p w:rsidR="00460DBB" w:rsidRPr="00DE562A" w:rsidRDefault="00460DBB" w:rsidP="00C428C0"/>
        </w:tc>
      </w:tr>
    </w:tbl>
    <w:p w:rsidR="00460DBB" w:rsidRDefault="00460DBB" w:rsidP="00B52E18"/>
    <w:sectPr w:rsidR="00460DBB" w:rsidSect="006B6584">
      <w:headerReference w:type="default" r:id="rId30"/>
      <w:footerReference w:type="default" r:id="rId31"/>
      <w:pgSz w:w="16838" w:h="11906" w:orient="landscape"/>
      <w:pgMar w:top="899"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0DBB" w:rsidRDefault="00460DBB" w:rsidP="00BE18FB">
      <w:r>
        <w:separator/>
      </w:r>
    </w:p>
  </w:endnote>
  <w:endnote w:type="continuationSeparator" w:id="0">
    <w:p w:rsidR="00460DBB" w:rsidRDefault="00460DBB" w:rsidP="00BE18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DBB" w:rsidRPr="002634FC" w:rsidRDefault="00460DBB" w:rsidP="006B6584">
    <w:pPr>
      <w:pStyle w:val="Footer"/>
      <w:tabs>
        <w:tab w:val="left" w:pos="11700"/>
      </w:tabs>
      <w:jc w:val="right"/>
      <w:rPr>
        <w:sz w:val="20"/>
        <w:szCs w:val="20"/>
      </w:rPr>
    </w:pPr>
    <w:r w:rsidRPr="002634FC">
      <w:rPr>
        <w:sz w:val="20"/>
        <w:szCs w:val="20"/>
      </w:rPr>
      <w:t xml:space="preserve">The information above was obtained from the relevant websites and was correct as at </w:t>
    </w:r>
    <w:r>
      <w:rPr>
        <w:sz w:val="20"/>
        <w:szCs w:val="20"/>
      </w:rPr>
      <w:t>October 4, 2013</w:t>
    </w:r>
    <w:r>
      <w:rPr>
        <w:sz w:val="20"/>
        <w:szCs w:val="20"/>
      </w:rPr>
      <w:tab/>
    </w:r>
    <w:r w:rsidRPr="002634FC">
      <w:rPr>
        <w:sz w:val="20"/>
        <w:szCs w:val="20"/>
      </w:rPr>
      <w:fldChar w:fldCharType="begin"/>
    </w:r>
    <w:r w:rsidRPr="002634FC">
      <w:rPr>
        <w:sz w:val="20"/>
        <w:szCs w:val="20"/>
      </w:rPr>
      <w:instrText xml:space="preserve"> PAGE   \* MERGEFORMAT </w:instrText>
    </w:r>
    <w:r w:rsidRPr="002634FC">
      <w:rPr>
        <w:sz w:val="20"/>
        <w:szCs w:val="20"/>
      </w:rPr>
      <w:fldChar w:fldCharType="separate"/>
    </w:r>
    <w:r>
      <w:rPr>
        <w:noProof/>
        <w:sz w:val="20"/>
        <w:szCs w:val="20"/>
      </w:rPr>
      <w:t>2</w:t>
    </w:r>
    <w:r w:rsidRPr="002634FC">
      <w:rPr>
        <w:sz w:val="20"/>
        <w:szCs w:val="20"/>
      </w:rPr>
      <w:fldChar w:fldCharType="end"/>
    </w:r>
  </w:p>
  <w:p w:rsidR="00460DBB" w:rsidRPr="002634FC" w:rsidRDefault="00460DBB">
    <w:pPr>
      <w:pStyle w:val="Foo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0DBB" w:rsidRDefault="00460DBB" w:rsidP="00BE18FB">
      <w:r>
        <w:separator/>
      </w:r>
    </w:p>
  </w:footnote>
  <w:footnote w:type="continuationSeparator" w:id="0">
    <w:p w:rsidR="00460DBB" w:rsidRDefault="00460DBB" w:rsidP="00BE18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DBB" w:rsidRPr="006B6584" w:rsidRDefault="00460DBB" w:rsidP="006B6584">
    <w:pPr>
      <w:pStyle w:val="Header"/>
      <w:spacing w:before="0" w:after="0"/>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94882F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A8C8B4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26405C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9A006C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12470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8856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F6277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F6666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196208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24A58B0"/>
    <w:lvl w:ilvl="0">
      <w:start w:val="1"/>
      <w:numFmt w:val="bullet"/>
      <w:lvlText w:val=""/>
      <w:lvlJc w:val="left"/>
      <w:pPr>
        <w:tabs>
          <w:tab w:val="num" w:pos="360"/>
        </w:tabs>
        <w:ind w:left="360" w:hanging="360"/>
      </w:pPr>
      <w:rPr>
        <w:rFonts w:ascii="Symbol" w:hAnsi="Symbol" w:hint="default"/>
      </w:rPr>
    </w:lvl>
  </w:abstractNum>
  <w:abstractNum w:abstractNumId="10">
    <w:nsid w:val="04142EC5"/>
    <w:multiLevelType w:val="multilevel"/>
    <w:tmpl w:val="CFD4A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A74F7C"/>
    <w:multiLevelType w:val="hybridMultilevel"/>
    <w:tmpl w:val="05D88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922415E"/>
    <w:multiLevelType w:val="hybridMultilevel"/>
    <w:tmpl w:val="F0EEA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1150664"/>
    <w:multiLevelType w:val="multilevel"/>
    <w:tmpl w:val="B62896A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3"/>
  </w:num>
  <w:num w:numId="2">
    <w:abstractNumId w:val="12"/>
  </w:num>
  <w:num w:numId="3">
    <w:abstractNumId w:val="10"/>
  </w:num>
  <w:num w:numId="4">
    <w:abstractNumId w:val="11"/>
  </w:num>
  <w:num w:numId="5">
    <w:abstractNumId w:val="3"/>
  </w:num>
  <w:num w:numId="6">
    <w:abstractNumId w:val="2"/>
  </w:num>
  <w:num w:numId="7">
    <w:abstractNumId w:val="1"/>
  </w:num>
  <w:num w:numId="8">
    <w:abstractNumId w:val="0"/>
  </w:num>
  <w:num w:numId="9">
    <w:abstractNumId w:val="8"/>
  </w:num>
  <w:num w:numId="10">
    <w:abstractNumId w:val="4"/>
  </w:num>
  <w:num w:numId="11">
    <w:abstractNumId w:val="5"/>
  </w:num>
  <w:num w:numId="12">
    <w:abstractNumId w:val="6"/>
  </w:num>
  <w:num w:numId="13">
    <w:abstractNumId w:val="7"/>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F08"/>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2FB6"/>
    <w:rsid w:val="00075923"/>
    <w:rsid w:val="000A63CD"/>
    <w:rsid w:val="000B33D5"/>
    <w:rsid w:val="000B5F14"/>
    <w:rsid w:val="000B7DF0"/>
    <w:rsid w:val="000E0EB3"/>
    <w:rsid w:val="00101C1C"/>
    <w:rsid w:val="00114122"/>
    <w:rsid w:val="00153B2A"/>
    <w:rsid w:val="00173A32"/>
    <w:rsid w:val="001745CA"/>
    <w:rsid w:val="001B2CBB"/>
    <w:rsid w:val="001C438D"/>
    <w:rsid w:val="001C654A"/>
    <w:rsid w:val="00242E06"/>
    <w:rsid w:val="002634FC"/>
    <w:rsid w:val="0027367E"/>
    <w:rsid w:val="002A642D"/>
    <w:rsid w:val="002B085E"/>
    <w:rsid w:val="002B7A24"/>
    <w:rsid w:val="002E3FC2"/>
    <w:rsid w:val="00304AED"/>
    <w:rsid w:val="003666B1"/>
    <w:rsid w:val="003705DD"/>
    <w:rsid w:val="0037119E"/>
    <w:rsid w:val="00374576"/>
    <w:rsid w:val="00393510"/>
    <w:rsid w:val="003B2832"/>
    <w:rsid w:val="003B4AE5"/>
    <w:rsid w:val="003D2FB6"/>
    <w:rsid w:val="003E4DF2"/>
    <w:rsid w:val="003E5709"/>
    <w:rsid w:val="00404E48"/>
    <w:rsid w:val="004154CC"/>
    <w:rsid w:val="00416D35"/>
    <w:rsid w:val="00420231"/>
    <w:rsid w:val="00436BEE"/>
    <w:rsid w:val="00446D84"/>
    <w:rsid w:val="00450043"/>
    <w:rsid w:val="00460DBB"/>
    <w:rsid w:val="0046388C"/>
    <w:rsid w:val="00466904"/>
    <w:rsid w:val="004B31BE"/>
    <w:rsid w:val="004F6EA9"/>
    <w:rsid w:val="005167E6"/>
    <w:rsid w:val="00554A09"/>
    <w:rsid w:val="00596876"/>
    <w:rsid w:val="005A2DF4"/>
    <w:rsid w:val="005B3C3C"/>
    <w:rsid w:val="005C318F"/>
    <w:rsid w:val="005D54DE"/>
    <w:rsid w:val="00623514"/>
    <w:rsid w:val="00632068"/>
    <w:rsid w:val="006636F5"/>
    <w:rsid w:val="006B6584"/>
    <w:rsid w:val="006C2D79"/>
    <w:rsid w:val="006F7BB1"/>
    <w:rsid w:val="00714B0A"/>
    <w:rsid w:val="00770C97"/>
    <w:rsid w:val="00796F74"/>
    <w:rsid w:val="007A2853"/>
    <w:rsid w:val="007D18E7"/>
    <w:rsid w:val="00800375"/>
    <w:rsid w:val="00810D60"/>
    <w:rsid w:val="00877694"/>
    <w:rsid w:val="00887565"/>
    <w:rsid w:val="008930C0"/>
    <w:rsid w:val="008E3867"/>
    <w:rsid w:val="00902D23"/>
    <w:rsid w:val="00926609"/>
    <w:rsid w:val="00931792"/>
    <w:rsid w:val="00941F98"/>
    <w:rsid w:val="009641BC"/>
    <w:rsid w:val="009668A7"/>
    <w:rsid w:val="00970703"/>
    <w:rsid w:val="009A2A31"/>
    <w:rsid w:val="009B5A75"/>
    <w:rsid w:val="009C7941"/>
    <w:rsid w:val="009D789C"/>
    <w:rsid w:val="009E6A70"/>
    <w:rsid w:val="00A01239"/>
    <w:rsid w:val="00A10797"/>
    <w:rsid w:val="00A245F6"/>
    <w:rsid w:val="00A84996"/>
    <w:rsid w:val="00A964DF"/>
    <w:rsid w:val="00AB274E"/>
    <w:rsid w:val="00AC32C3"/>
    <w:rsid w:val="00AC5F18"/>
    <w:rsid w:val="00B048FD"/>
    <w:rsid w:val="00B31FC3"/>
    <w:rsid w:val="00B52E18"/>
    <w:rsid w:val="00B662ED"/>
    <w:rsid w:val="00B93D2F"/>
    <w:rsid w:val="00BB4D75"/>
    <w:rsid w:val="00BE18FB"/>
    <w:rsid w:val="00BE615A"/>
    <w:rsid w:val="00C37ADF"/>
    <w:rsid w:val="00C428C0"/>
    <w:rsid w:val="00C7254C"/>
    <w:rsid w:val="00C919E3"/>
    <w:rsid w:val="00C96026"/>
    <w:rsid w:val="00D06BED"/>
    <w:rsid w:val="00D175A1"/>
    <w:rsid w:val="00D3214F"/>
    <w:rsid w:val="00D62F4F"/>
    <w:rsid w:val="00DB0B4B"/>
    <w:rsid w:val="00DC5E38"/>
    <w:rsid w:val="00DC6E64"/>
    <w:rsid w:val="00DD0343"/>
    <w:rsid w:val="00DE562A"/>
    <w:rsid w:val="00DF687C"/>
    <w:rsid w:val="00E14CF8"/>
    <w:rsid w:val="00E156DA"/>
    <w:rsid w:val="00E403D2"/>
    <w:rsid w:val="00E4336F"/>
    <w:rsid w:val="00E70A8A"/>
    <w:rsid w:val="00EA07A8"/>
    <w:rsid w:val="00EC0073"/>
    <w:rsid w:val="00F14F35"/>
    <w:rsid w:val="00F37922"/>
    <w:rsid w:val="00F819DD"/>
    <w:rsid w:val="00F95BFC"/>
    <w:rsid w:val="00FC521E"/>
    <w:rsid w:val="00FD7B43"/>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584"/>
    <w:pPr>
      <w:spacing w:before="120" w:after="240"/>
    </w:pPr>
    <w:rPr>
      <w:rFonts w:ascii="Arial" w:eastAsia="Times New Roman" w:hAnsi="Arial" w:cs="Arial"/>
      <w:szCs w:val="24"/>
    </w:rPr>
  </w:style>
  <w:style w:type="paragraph" w:styleId="Heading1">
    <w:name w:val="heading 1"/>
    <w:basedOn w:val="Normal"/>
    <w:next w:val="Normal"/>
    <w:link w:val="Heading1Char"/>
    <w:uiPriority w:val="99"/>
    <w:qFormat/>
    <w:locked/>
    <w:rsid w:val="006B6584"/>
    <w:pPr>
      <w:spacing w:after="360"/>
      <w:outlineLvl w:val="0"/>
    </w:pPr>
    <w:rPr>
      <w:b/>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261B"/>
    <w:rPr>
      <w:rFonts w:asciiTheme="majorHAnsi" w:eastAsiaTheme="majorEastAsia" w:hAnsiTheme="majorHAnsi" w:cstheme="majorBidi"/>
      <w:b/>
      <w:bCs/>
      <w:kern w:val="32"/>
      <w:sz w:val="32"/>
      <w:szCs w:val="32"/>
    </w:rPr>
  </w:style>
  <w:style w:type="paragraph" w:styleId="BalloonText">
    <w:name w:val="Balloon Text"/>
    <w:basedOn w:val="Normal"/>
    <w:link w:val="BalloonTextChar"/>
    <w:uiPriority w:val="99"/>
    <w:semiHidden/>
    <w:rsid w:val="003D2FB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D2FB6"/>
    <w:rPr>
      <w:rFonts w:ascii="Tahoma" w:hAnsi="Tahoma" w:cs="Tahoma"/>
      <w:sz w:val="16"/>
      <w:szCs w:val="16"/>
      <w:lang w:eastAsia="en-AU"/>
    </w:rPr>
  </w:style>
  <w:style w:type="table" w:styleId="TableGrid">
    <w:name w:val="Table Grid"/>
    <w:basedOn w:val="TableNormal"/>
    <w:uiPriority w:val="99"/>
    <w:rsid w:val="00DB0B4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DB0B4B"/>
    <w:rPr>
      <w:rFonts w:cs="Times New Roman"/>
      <w:color w:val="0000FF"/>
      <w:u w:val="single"/>
    </w:rPr>
  </w:style>
  <w:style w:type="paragraph" w:styleId="NormalWeb">
    <w:name w:val="Normal (Web)"/>
    <w:basedOn w:val="Normal"/>
    <w:uiPriority w:val="99"/>
    <w:rsid w:val="00F14F35"/>
    <w:pPr>
      <w:spacing w:before="100" w:beforeAutospacing="1" w:after="100" w:afterAutospacing="1"/>
    </w:pPr>
    <w:rPr>
      <w:rFonts w:ascii="Times New Roman" w:hAnsi="Times New Roman" w:cs="Times New Roman"/>
    </w:rPr>
  </w:style>
  <w:style w:type="paragraph" w:styleId="ListParagraph">
    <w:name w:val="List Paragraph"/>
    <w:basedOn w:val="Normal"/>
    <w:uiPriority w:val="99"/>
    <w:qFormat/>
    <w:rsid w:val="00F14F35"/>
    <w:pPr>
      <w:ind w:left="720"/>
      <w:contextualSpacing/>
    </w:pPr>
  </w:style>
  <w:style w:type="paragraph" w:styleId="Header">
    <w:name w:val="header"/>
    <w:basedOn w:val="Normal"/>
    <w:link w:val="HeaderChar"/>
    <w:uiPriority w:val="99"/>
    <w:rsid w:val="00BE18FB"/>
    <w:pPr>
      <w:tabs>
        <w:tab w:val="center" w:pos="4513"/>
        <w:tab w:val="right" w:pos="9026"/>
      </w:tabs>
    </w:pPr>
  </w:style>
  <w:style w:type="character" w:customStyle="1" w:styleId="HeaderChar">
    <w:name w:val="Header Char"/>
    <w:basedOn w:val="DefaultParagraphFont"/>
    <w:link w:val="Header"/>
    <w:uiPriority w:val="99"/>
    <w:locked/>
    <w:rsid w:val="00BE18FB"/>
    <w:rPr>
      <w:rFonts w:ascii="Arial" w:hAnsi="Arial" w:cs="Arial"/>
      <w:sz w:val="24"/>
      <w:szCs w:val="24"/>
      <w:lang w:eastAsia="en-AU"/>
    </w:rPr>
  </w:style>
  <w:style w:type="paragraph" w:styleId="Footer">
    <w:name w:val="footer"/>
    <w:basedOn w:val="Normal"/>
    <w:link w:val="FooterChar"/>
    <w:uiPriority w:val="99"/>
    <w:rsid w:val="00BE18FB"/>
    <w:pPr>
      <w:tabs>
        <w:tab w:val="center" w:pos="4513"/>
        <w:tab w:val="right" w:pos="9026"/>
      </w:tabs>
    </w:pPr>
  </w:style>
  <w:style w:type="character" w:customStyle="1" w:styleId="FooterChar">
    <w:name w:val="Footer Char"/>
    <w:basedOn w:val="DefaultParagraphFont"/>
    <w:link w:val="Footer"/>
    <w:uiPriority w:val="99"/>
    <w:locked/>
    <w:rsid w:val="00BE18FB"/>
    <w:rPr>
      <w:rFonts w:ascii="Arial" w:hAnsi="Arial" w:cs="Arial"/>
      <w:sz w:val="24"/>
      <w:szCs w:val="24"/>
      <w:lang w:eastAsia="en-AU"/>
    </w:rPr>
  </w:style>
  <w:style w:type="character" w:customStyle="1" w:styleId="contentstyle101">
    <w:name w:val="contentstyle101"/>
    <w:basedOn w:val="DefaultParagraphFont"/>
    <w:uiPriority w:val="99"/>
    <w:rsid w:val="00173A32"/>
    <w:rPr>
      <w:rFonts w:cs="Times New Roman"/>
      <w:b/>
      <w:bCs/>
      <w:color w:val="000000"/>
      <w:sz w:val="21"/>
      <w:szCs w:val="21"/>
      <w:u w:val="none"/>
      <w:effect w:val="none"/>
    </w:rPr>
  </w:style>
  <w:style w:type="character" w:customStyle="1" w:styleId="ksearchhighlight1">
    <w:name w:val="ksearchhighlight1"/>
    <w:basedOn w:val="DefaultParagraphFont"/>
    <w:uiPriority w:val="99"/>
    <w:rsid w:val="00173A32"/>
    <w:rPr>
      <w:rFonts w:cs="Times New Roman"/>
      <w:shd w:val="clear" w:color="auto" w:fill="FFFFAA"/>
    </w:rPr>
  </w:style>
  <w:style w:type="character" w:styleId="FollowedHyperlink">
    <w:name w:val="FollowedHyperlink"/>
    <w:basedOn w:val="DefaultParagraphFont"/>
    <w:uiPriority w:val="99"/>
    <w:rsid w:val="009C7941"/>
    <w:rPr>
      <w:rFonts w:cs="Times New Roman"/>
      <w:color w:val="800080"/>
      <w:u w:val="single"/>
    </w:rPr>
  </w:style>
  <w:style w:type="paragraph" w:styleId="Title">
    <w:name w:val="Title"/>
    <w:basedOn w:val="Normal"/>
    <w:link w:val="TitleChar"/>
    <w:uiPriority w:val="99"/>
    <w:qFormat/>
    <w:locked/>
    <w:rsid w:val="006B6584"/>
    <w:pPr>
      <w:spacing w:after="360"/>
    </w:pPr>
    <w:rPr>
      <w:b/>
      <w:color w:val="993366"/>
      <w:sz w:val="28"/>
      <w:szCs w:val="28"/>
      <w:lang w:val="en-US"/>
    </w:rPr>
  </w:style>
  <w:style w:type="character" w:customStyle="1" w:styleId="TitleChar">
    <w:name w:val="Title Char"/>
    <w:basedOn w:val="DefaultParagraphFont"/>
    <w:link w:val="Title"/>
    <w:uiPriority w:val="10"/>
    <w:rsid w:val="0097261B"/>
    <w:rPr>
      <w:rFonts w:asciiTheme="majorHAnsi" w:eastAsiaTheme="majorEastAsia" w:hAnsiTheme="majorHAnsi" w:cstheme="majorBidi"/>
      <w:b/>
      <w:bCs/>
      <w:kern w:val="28"/>
      <w:sz w:val="32"/>
      <w:szCs w:val="32"/>
    </w:rPr>
  </w:style>
  <w:style w:type="character" w:styleId="Strong">
    <w:name w:val="Strong"/>
    <w:basedOn w:val="DefaultParagraphFont"/>
    <w:uiPriority w:val="99"/>
    <w:qFormat/>
    <w:locked/>
    <w:rsid w:val="006B6584"/>
    <w:rPr>
      <w:rFonts w:cs="Times New Roman"/>
      <w:b/>
      <w:bCs/>
    </w:rPr>
  </w:style>
</w:styles>
</file>

<file path=word/webSettings.xml><?xml version="1.0" encoding="utf-8"?>
<w:webSettings xmlns:r="http://schemas.openxmlformats.org/officeDocument/2006/relationships" xmlns:w="http://schemas.openxmlformats.org/wordprocessingml/2006/main">
  <w:divs>
    <w:div w:id="350188256">
      <w:marLeft w:val="0"/>
      <w:marRight w:val="0"/>
      <w:marTop w:val="0"/>
      <w:marBottom w:val="0"/>
      <w:divBdr>
        <w:top w:val="none" w:sz="0" w:space="0" w:color="auto"/>
        <w:left w:val="none" w:sz="0" w:space="0" w:color="auto"/>
        <w:bottom w:val="none" w:sz="0" w:space="0" w:color="auto"/>
        <w:right w:val="none" w:sz="0" w:space="0" w:color="auto"/>
      </w:divBdr>
      <w:divsChild>
        <w:div w:id="350188258">
          <w:marLeft w:val="0"/>
          <w:marRight w:val="0"/>
          <w:marTop w:val="0"/>
          <w:marBottom w:val="4500"/>
          <w:divBdr>
            <w:top w:val="none" w:sz="0" w:space="0" w:color="auto"/>
            <w:left w:val="none" w:sz="0" w:space="0" w:color="auto"/>
            <w:bottom w:val="none" w:sz="0" w:space="0" w:color="auto"/>
            <w:right w:val="none" w:sz="0" w:space="0" w:color="auto"/>
          </w:divBdr>
          <w:divsChild>
            <w:div w:id="350188252">
              <w:marLeft w:val="0"/>
              <w:marRight w:val="0"/>
              <w:marTop w:val="0"/>
              <w:marBottom w:val="0"/>
              <w:divBdr>
                <w:top w:val="none" w:sz="0" w:space="0" w:color="auto"/>
                <w:left w:val="none" w:sz="0" w:space="0" w:color="auto"/>
                <w:bottom w:val="none" w:sz="0" w:space="0" w:color="auto"/>
                <w:right w:val="none" w:sz="0" w:space="0" w:color="auto"/>
              </w:divBdr>
              <w:divsChild>
                <w:div w:id="350188251">
                  <w:marLeft w:val="0"/>
                  <w:marRight w:val="0"/>
                  <w:marTop w:val="0"/>
                  <w:marBottom w:val="0"/>
                  <w:divBdr>
                    <w:top w:val="none" w:sz="0" w:space="0" w:color="auto"/>
                    <w:left w:val="none" w:sz="0" w:space="0" w:color="auto"/>
                    <w:bottom w:val="none" w:sz="0" w:space="0" w:color="auto"/>
                    <w:right w:val="none" w:sz="0" w:space="0" w:color="auto"/>
                  </w:divBdr>
                  <w:divsChild>
                    <w:div w:id="35018825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188257">
      <w:marLeft w:val="0"/>
      <w:marRight w:val="0"/>
      <w:marTop w:val="0"/>
      <w:marBottom w:val="0"/>
      <w:divBdr>
        <w:top w:val="none" w:sz="0" w:space="0" w:color="auto"/>
        <w:left w:val="none" w:sz="0" w:space="0" w:color="auto"/>
        <w:bottom w:val="none" w:sz="0" w:space="0" w:color="auto"/>
        <w:right w:val="none" w:sz="0" w:space="0" w:color="auto"/>
      </w:divBdr>
      <w:divsChild>
        <w:div w:id="350188253">
          <w:marLeft w:val="0"/>
          <w:marRight w:val="0"/>
          <w:marTop w:val="0"/>
          <w:marBottom w:val="4500"/>
          <w:divBdr>
            <w:top w:val="none" w:sz="0" w:space="0" w:color="auto"/>
            <w:left w:val="none" w:sz="0" w:space="0" w:color="auto"/>
            <w:bottom w:val="none" w:sz="0" w:space="0" w:color="auto"/>
            <w:right w:val="none" w:sz="0" w:space="0" w:color="auto"/>
          </w:divBdr>
          <w:divsChild>
            <w:div w:id="350188255">
              <w:marLeft w:val="0"/>
              <w:marRight w:val="0"/>
              <w:marTop w:val="0"/>
              <w:marBottom w:val="0"/>
              <w:divBdr>
                <w:top w:val="none" w:sz="0" w:space="0" w:color="auto"/>
                <w:left w:val="none" w:sz="0" w:space="0" w:color="auto"/>
                <w:bottom w:val="none" w:sz="0" w:space="0" w:color="auto"/>
                <w:right w:val="none" w:sz="0" w:space="0" w:color="auto"/>
              </w:divBdr>
              <w:divsChild>
                <w:div w:id="350188260">
                  <w:marLeft w:val="0"/>
                  <w:marRight w:val="0"/>
                  <w:marTop w:val="0"/>
                  <w:marBottom w:val="0"/>
                  <w:divBdr>
                    <w:top w:val="none" w:sz="0" w:space="0" w:color="auto"/>
                    <w:left w:val="none" w:sz="0" w:space="0" w:color="auto"/>
                    <w:bottom w:val="none" w:sz="0" w:space="0" w:color="auto"/>
                    <w:right w:val="none" w:sz="0" w:space="0" w:color="auto"/>
                  </w:divBdr>
                  <w:divsChild>
                    <w:div w:id="35018825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pva.org.au" TargetMode="External"/><Relationship Id="rId18" Type="http://schemas.openxmlformats.org/officeDocument/2006/relationships/hyperlink" Target="http://www.legacy.com.au" TargetMode="External"/><Relationship Id="rId26" Type="http://schemas.openxmlformats.org/officeDocument/2006/relationships/hyperlink" Target="http://www.diabetesaustralia.com.au" TargetMode="External"/><Relationship Id="rId3" Type="http://schemas.openxmlformats.org/officeDocument/2006/relationships/settings" Target="settings.xml"/><Relationship Id="rId21" Type="http://schemas.openxmlformats.org/officeDocument/2006/relationships/hyperlink" Target="http://www.sane.org" TargetMode="External"/><Relationship Id="rId34" Type="http://schemas.openxmlformats.org/officeDocument/2006/relationships/customXml" Target="../customXml/item1.xml"/><Relationship Id="rId7" Type="http://schemas.openxmlformats.org/officeDocument/2006/relationships/image" Target="media/image1.png"/><Relationship Id="rId12" Type="http://schemas.openxmlformats.org/officeDocument/2006/relationships/hyperlink" Target="http://www.dva.gov.au/health" TargetMode="External"/><Relationship Id="rId17" Type="http://schemas.openxmlformats.org/officeDocument/2006/relationships/hyperlink" Target="http://www.vvaa.org.au" TargetMode="External"/><Relationship Id="rId25" Type="http://schemas.openxmlformats.org/officeDocument/2006/relationships/hyperlink" Target="http://www.strokefoundation.com.a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vietvet.org/vva.htm" TargetMode="External"/><Relationship Id="rId20" Type="http://schemas.openxmlformats.org/officeDocument/2006/relationships/hyperlink" Target="http://www.mifa.org.au/states-services" TargetMode="External"/><Relationship Id="rId29" Type="http://schemas.openxmlformats.org/officeDocument/2006/relationships/hyperlink" Target="http://www.palliativecare.org.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va.gov.au" TargetMode="External"/><Relationship Id="rId24" Type="http://schemas.openxmlformats.org/officeDocument/2006/relationships/hyperlink" Target="http://www.heartfoundation.org.au"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vvaa.org.au/contact.htm" TargetMode="External"/><Relationship Id="rId23" Type="http://schemas.openxmlformats.org/officeDocument/2006/relationships/hyperlink" Target="http://www.cancer.org.au" TargetMode="External"/><Relationship Id="rId28" Type="http://schemas.openxmlformats.org/officeDocument/2006/relationships/hyperlink" Target="http://www.arthritisaustralia.com.au" TargetMode="External"/><Relationship Id="rId36" Type="http://schemas.openxmlformats.org/officeDocument/2006/relationships/customXml" Target="../customXml/item3.xml"/><Relationship Id="rId10" Type="http://schemas.openxmlformats.org/officeDocument/2006/relationships/hyperlink" Target="http://www.myagedcare.gov.au" TargetMode="External"/><Relationship Id="rId19" Type="http://schemas.openxmlformats.org/officeDocument/2006/relationships/hyperlink" Target="http://www.beyondblue.org.au"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ommcarelink.health.gov.au" TargetMode="External"/><Relationship Id="rId14" Type="http://schemas.openxmlformats.org/officeDocument/2006/relationships/hyperlink" Target="http://www.rsl.org.au" TargetMode="External"/><Relationship Id="rId22" Type="http://schemas.openxmlformats.org/officeDocument/2006/relationships/hyperlink" Target="http://www.chronicillness.org.au" TargetMode="External"/><Relationship Id="rId27" Type="http://schemas.openxmlformats.org/officeDocument/2006/relationships/hyperlink" Target="http://www.fightdementia.org.au" TargetMode="External"/><Relationship Id="rId30" Type="http://schemas.openxmlformats.org/officeDocument/2006/relationships/header" Target="header1.xml"/><Relationship Id="rId35" Type="http://schemas.openxmlformats.org/officeDocument/2006/relationships/customXml" Target="../customXml/item2.xml"/><Relationship Id="rId8" Type="http://schemas.openxmlformats.org/officeDocument/2006/relationships/hyperlink" Target="http://www.carersaustralia.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502F7B253A81498D06FA6760E127D5" ma:contentTypeVersion="1" ma:contentTypeDescription="Create a new document." ma:contentTypeScope="" ma:versionID="b4e8e86a84aa8424f4a8aa738e2eb2ab">
  <xsd:schema xmlns:xsd="http://www.w3.org/2001/XMLSchema" xmlns:p="http://schemas.microsoft.com/office/2006/metadata/properties" xmlns:ns1="http://schemas.microsoft.com/sharepoint/v3" targetNamespace="http://schemas.microsoft.com/office/2006/metadata/properties" ma:root="true" ma:fieldsID="cea3d0222cc48e78637d781e16be94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8C18E40-EFF5-4126-AECF-DE380B8515FC}"/>
</file>

<file path=customXml/itemProps2.xml><?xml version="1.0" encoding="utf-8"?>
<ds:datastoreItem xmlns:ds="http://schemas.openxmlformats.org/officeDocument/2006/customXml" ds:itemID="{3BE4C865-31E3-406C-AACC-F7E687734C99}"/>
</file>

<file path=customXml/itemProps3.xml><?xml version="1.0" encoding="utf-8"?>
<ds:datastoreItem xmlns:ds="http://schemas.openxmlformats.org/officeDocument/2006/customXml" ds:itemID="{40B52E01-2009-4373-B40B-8105D4CB985A}"/>
</file>

<file path=docProps/app.xml><?xml version="1.0" encoding="utf-8"?>
<Properties xmlns="http://schemas.openxmlformats.org/officeDocument/2006/extended-properties" xmlns:vt="http://schemas.openxmlformats.org/officeDocument/2006/docPropsVTypes">
  <Template>Normal_Wordconv.dotm</Template>
  <TotalTime>27</TotalTime>
  <Pages>6</Pages>
  <Words>1084</Words>
  <Characters>6185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Carer Support Services</dc:title>
  <dc:subject/>
  <dc:creator>Zena Sharples</dc:creator>
  <cp:keywords/>
  <dc:description/>
  <cp:lastModifiedBy>zmcgrm</cp:lastModifiedBy>
  <cp:revision>9</cp:revision>
  <cp:lastPrinted>2013-10-04T02:11:00Z</cp:lastPrinted>
  <dcterms:created xsi:type="dcterms:W3CDTF">2013-10-04T01:41:00Z</dcterms:created>
  <dcterms:modified xsi:type="dcterms:W3CDTF">2013-12-09T22:11:00Z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0x01010099502F7B253A81498D06FA6760E127D5</vt:lpwstr>
  </property>
</Properties>
</file>